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1"/>
      </w:tblGrid>
      <w:tr w:rsidR="002D7B6F" w:rsidRPr="003116B5" w14:paraId="7889D1E0" w14:textId="77777777" w:rsidTr="002D7B6F">
        <w:tc>
          <w:tcPr>
            <w:tcW w:w="10456" w:type="dxa"/>
            <w:shd w:val="clear" w:color="auto" w:fill="3C1053" w:themeFill="accent2"/>
          </w:tcPr>
          <w:p w14:paraId="0FD85036" w14:textId="6031EA42" w:rsidR="002D7B6F" w:rsidRPr="00D855BA" w:rsidRDefault="00660614" w:rsidP="0034196C">
            <w:pPr>
              <w:pStyle w:val="Heading2"/>
              <w:numPr>
                <w:ilvl w:val="0"/>
                <w:numId w:val="0"/>
              </w:numPr>
              <w:ind w:left="454" w:right="827" w:hanging="454"/>
              <w:jc w:val="center"/>
              <w:outlineLvl w:val="1"/>
              <w:rPr>
                <w:rFonts w:cstheme="minorHAnsi"/>
                <w:color w:val="FFFFFF" w:themeColor="background1"/>
                <w:sz w:val="24"/>
                <w:szCs w:val="24"/>
              </w:rPr>
            </w:pPr>
            <w:r>
              <w:rPr>
                <w:rFonts w:cstheme="minorHAnsi"/>
                <w:color w:val="FFFFFF" w:themeColor="background1"/>
                <w:sz w:val="24"/>
                <w:szCs w:val="24"/>
              </w:rPr>
              <w:t xml:space="preserve">NEW </w:t>
            </w:r>
            <w:r w:rsidR="00603115" w:rsidRPr="00D855BA">
              <w:rPr>
                <w:rFonts w:cstheme="minorHAnsi"/>
                <w:color w:val="FFFFFF" w:themeColor="background1"/>
                <w:sz w:val="24"/>
                <w:szCs w:val="24"/>
              </w:rPr>
              <w:t>Professional</w:t>
            </w:r>
            <w:r>
              <w:rPr>
                <w:rFonts w:cstheme="minorHAnsi"/>
                <w:color w:val="FFFFFF" w:themeColor="background1"/>
                <w:sz w:val="24"/>
                <w:szCs w:val="24"/>
              </w:rPr>
              <w:t xml:space="preserve"> POSITION REQUEST FORM</w:t>
            </w:r>
          </w:p>
        </w:tc>
      </w:tr>
    </w:tbl>
    <w:p w14:paraId="5A45804D" w14:textId="77777777" w:rsidR="002D7B6F" w:rsidRPr="003116B5" w:rsidRDefault="002D7B6F" w:rsidP="0034196C">
      <w:pPr>
        <w:spacing w:after="240"/>
        <w:ind w:right="827"/>
        <w:jc w:val="both"/>
        <w:rPr>
          <w:rFonts w:cstheme="minorHAnsi"/>
          <w:spacing w:val="-3"/>
          <w:szCs w:val="20"/>
        </w:rPr>
      </w:pPr>
    </w:p>
    <w:tbl>
      <w:tblPr>
        <w:tblStyle w:val="TableGrid"/>
        <w:tblW w:w="0" w:type="auto"/>
        <w:tblLook w:val="04A0" w:firstRow="1" w:lastRow="0" w:firstColumn="1" w:lastColumn="0" w:noHBand="0" w:noVBand="1"/>
      </w:tblPr>
      <w:tblGrid>
        <w:gridCol w:w="9911"/>
      </w:tblGrid>
      <w:tr w:rsidR="002D7B6F" w:rsidRPr="003116B5" w14:paraId="419D764E" w14:textId="77777777" w:rsidTr="4CDE35B2">
        <w:tc>
          <w:tcPr>
            <w:tcW w:w="10042" w:type="dxa"/>
          </w:tcPr>
          <w:p w14:paraId="3757E29D" w14:textId="3A785D5F" w:rsidR="002D7B6F" w:rsidRPr="00C92141" w:rsidRDefault="002D7B6F" w:rsidP="0034196C">
            <w:pPr>
              <w:spacing w:before="80"/>
              <w:ind w:right="827"/>
              <w:jc w:val="both"/>
              <w:rPr>
                <w:rFonts w:cstheme="minorHAnsi"/>
                <w:iCs/>
                <w:spacing w:val="-3"/>
                <w:szCs w:val="20"/>
              </w:rPr>
            </w:pPr>
            <w:r w:rsidRPr="00C92141">
              <w:rPr>
                <w:rFonts w:cstheme="minorHAnsi"/>
                <w:b/>
                <w:iCs/>
                <w:spacing w:val="-3"/>
                <w:szCs w:val="20"/>
              </w:rPr>
              <w:t xml:space="preserve">INSTRUCTIONS FOR COMPLETING THE </w:t>
            </w:r>
            <w:r w:rsidR="00DE5463">
              <w:rPr>
                <w:rFonts w:cstheme="minorHAnsi"/>
                <w:b/>
                <w:iCs/>
                <w:spacing w:val="-3"/>
                <w:szCs w:val="20"/>
              </w:rPr>
              <w:t>NEW PROFESSIONAL POSITION REQUEST FORM</w:t>
            </w:r>
            <w:r w:rsidRPr="00C92141">
              <w:rPr>
                <w:rFonts w:cstheme="minorHAnsi"/>
                <w:b/>
                <w:iCs/>
                <w:spacing w:val="-3"/>
                <w:szCs w:val="20"/>
              </w:rPr>
              <w:t>:</w:t>
            </w:r>
          </w:p>
        </w:tc>
      </w:tr>
      <w:tr w:rsidR="005C065F" w:rsidRPr="003116B5" w14:paraId="46026E10" w14:textId="77777777" w:rsidTr="00262A0B">
        <w:trPr>
          <w:trHeight w:val="1234"/>
        </w:trPr>
        <w:tc>
          <w:tcPr>
            <w:tcW w:w="10042" w:type="dxa"/>
          </w:tcPr>
          <w:p w14:paraId="50D05CEF" w14:textId="665E060D" w:rsidR="005C065F" w:rsidRPr="003116B5" w:rsidRDefault="005C065F" w:rsidP="00262A0B">
            <w:pPr>
              <w:tabs>
                <w:tab w:val="left" w:pos="1418"/>
              </w:tabs>
              <w:spacing w:before="80" w:after="120"/>
              <w:ind w:right="828"/>
              <w:jc w:val="both"/>
              <w:rPr>
                <w:rFonts w:cstheme="minorHAnsi"/>
                <w:color w:val="7A20A9" w:themeColor="accent2" w:themeTint="BF"/>
                <w:szCs w:val="20"/>
              </w:rPr>
            </w:pPr>
            <w:r w:rsidRPr="00C92141">
              <w:rPr>
                <w:rFonts w:cstheme="minorHAnsi"/>
                <w:szCs w:val="20"/>
              </w:rPr>
              <w:t xml:space="preserve">The </w:t>
            </w:r>
            <w:r w:rsidR="00155524">
              <w:rPr>
                <w:rFonts w:cstheme="minorHAnsi"/>
                <w:szCs w:val="20"/>
              </w:rPr>
              <w:t>p</w:t>
            </w:r>
            <w:r w:rsidRPr="00C92141">
              <w:rPr>
                <w:rFonts w:cstheme="minorHAnsi"/>
                <w:szCs w:val="20"/>
              </w:rPr>
              <w:t xml:space="preserve">urpose of this </w:t>
            </w:r>
            <w:r w:rsidR="00DE5463">
              <w:rPr>
                <w:rFonts w:cstheme="minorHAnsi"/>
                <w:szCs w:val="20"/>
              </w:rPr>
              <w:t>form</w:t>
            </w:r>
            <w:r w:rsidRPr="00C92141">
              <w:rPr>
                <w:rFonts w:cstheme="minorHAnsi"/>
                <w:szCs w:val="20"/>
              </w:rPr>
              <w:t xml:space="preserve"> is to create a new position </w:t>
            </w:r>
            <w:r w:rsidR="004F6F2F">
              <w:rPr>
                <w:rFonts w:cstheme="minorHAnsi"/>
                <w:szCs w:val="20"/>
              </w:rPr>
              <w:t>supp</w:t>
            </w:r>
            <w:r w:rsidR="005A5D8E">
              <w:rPr>
                <w:rFonts w:cstheme="minorHAnsi"/>
                <w:szCs w:val="20"/>
              </w:rPr>
              <w:t>orted</w:t>
            </w:r>
            <w:r w:rsidR="004F6F2F">
              <w:rPr>
                <w:rFonts w:cstheme="minorHAnsi"/>
                <w:szCs w:val="20"/>
              </w:rPr>
              <w:t xml:space="preserve"> by an accurate </w:t>
            </w:r>
            <w:r w:rsidR="00BC507F">
              <w:rPr>
                <w:rFonts w:cstheme="minorHAnsi"/>
                <w:szCs w:val="20"/>
              </w:rPr>
              <w:t xml:space="preserve">position description </w:t>
            </w:r>
            <w:r w:rsidRPr="00C92141">
              <w:rPr>
                <w:rFonts w:cstheme="minorHAnsi"/>
                <w:szCs w:val="20"/>
              </w:rPr>
              <w:t>within your organisational unit.</w:t>
            </w:r>
          </w:p>
          <w:p w14:paraId="23B0859C" w14:textId="7FA4C43E" w:rsidR="005C065F" w:rsidRPr="003116B5" w:rsidRDefault="005D7B57" w:rsidP="7570AB60">
            <w:pPr>
              <w:tabs>
                <w:tab w:val="left" w:pos="1418"/>
              </w:tabs>
              <w:spacing w:before="80"/>
              <w:ind w:right="827"/>
              <w:jc w:val="both"/>
              <w:rPr>
                <w:rFonts w:cstheme="minorHAnsi"/>
                <w:b/>
                <w:bCs/>
                <w:szCs w:val="20"/>
              </w:rPr>
            </w:pPr>
            <w:r>
              <w:rPr>
                <w:rFonts w:cstheme="minorHAnsi"/>
                <w:b/>
                <w:bCs/>
                <w:szCs w:val="20"/>
              </w:rPr>
              <w:t>T</w:t>
            </w:r>
            <w:r w:rsidR="005C065F" w:rsidRPr="003116B5">
              <w:rPr>
                <w:rFonts w:cstheme="minorHAnsi"/>
                <w:b/>
                <w:bCs/>
                <w:szCs w:val="20"/>
              </w:rPr>
              <w:t xml:space="preserve">o review, classify or update a current position within your organisational area, please use the online Position Review in </w:t>
            </w:r>
            <w:hyperlink r:id="rId11" w:history="1">
              <w:r w:rsidR="005C065F" w:rsidRPr="00DE6324">
                <w:rPr>
                  <w:rStyle w:val="Hyperlink"/>
                  <w:rFonts w:cstheme="minorHAnsi"/>
                  <w:b/>
                  <w:bCs/>
                  <w:szCs w:val="20"/>
                </w:rPr>
                <w:t>Staff Connect</w:t>
              </w:r>
            </w:hyperlink>
            <w:r w:rsidR="005C065F" w:rsidRPr="003116B5">
              <w:rPr>
                <w:rFonts w:cstheme="minorHAnsi"/>
                <w:b/>
                <w:bCs/>
                <w:szCs w:val="20"/>
              </w:rPr>
              <w:t>.</w:t>
            </w:r>
          </w:p>
        </w:tc>
      </w:tr>
      <w:tr w:rsidR="002D7B6F" w:rsidRPr="003116B5" w14:paraId="3956A30B" w14:textId="77777777" w:rsidTr="4CDE35B2">
        <w:tc>
          <w:tcPr>
            <w:tcW w:w="10042" w:type="dxa"/>
          </w:tcPr>
          <w:p w14:paraId="66454516" w14:textId="617D4B70" w:rsidR="005C065F" w:rsidRPr="003116B5" w:rsidRDefault="00603115" w:rsidP="005C065F">
            <w:pPr>
              <w:pStyle w:val="NormalWeb"/>
              <w:spacing w:before="0" w:beforeAutospacing="0" w:after="240" w:afterAutospacing="0"/>
              <w:rPr>
                <w:rFonts w:asciiTheme="minorHAnsi" w:hAnsiTheme="minorHAnsi" w:cstheme="minorHAnsi"/>
                <w:b/>
                <w:bCs/>
                <w:color w:val="7A20A9" w:themeColor="accent2" w:themeTint="BF"/>
                <w:sz w:val="20"/>
                <w:szCs w:val="20"/>
              </w:rPr>
            </w:pPr>
            <w:r w:rsidRPr="003116B5">
              <w:rPr>
                <w:rFonts w:asciiTheme="minorHAnsi" w:hAnsiTheme="minorHAnsi" w:cstheme="minorHAnsi"/>
                <w:b/>
                <w:bCs/>
                <w:sz w:val="20"/>
                <w:szCs w:val="20"/>
              </w:rPr>
              <w:t xml:space="preserve">Prior to commencing this </w:t>
            </w:r>
            <w:r w:rsidR="008F3B28">
              <w:rPr>
                <w:rFonts w:asciiTheme="minorHAnsi" w:hAnsiTheme="minorHAnsi" w:cstheme="minorHAnsi"/>
                <w:b/>
                <w:bCs/>
                <w:sz w:val="20"/>
                <w:szCs w:val="20"/>
              </w:rPr>
              <w:t>form</w:t>
            </w:r>
            <w:r w:rsidR="005C065F" w:rsidRPr="003116B5">
              <w:rPr>
                <w:rFonts w:asciiTheme="minorHAnsi" w:hAnsiTheme="minorHAnsi" w:cstheme="minorHAnsi"/>
                <w:b/>
                <w:bCs/>
                <w:sz w:val="20"/>
                <w:szCs w:val="20"/>
              </w:rPr>
              <w:t>:</w:t>
            </w:r>
          </w:p>
          <w:p w14:paraId="0A783EB4" w14:textId="6014290B" w:rsidR="00603115" w:rsidRPr="003116B5" w:rsidRDefault="005C065F" w:rsidP="00EC023A">
            <w:pPr>
              <w:pStyle w:val="NormalWeb"/>
              <w:numPr>
                <w:ilvl w:val="0"/>
                <w:numId w:val="12"/>
              </w:numPr>
              <w:spacing w:before="0" w:beforeAutospacing="0" w:after="240" w:afterAutospacing="0"/>
              <w:rPr>
                <w:rFonts w:asciiTheme="minorHAnsi" w:hAnsiTheme="minorHAnsi" w:cstheme="minorHAnsi"/>
                <w:color w:val="7A20A9" w:themeColor="accent2" w:themeTint="BF"/>
                <w:sz w:val="20"/>
                <w:szCs w:val="20"/>
              </w:rPr>
            </w:pPr>
            <w:r w:rsidRPr="003116B5">
              <w:rPr>
                <w:rFonts w:asciiTheme="minorHAnsi" w:hAnsiTheme="minorHAnsi" w:cstheme="minorHAnsi"/>
                <w:color w:val="7A20A9" w:themeColor="accent2" w:themeTint="BF"/>
                <w:sz w:val="20"/>
                <w:szCs w:val="20"/>
              </w:rPr>
              <w:t>Please make yourself familiar with t</w:t>
            </w:r>
            <w:r w:rsidR="00603115" w:rsidRPr="003116B5">
              <w:rPr>
                <w:rFonts w:asciiTheme="minorHAnsi" w:hAnsiTheme="minorHAnsi" w:cstheme="minorHAnsi"/>
                <w:color w:val="7A20A9" w:themeColor="accent2" w:themeTint="BF"/>
                <w:sz w:val="20"/>
                <w:szCs w:val="20"/>
              </w:rPr>
              <w:t xml:space="preserve">he </w:t>
            </w:r>
            <w:hyperlink r:id="rId12" w:tgtFrame="blank" w:history="1">
              <w:r w:rsidR="00603115" w:rsidRPr="00CC4C8B">
                <w:rPr>
                  <w:rStyle w:val="Hyperlink"/>
                  <w:rFonts w:asciiTheme="minorHAnsi" w:eastAsiaTheme="majorEastAsia" w:hAnsiTheme="minorHAnsi" w:cstheme="minorHAnsi"/>
                  <w:color w:val="FF0000"/>
                  <w:sz w:val="20"/>
                  <w:szCs w:val="20"/>
                </w:rPr>
                <w:t>Position Classification for Professional Staff Policy and Procedure</w:t>
              </w:r>
            </w:hyperlink>
            <w:r w:rsidR="00603115" w:rsidRPr="003116B5">
              <w:rPr>
                <w:rFonts w:asciiTheme="minorHAnsi" w:hAnsiTheme="minorHAnsi" w:cstheme="minorHAnsi"/>
                <w:color w:val="7A20A9" w:themeColor="accent2" w:themeTint="BF"/>
                <w:sz w:val="20"/>
                <w:szCs w:val="20"/>
              </w:rPr>
              <w:t>.</w:t>
            </w:r>
          </w:p>
          <w:p w14:paraId="420A2D79" w14:textId="5AAD603C" w:rsidR="00603115" w:rsidRPr="003116B5" w:rsidRDefault="00603115" w:rsidP="00EC023A">
            <w:pPr>
              <w:pStyle w:val="NormalWeb"/>
              <w:numPr>
                <w:ilvl w:val="0"/>
                <w:numId w:val="12"/>
              </w:numPr>
              <w:spacing w:before="0" w:beforeAutospacing="0" w:after="240" w:afterAutospacing="0"/>
              <w:rPr>
                <w:rFonts w:asciiTheme="minorHAnsi" w:hAnsiTheme="minorHAnsi" w:cstheme="minorBidi"/>
                <w:color w:val="7A20A9" w:themeColor="accent2" w:themeTint="BF"/>
                <w:sz w:val="20"/>
                <w:szCs w:val="20"/>
              </w:rPr>
            </w:pPr>
            <w:r w:rsidRPr="5567F03D">
              <w:rPr>
                <w:rFonts w:asciiTheme="minorHAnsi" w:hAnsiTheme="minorHAnsi" w:cstheme="minorBidi"/>
                <w:color w:val="7A20A9" w:themeColor="accent2" w:themeTint="BF"/>
                <w:sz w:val="20"/>
                <w:szCs w:val="20"/>
              </w:rPr>
              <w:t xml:space="preserve">Refer to the </w:t>
            </w:r>
            <w:hyperlink r:id="rId13">
              <w:r w:rsidR="6B3EA05F" w:rsidRPr="5567F03D">
                <w:rPr>
                  <w:rStyle w:val="Hyperlink"/>
                  <w:rFonts w:asciiTheme="minorHAnsi" w:eastAsiaTheme="majorEastAsia" w:hAnsiTheme="minorHAnsi" w:cstheme="minorBidi"/>
                  <w:color w:val="FF0000"/>
                  <w:sz w:val="20"/>
                  <w:szCs w:val="20"/>
                </w:rPr>
                <w:t>ACU Staff Enterprise Agreement 2017-2021 Schedule 3</w:t>
              </w:r>
            </w:hyperlink>
            <w:r w:rsidRPr="5567F03D">
              <w:rPr>
                <w:rFonts w:asciiTheme="minorHAnsi" w:hAnsiTheme="minorHAnsi" w:cstheme="minorBidi"/>
                <w:color w:val="7A20A9" w:themeColor="accent2" w:themeTint="BF"/>
                <w:sz w:val="20"/>
                <w:szCs w:val="20"/>
              </w:rPr>
              <w:t xml:space="preserve"> - Classifications </w:t>
            </w:r>
            <w:r w:rsidR="0F5C37AC" w:rsidRPr="0ECAB49B">
              <w:rPr>
                <w:rFonts w:asciiTheme="minorHAnsi" w:hAnsiTheme="minorHAnsi" w:cstheme="minorBidi"/>
                <w:color w:val="7A20A9" w:themeColor="accent2" w:themeTint="BF"/>
                <w:sz w:val="20"/>
                <w:szCs w:val="20"/>
              </w:rPr>
              <w:t>u</w:t>
            </w:r>
            <w:r w:rsidRPr="5567F03D">
              <w:rPr>
                <w:rFonts w:asciiTheme="minorHAnsi" w:hAnsiTheme="minorHAnsi" w:cstheme="minorBidi"/>
                <w:color w:val="7A20A9" w:themeColor="accent2" w:themeTint="BF"/>
                <w:sz w:val="20"/>
                <w:szCs w:val="20"/>
              </w:rPr>
              <w:t xml:space="preserve">sed by </w:t>
            </w:r>
            <w:r w:rsidR="6B3EA05F" w:rsidRPr="5D6AE2C6">
              <w:rPr>
                <w:rFonts w:asciiTheme="minorHAnsi" w:hAnsiTheme="minorHAnsi" w:cstheme="minorBidi"/>
                <w:color w:val="7A20A9" w:themeColor="accent2" w:themeTint="BF"/>
                <w:sz w:val="20"/>
                <w:szCs w:val="20"/>
              </w:rPr>
              <w:t>A</w:t>
            </w:r>
            <w:r w:rsidR="096F1EAE" w:rsidRPr="5D6AE2C6">
              <w:rPr>
                <w:rFonts w:asciiTheme="minorHAnsi" w:hAnsiTheme="minorHAnsi" w:cstheme="minorBidi"/>
                <w:color w:val="7A20A9" w:themeColor="accent2" w:themeTint="BF"/>
                <w:sz w:val="20"/>
                <w:szCs w:val="20"/>
              </w:rPr>
              <w:t xml:space="preserve">ustralian </w:t>
            </w:r>
            <w:r w:rsidR="6B3EA05F" w:rsidRPr="5DB6CA21">
              <w:rPr>
                <w:rFonts w:asciiTheme="minorHAnsi" w:hAnsiTheme="minorHAnsi" w:cstheme="minorBidi"/>
                <w:color w:val="7A20A9" w:themeColor="accent2" w:themeTint="BF"/>
                <w:sz w:val="20"/>
                <w:szCs w:val="20"/>
              </w:rPr>
              <w:t>C</w:t>
            </w:r>
            <w:r w:rsidR="68F75E16" w:rsidRPr="5DB6CA21">
              <w:rPr>
                <w:rFonts w:asciiTheme="minorHAnsi" w:hAnsiTheme="minorHAnsi" w:cstheme="minorBidi"/>
                <w:color w:val="7A20A9" w:themeColor="accent2" w:themeTint="BF"/>
                <w:sz w:val="20"/>
                <w:szCs w:val="20"/>
              </w:rPr>
              <w:t xml:space="preserve">atholic </w:t>
            </w:r>
            <w:r w:rsidR="6B3EA05F" w:rsidRPr="5DB6CA21">
              <w:rPr>
                <w:rFonts w:asciiTheme="minorHAnsi" w:hAnsiTheme="minorHAnsi" w:cstheme="minorBidi"/>
                <w:color w:val="7A20A9" w:themeColor="accent2" w:themeTint="BF"/>
                <w:sz w:val="20"/>
                <w:szCs w:val="20"/>
              </w:rPr>
              <w:t>U</w:t>
            </w:r>
            <w:r w:rsidR="12C18CD5" w:rsidRPr="5DB6CA21">
              <w:rPr>
                <w:rFonts w:asciiTheme="minorHAnsi" w:hAnsiTheme="minorHAnsi" w:cstheme="minorBidi"/>
                <w:color w:val="7A20A9" w:themeColor="accent2" w:themeTint="BF"/>
                <w:sz w:val="20"/>
                <w:szCs w:val="20"/>
              </w:rPr>
              <w:t>niversity</w:t>
            </w:r>
            <w:r w:rsidRPr="5567F03D">
              <w:rPr>
                <w:rFonts w:asciiTheme="minorHAnsi" w:hAnsiTheme="minorHAnsi" w:cstheme="minorBidi"/>
                <w:color w:val="7A20A9" w:themeColor="accent2" w:themeTint="BF"/>
                <w:sz w:val="20"/>
                <w:szCs w:val="20"/>
              </w:rPr>
              <w:t xml:space="preserve"> for Professional Staff, for information on the expected level of qualifications, task level and responsibility and supervision.</w:t>
            </w:r>
          </w:p>
          <w:p w14:paraId="7D389B0C" w14:textId="260BC6DA" w:rsidR="00313532" w:rsidRPr="003116B5" w:rsidRDefault="00313532" w:rsidP="00EC023A">
            <w:pPr>
              <w:pStyle w:val="NormalWeb"/>
              <w:numPr>
                <w:ilvl w:val="0"/>
                <w:numId w:val="12"/>
              </w:numPr>
              <w:spacing w:before="0" w:beforeAutospacing="0" w:after="240" w:afterAutospacing="0"/>
              <w:rPr>
                <w:rFonts w:asciiTheme="minorHAnsi" w:hAnsiTheme="minorHAnsi" w:cstheme="minorHAnsi"/>
                <w:color w:val="7A20A9" w:themeColor="accent2" w:themeTint="BF"/>
                <w:sz w:val="20"/>
                <w:szCs w:val="20"/>
              </w:rPr>
            </w:pPr>
            <w:r w:rsidRPr="003116B5">
              <w:rPr>
                <w:rFonts w:asciiTheme="minorHAnsi" w:hAnsiTheme="minorHAnsi" w:cstheme="minorHAnsi"/>
                <w:color w:val="7A20A9" w:themeColor="accent2" w:themeTint="BF"/>
                <w:sz w:val="20"/>
                <w:szCs w:val="20"/>
              </w:rPr>
              <w:t xml:space="preserve">A </w:t>
            </w:r>
            <w:r w:rsidR="00B17ACC" w:rsidRPr="003116B5">
              <w:rPr>
                <w:rFonts w:asciiTheme="minorHAnsi" w:hAnsiTheme="minorHAnsi" w:cstheme="minorHAnsi"/>
                <w:color w:val="7A20A9" w:themeColor="accent2" w:themeTint="BF"/>
                <w:sz w:val="20"/>
                <w:szCs w:val="20"/>
              </w:rPr>
              <w:t xml:space="preserve">text box or </w:t>
            </w:r>
            <w:r w:rsidRPr="003116B5">
              <w:rPr>
                <w:rFonts w:asciiTheme="minorHAnsi" w:hAnsiTheme="minorHAnsi" w:cstheme="minorHAnsi"/>
                <w:color w:val="7A20A9" w:themeColor="accent2" w:themeTint="BF"/>
                <w:sz w:val="20"/>
                <w:szCs w:val="20"/>
              </w:rPr>
              <w:t xml:space="preserve">hashtag </w:t>
            </w:r>
            <w:r w:rsidRPr="003116B5">
              <w:rPr>
                <w:rFonts w:asciiTheme="minorHAnsi" w:hAnsiTheme="minorHAnsi" w:cstheme="minorHAnsi"/>
                <w:color w:val="7A20A9" w:themeColor="accent2" w:themeTint="BF"/>
                <w:sz w:val="20"/>
                <w:szCs w:val="20"/>
                <w:highlight w:val="yellow"/>
              </w:rPr>
              <w:t>#</w:t>
            </w:r>
            <w:r w:rsidRPr="003116B5">
              <w:rPr>
                <w:rFonts w:asciiTheme="minorHAnsi" w:hAnsiTheme="minorHAnsi" w:cstheme="minorHAnsi"/>
                <w:color w:val="7A20A9" w:themeColor="accent2" w:themeTint="BF"/>
                <w:sz w:val="20"/>
                <w:szCs w:val="20"/>
              </w:rPr>
              <w:t xml:space="preserve"> indicates that te</w:t>
            </w:r>
            <w:r w:rsidR="00242386" w:rsidRPr="003116B5">
              <w:rPr>
                <w:rFonts w:asciiTheme="minorHAnsi" w:hAnsiTheme="minorHAnsi" w:cstheme="minorHAnsi"/>
                <w:color w:val="7A20A9" w:themeColor="accent2" w:themeTint="BF"/>
                <w:sz w:val="20"/>
                <w:szCs w:val="20"/>
              </w:rPr>
              <w:t>x</w:t>
            </w:r>
            <w:r w:rsidRPr="003116B5">
              <w:rPr>
                <w:rFonts w:asciiTheme="minorHAnsi" w:hAnsiTheme="minorHAnsi" w:cstheme="minorHAnsi"/>
                <w:color w:val="7A20A9" w:themeColor="accent2" w:themeTint="BF"/>
                <w:sz w:val="20"/>
                <w:szCs w:val="20"/>
              </w:rPr>
              <w:t>t input i</w:t>
            </w:r>
            <w:r w:rsidR="00834488">
              <w:rPr>
                <w:rFonts w:asciiTheme="minorHAnsi" w:hAnsiTheme="minorHAnsi" w:cstheme="minorHAnsi"/>
                <w:color w:val="7A20A9" w:themeColor="accent2" w:themeTint="BF"/>
                <w:sz w:val="20"/>
                <w:szCs w:val="20"/>
              </w:rPr>
              <w:t>s</w:t>
            </w:r>
            <w:r w:rsidRPr="003116B5">
              <w:rPr>
                <w:rFonts w:asciiTheme="minorHAnsi" w:hAnsiTheme="minorHAnsi" w:cstheme="minorHAnsi"/>
                <w:color w:val="7A20A9" w:themeColor="accent2" w:themeTint="BF"/>
                <w:sz w:val="20"/>
                <w:szCs w:val="20"/>
              </w:rPr>
              <w:t xml:space="preserve"> required.</w:t>
            </w:r>
          </w:p>
          <w:p w14:paraId="7FA11B55" w14:textId="2D613EF1" w:rsidR="00313532" w:rsidRPr="003116B5" w:rsidRDefault="00313532" w:rsidP="00EC023A">
            <w:pPr>
              <w:pStyle w:val="NormalWeb"/>
              <w:numPr>
                <w:ilvl w:val="0"/>
                <w:numId w:val="12"/>
              </w:numPr>
              <w:spacing w:before="0" w:beforeAutospacing="0" w:after="240" w:afterAutospacing="0"/>
              <w:rPr>
                <w:rFonts w:asciiTheme="minorHAnsi" w:hAnsiTheme="minorHAnsi" w:cstheme="minorHAnsi"/>
                <w:color w:val="7A20A9" w:themeColor="accent2" w:themeTint="BF"/>
                <w:sz w:val="20"/>
                <w:szCs w:val="20"/>
              </w:rPr>
            </w:pPr>
            <w:r w:rsidRPr="003116B5">
              <w:rPr>
                <w:rFonts w:asciiTheme="minorHAnsi" w:hAnsiTheme="minorHAnsi" w:cstheme="minorHAnsi"/>
                <w:color w:val="7A20A9" w:themeColor="accent2" w:themeTint="BF"/>
                <w:sz w:val="20"/>
                <w:szCs w:val="20"/>
              </w:rPr>
              <w:t xml:space="preserve">Where check boxes </w:t>
            </w:r>
            <w:r w:rsidR="0040134C">
              <w:rPr>
                <w:rFonts w:asciiTheme="minorHAnsi" w:hAnsiTheme="minorHAnsi" w:cstheme="minorHAnsi"/>
                <w:color w:val="7A20A9" w:themeColor="accent2" w:themeTint="BF"/>
                <w:sz w:val="20"/>
                <w:szCs w:val="20"/>
              </w:rPr>
              <w:t xml:space="preserve">or drop-down boxes </w:t>
            </w:r>
            <w:r w:rsidRPr="003116B5">
              <w:rPr>
                <w:rFonts w:asciiTheme="minorHAnsi" w:hAnsiTheme="minorHAnsi" w:cstheme="minorHAnsi"/>
                <w:color w:val="7A20A9" w:themeColor="accent2" w:themeTint="BF"/>
                <w:sz w:val="20"/>
                <w:szCs w:val="20"/>
              </w:rPr>
              <w:t>are provided, please select the appropriate response.</w:t>
            </w:r>
          </w:p>
          <w:p w14:paraId="12494358" w14:textId="3E99B4AA" w:rsidR="005C065F" w:rsidRPr="003116B5" w:rsidRDefault="005C065F" w:rsidP="00EC023A">
            <w:pPr>
              <w:pStyle w:val="NormalWeb"/>
              <w:numPr>
                <w:ilvl w:val="0"/>
                <w:numId w:val="12"/>
              </w:numPr>
              <w:spacing w:before="0" w:beforeAutospacing="0" w:after="240" w:afterAutospacing="0"/>
              <w:rPr>
                <w:rFonts w:asciiTheme="minorHAnsi" w:hAnsiTheme="minorHAnsi" w:cstheme="minorHAnsi"/>
                <w:iCs/>
                <w:color w:val="7A20A9" w:themeColor="accent2" w:themeTint="BF"/>
                <w:sz w:val="20"/>
                <w:szCs w:val="20"/>
              </w:rPr>
            </w:pPr>
            <w:r w:rsidRPr="003116B5">
              <w:rPr>
                <w:rFonts w:asciiTheme="minorHAnsi" w:hAnsiTheme="minorHAnsi" w:cstheme="minorHAnsi"/>
                <w:iCs/>
                <w:color w:val="7A20A9" w:themeColor="accent2" w:themeTint="BF"/>
                <w:spacing w:val="-3"/>
                <w:sz w:val="20"/>
                <w:szCs w:val="20"/>
              </w:rPr>
              <w:t>Remember that you are describing the content and requirements of the position at Australian Catholic University.</w:t>
            </w:r>
            <w:r w:rsidR="00AF6E43">
              <w:rPr>
                <w:rFonts w:asciiTheme="minorHAnsi" w:hAnsiTheme="minorHAnsi" w:cstheme="minorHAnsi"/>
                <w:iCs/>
                <w:color w:val="7A20A9" w:themeColor="accent2" w:themeTint="BF"/>
                <w:spacing w:val="-3"/>
                <w:sz w:val="20"/>
                <w:szCs w:val="20"/>
              </w:rPr>
              <w:t xml:space="preserve"> </w:t>
            </w:r>
            <w:r w:rsidRPr="003116B5">
              <w:rPr>
                <w:rFonts w:asciiTheme="minorHAnsi" w:hAnsiTheme="minorHAnsi" w:cstheme="minorHAnsi"/>
                <w:iCs/>
                <w:color w:val="7A20A9" w:themeColor="accent2" w:themeTint="BF"/>
                <w:spacing w:val="-3"/>
                <w:sz w:val="20"/>
                <w:szCs w:val="20"/>
              </w:rPr>
              <w:t>Your descriptions and response to the questions are focussed on what is needed to regularly perform the normal requirements of the position at an acceptable and consistent level, not duties performed on an irregular basis.</w:t>
            </w:r>
          </w:p>
          <w:p w14:paraId="1FA934AD" w14:textId="36FBC3F9" w:rsidR="002D7B6F" w:rsidRPr="00F56C06" w:rsidRDefault="00603115" w:rsidP="7570AB60">
            <w:pPr>
              <w:tabs>
                <w:tab w:val="left" w:pos="1418"/>
              </w:tabs>
              <w:spacing w:before="80"/>
              <w:ind w:right="827"/>
              <w:jc w:val="both"/>
              <w:rPr>
                <w:rFonts w:cstheme="minorHAnsi"/>
                <w:spacing w:val="-3"/>
                <w:szCs w:val="20"/>
              </w:rPr>
            </w:pPr>
            <w:r w:rsidRPr="00F56C06">
              <w:rPr>
                <w:rFonts w:cstheme="minorHAnsi"/>
                <w:spacing w:val="-3"/>
                <w:szCs w:val="20"/>
              </w:rPr>
              <w:t xml:space="preserve">If you require further assistance with completing </w:t>
            </w:r>
            <w:r w:rsidR="00DE5463">
              <w:rPr>
                <w:rFonts w:cstheme="minorHAnsi"/>
                <w:spacing w:val="-3"/>
                <w:szCs w:val="20"/>
              </w:rPr>
              <w:t>this process</w:t>
            </w:r>
            <w:r w:rsidRPr="00F56C06">
              <w:rPr>
                <w:rFonts w:cstheme="minorHAnsi"/>
                <w:spacing w:val="-3"/>
                <w:szCs w:val="20"/>
              </w:rPr>
              <w:t xml:space="preserve">, please visit </w:t>
            </w:r>
            <w:hyperlink r:id="rId14" w:history="1">
              <w:r w:rsidRPr="00262A0B">
                <w:rPr>
                  <w:rStyle w:val="Hyperlink"/>
                  <w:rFonts w:cstheme="minorHAnsi"/>
                  <w:spacing w:val="-3"/>
                  <w:szCs w:val="20"/>
                </w:rPr>
                <w:t>Service Central</w:t>
              </w:r>
            </w:hyperlink>
            <w:r w:rsidRPr="00F56C06">
              <w:rPr>
                <w:rFonts w:cstheme="minorHAnsi"/>
                <w:spacing w:val="-3"/>
                <w:szCs w:val="20"/>
              </w:rPr>
              <w:t xml:space="preserve"> or </w:t>
            </w:r>
            <w:bookmarkStart w:id="0" w:name="_Hlk46414619"/>
            <w:r w:rsidRPr="00F56C06">
              <w:rPr>
                <w:rFonts w:cstheme="minorHAnsi"/>
                <w:spacing w:val="-3"/>
                <w:szCs w:val="20"/>
              </w:rPr>
              <w:t>call (07) 3623 7272</w:t>
            </w:r>
            <w:bookmarkEnd w:id="0"/>
          </w:p>
        </w:tc>
      </w:tr>
      <w:tr w:rsidR="002D7B6F" w:rsidRPr="003116B5" w14:paraId="48E01C5B" w14:textId="77777777" w:rsidTr="4CDE35B2">
        <w:tc>
          <w:tcPr>
            <w:tcW w:w="10042" w:type="dxa"/>
          </w:tcPr>
          <w:p w14:paraId="4BB9C0CD" w14:textId="3A312ADF" w:rsidR="002D7B6F" w:rsidRPr="003116B5" w:rsidRDefault="005C065F" w:rsidP="00951FA3">
            <w:pPr>
              <w:spacing w:before="120"/>
              <w:ind w:right="828"/>
              <w:rPr>
                <w:rFonts w:cstheme="minorHAnsi"/>
                <w:b/>
                <w:iCs/>
                <w:spacing w:val="-3"/>
                <w:szCs w:val="20"/>
              </w:rPr>
            </w:pPr>
            <w:r w:rsidRPr="003116B5">
              <w:rPr>
                <w:rFonts w:cstheme="minorHAnsi"/>
                <w:b/>
                <w:iCs/>
                <w:spacing w:val="-3"/>
                <w:szCs w:val="20"/>
              </w:rPr>
              <w:t xml:space="preserve">Upon completion of this </w:t>
            </w:r>
            <w:r w:rsidR="00DE5463">
              <w:rPr>
                <w:rFonts w:cstheme="minorHAnsi"/>
                <w:b/>
                <w:iCs/>
                <w:spacing w:val="-3"/>
                <w:szCs w:val="20"/>
              </w:rPr>
              <w:t>New Professional Position Request Form:</w:t>
            </w:r>
          </w:p>
          <w:p w14:paraId="1E8153EC" w14:textId="0B468535" w:rsidR="000A6222" w:rsidRDefault="00D1183C" w:rsidP="00D1183C">
            <w:pPr>
              <w:pStyle w:val="paragraph"/>
              <w:spacing w:before="0" w:beforeAutospacing="0" w:after="0" w:afterAutospacing="0"/>
              <w:ind w:right="825"/>
              <w:textAlignment w:val="baseline"/>
              <w:rPr>
                <w:rStyle w:val="eop"/>
                <w:rFonts w:asciiTheme="minorHAnsi" w:hAnsiTheme="minorHAnsi" w:cstheme="minorBidi"/>
                <w:color w:val="7A20A9"/>
                <w:sz w:val="20"/>
                <w:szCs w:val="20"/>
              </w:rPr>
            </w:pPr>
            <w:r w:rsidRPr="479D5E7C">
              <w:rPr>
                <w:rFonts w:asciiTheme="minorHAnsi" w:hAnsiTheme="minorHAnsi" w:cstheme="minorBidi"/>
                <w:color w:val="7A20A9" w:themeColor="accent2" w:themeTint="BF"/>
                <w:spacing w:val="-3"/>
                <w:sz w:val="20"/>
                <w:szCs w:val="20"/>
              </w:rPr>
              <w:t xml:space="preserve">Please forward </w:t>
            </w:r>
            <w:r>
              <w:rPr>
                <w:rFonts w:asciiTheme="minorHAnsi" w:hAnsiTheme="minorHAnsi" w:cstheme="minorBidi"/>
                <w:color w:val="7A20A9" w:themeColor="accent2" w:themeTint="BF"/>
                <w:spacing w:val="-3"/>
                <w:sz w:val="20"/>
                <w:szCs w:val="20"/>
              </w:rPr>
              <w:t xml:space="preserve">this by </w:t>
            </w:r>
            <w:r w:rsidRPr="008E1BC8">
              <w:rPr>
                <w:rFonts w:asciiTheme="minorHAnsi" w:hAnsiTheme="minorHAnsi" w:cstheme="minorBidi"/>
                <w:color w:val="7A20A9" w:themeColor="accent2" w:themeTint="BF"/>
                <w:spacing w:val="-3"/>
                <w:sz w:val="20"/>
                <w:szCs w:val="20"/>
              </w:rPr>
              <w:t xml:space="preserve">using the </w:t>
            </w:r>
            <w:r w:rsidR="000414D8" w:rsidRPr="008E1BC8">
              <w:rPr>
                <w:rFonts w:asciiTheme="minorHAnsi" w:hAnsiTheme="minorHAnsi" w:cstheme="minorBidi"/>
                <w:b/>
                <w:bCs/>
                <w:color w:val="7A20A9" w:themeColor="accent2" w:themeTint="BF"/>
                <w:spacing w:val="-3"/>
                <w:sz w:val="20"/>
                <w:szCs w:val="20"/>
              </w:rPr>
              <w:t>Submit</w:t>
            </w:r>
            <w:r w:rsidR="00756A78" w:rsidRPr="008E1BC8">
              <w:rPr>
                <w:rFonts w:asciiTheme="minorHAnsi" w:hAnsiTheme="minorHAnsi" w:cstheme="minorBidi"/>
                <w:b/>
                <w:bCs/>
                <w:color w:val="7A20A9" w:themeColor="accent2" w:themeTint="BF"/>
                <w:spacing w:val="-3"/>
                <w:sz w:val="20"/>
                <w:szCs w:val="20"/>
              </w:rPr>
              <w:t xml:space="preserve"> </w:t>
            </w:r>
            <w:r w:rsidR="00D6414F">
              <w:rPr>
                <w:rFonts w:asciiTheme="minorHAnsi" w:hAnsiTheme="minorHAnsi" w:cstheme="minorBidi"/>
                <w:b/>
                <w:bCs/>
                <w:color w:val="7A20A9" w:themeColor="accent2" w:themeTint="BF"/>
                <w:spacing w:val="-3"/>
                <w:sz w:val="20"/>
                <w:szCs w:val="20"/>
              </w:rPr>
              <w:t xml:space="preserve">New </w:t>
            </w:r>
            <w:r w:rsidR="00756A78" w:rsidRPr="008E1BC8">
              <w:rPr>
                <w:rFonts w:asciiTheme="minorHAnsi" w:hAnsiTheme="minorHAnsi" w:cstheme="minorBidi"/>
                <w:b/>
                <w:bCs/>
                <w:color w:val="7A20A9" w:themeColor="accent2" w:themeTint="BF"/>
                <w:spacing w:val="-3"/>
                <w:sz w:val="20"/>
                <w:szCs w:val="20"/>
              </w:rPr>
              <w:t xml:space="preserve">Professional </w:t>
            </w:r>
            <w:r w:rsidRPr="008E1BC8">
              <w:rPr>
                <w:rFonts w:asciiTheme="minorHAnsi" w:hAnsiTheme="minorHAnsi" w:cstheme="minorBidi"/>
                <w:b/>
                <w:bCs/>
                <w:color w:val="7A20A9" w:themeColor="accent2" w:themeTint="BF"/>
                <w:spacing w:val="-3"/>
                <w:sz w:val="20"/>
                <w:szCs w:val="20"/>
              </w:rPr>
              <w:t>Position Request Form</w:t>
            </w:r>
            <w:r w:rsidRPr="008E1BC8">
              <w:rPr>
                <w:rFonts w:asciiTheme="minorHAnsi" w:hAnsiTheme="minorHAnsi" w:cstheme="minorBidi"/>
                <w:color w:val="7A20A9" w:themeColor="accent2" w:themeTint="BF"/>
                <w:spacing w:val="-3"/>
                <w:sz w:val="20"/>
                <w:szCs w:val="20"/>
              </w:rPr>
              <w:t xml:space="preserve"> in </w:t>
            </w:r>
            <w:hyperlink r:id="rId15" w:history="1">
              <w:r w:rsidRPr="008E1BC8">
                <w:rPr>
                  <w:rStyle w:val="Hyperlink"/>
                  <w:rFonts w:asciiTheme="minorHAnsi" w:eastAsiaTheme="minorEastAsia" w:hAnsiTheme="minorHAnsi" w:cstheme="minorBidi"/>
                  <w:b/>
                  <w:bCs/>
                  <w:sz w:val="20"/>
                  <w:szCs w:val="20"/>
                  <w:lang w:eastAsia="en-US"/>
                </w:rPr>
                <w:t>Service Central</w:t>
              </w:r>
            </w:hyperlink>
            <w:r w:rsidRPr="008E1BC8">
              <w:rPr>
                <w:rFonts w:asciiTheme="minorHAnsi" w:hAnsiTheme="minorHAnsi" w:cstheme="minorBidi"/>
                <w:color w:val="7A20A9" w:themeColor="accent2" w:themeTint="BF"/>
                <w:spacing w:val="-3"/>
                <w:sz w:val="20"/>
                <w:szCs w:val="20"/>
              </w:rPr>
              <w:t xml:space="preserve">. </w:t>
            </w:r>
            <w:r w:rsidRPr="008E1BC8">
              <w:rPr>
                <w:rStyle w:val="normaltextrun"/>
                <w:rFonts w:asciiTheme="minorHAnsi" w:eastAsiaTheme="majorEastAsia" w:hAnsiTheme="minorHAnsi" w:cstheme="minorBidi"/>
                <w:color w:val="7A20A9"/>
                <w:sz w:val="20"/>
                <w:szCs w:val="20"/>
              </w:rPr>
              <w:t>A HR st</w:t>
            </w:r>
            <w:r w:rsidRPr="479D5E7C">
              <w:rPr>
                <w:rStyle w:val="normaltextrun"/>
                <w:rFonts w:asciiTheme="minorHAnsi" w:eastAsiaTheme="majorEastAsia" w:hAnsiTheme="minorHAnsi" w:cstheme="minorBidi"/>
                <w:color w:val="7A20A9"/>
                <w:sz w:val="20"/>
                <w:szCs w:val="20"/>
              </w:rPr>
              <w:t xml:space="preserve">aff member will review the </w:t>
            </w:r>
            <w:r w:rsidR="00660614">
              <w:rPr>
                <w:rStyle w:val="normaltextrun"/>
                <w:rFonts w:asciiTheme="minorHAnsi" w:eastAsiaTheme="majorEastAsia" w:hAnsiTheme="minorHAnsi" w:cstheme="minorBidi"/>
                <w:color w:val="7A20A9"/>
                <w:sz w:val="20"/>
                <w:szCs w:val="20"/>
              </w:rPr>
              <w:t>r</w:t>
            </w:r>
            <w:r w:rsidR="00660614" w:rsidRPr="00660614">
              <w:rPr>
                <w:rStyle w:val="normaltextrun"/>
                <w:rFonts w:asciiTheme="minorHAnsi" w:eastAsiaTheme="majorEastAsia" w:hAnsiTheme="minorHAnsi" w:cstheme="minorBidi"/>
                <w:color w:val="7A20A9"/>
                <w:sz w:val="20"/>
                <w:szCs w:val="20"/>
              </w:rPr>
              <w:t>equest</w:t>
            </w:r>
            <w:r w:rsidRPr="479D5E7C">
              <w:rPr>
                <w:rStyle w:val="normaltextrun"/>
                <w:rFonts w:asciiTheme="minorHAnsi" w:eastAsiaTheme="majorEastAsia" w:hAnsiTheme="minorHAnsi" w:cstheme="minorBidi"/>
                <w:color w:val="7A20A9"/>
                <w:sz w:val="20"/>
                <w:szCs w:val="20"/>
              </w:rPr>
              <w:t xml:space="preserve"> and contact you with further information regarding the review process.</w:t>
            </w:r>
            <w:r w:rsidRPr="479D5E7C">
              <w:rPr>
                <w:rStyle w:val="eop"/>
                <w:rFonts w:asciiTheme="minorHAnsi" w:hAnsiTheme="minorHAnsi" w:cstheme="minorBidi"/>
                <w:color w:val="7A20A9"/>
                <w:sz w:val="20"/>
                <w:szCs w:val="20"/>
              </w:rPr>
              <w:t> </w:t>
            </w:r>
          </w:p>
          <w:p w14:paraId="30265037" w14:textId="3583DB50" w:rsidR="00D1183C" w:rsidRPr="00D1183C" w:rsidRDefault="00D1183C" w:rsidP="00D1183C">
            <w:pPr>
              <w:pStyle w:val="paragraph"/>
              <w:spacing w:before="0" w:beforeAutospacing="0" w:after="0" w:afterAutospacing="0"/>
              <w:ind w:right="825"/>
              <w:textAlignment w:val="baseline"/>
              <w:rPr>
                <w:rFonts w:asciiTheme="minorHAnsi" w:hAnsiTheme="minorHAnsi" w:cstheme="minorBidi"/>
                <w:color w:val="000000"/>
                <w:sz w:val="20"/>
                <w:szCs w:val="20"/>
              </w:rPr>
            </w:pPr>
          </w:p>
        </w:tc>
      </w:tr>
    </w:tbl>
    <w:p w14:paraId="58ACA8BF" w14:textId="77777777" w:rsidR="002D7B6F" w:rsidRPr="003116B5" w:rsidRDefault="002D7B6F" w:rsidP="0034196C">
      <w:pPr>
        <w:spacing w:after="240"/>
        <w:ind w:right="827"/>
        <w:jc w:val="both"/>
        <w:rPr>
          <w:rFonts w:cstheme="minorHAnsi"/>
          <w:spacing w:val="-3"/>
          <w:szCs w:val="20"/>
        </w:rPr>
      </w:pPr>
    </w:p>
    <w:p w14:paraId="72D2917B" w14:textId="77777777" w:rsidR="007B2FC1" w:rsidRPr="003116B5" w:rsidRDefault="007B2FC1" w:rsidP="0034196C">
      <w:pPr>
        <w:pStyle w:val="ListParagraph"/>
        <w:spacing w:before="80" w:after="240"/>
        <w:ind w:left="0" w:right="827"/>
        <w:contextualSpacing w:val="0"/>
        <w:jc w:val="both"/>
        <w:rPr>
          <w:rFonts w:cstheme="minorHAnsi"/>
          <w:b/>
          <w:color w:val="C00000"/>
          <w:szCs w:val="20"/>
        </w:rPr>
      </w:pPr>
    </w:p>
    <w:p w14:paraId="132423AE" w14:textId="631528FE" w:rsidR="007B2FC1" w:rsidRPr="003116B5" w:rsidRDefault="007B2FC1" w:rsidP="0034196C">
      <w:pPr>
        <w:pStyle w:val="ListParagraph"/>
        <w:spacing w:before="80" w:after="240"/>
        <w:ind w:left="0" w:right="827"/>
        <w:contextualSpacing w:val="0"/>
        <w:jc w:val="both"/>
        <w:rPr>
          <w:rFonts w:cstheme="minorHAnsi"/>
          <w:b/>
          <w:color w:val="C00000"/>
          <w:szCs w:val="20"/>
        </w:rPr>
      </w:pPr>
    </w:p>
    <w:p w14:paraId="3DD28E10" w14:textId="51A0C3F8" w:rsidR="00242386" w:rsidRPr="003116B5" w:rsidRDefault="00242386" w:rsidP="0034196C">
      <w:pPr>
        <w:pStyle w:val="ListParagraph"/>
        <w:spacing w:before="80" w:after="240"/>
        <w:ind w:left="0" w:right="827"/>
        <w:contextualSpacing w:val="0"/>
        <w:jc w:val="both"/>
        <w:rPr>
          <w:rFonts w:cstheme="minorHAnsi"/>
          <w:b/>
          <w:color w:val="C00000"/>
          <w:szCs w:val="20"/>
        </w:rPr>
      </w:pPr>
    </w:p>
    <w:p w14:paraId="1F8AD7DD" w14:textId="1F5CD4FE" w:rsidR="00242386" w:rsidRDefault="00242386" w:rsidP="0034196C">
      <w:pPr>
        <w:pStyle w:val="ListParagraph"/>
        <w:spacing w:before="80" w:after="240"/>
        <w:ind w:left="0" w:right="827"/>
        <w:contextualSpacing w:val="0"/>
        <w:jc w:val="both"/>
        <w:rPr>
          <w:rFonts w:cstheme="minorHAnsi"/>
          <w:b/>
          <w:color w:val="C00000"/>
          <w:szCs w:val="20"/>
        </w:rPr>
      </w:pPr>
    </w:p>
    <w:p w14:paraId="4763E798" w14:textId="5EB88B75" w:rsidR="00F56C06" w:rsidRDefault="00F56C06" w:rsidP="0034196C">
      <w:pPr>
        <w:pStyle w:val="ListParagraph"/>
        <w:spacing w:before="80" w:after="240"/>
        <w:ind w:left="0" w:right="827"/>
        <w:contextualSpacing w:val="0"/>
        <w:jc w:val="both"/>
        <w:rPr>
          <w:rFonts w:cstheme="minorHAnsi"/>
          <w:b/>
          <w:color w:val="C00000"/>
          <w:szCs w:val="20"/>
        </w:rPr>
      </w:pPr>
    </w:p>
    <w:p w14:paraId="68CAEE27" w14:textId="4C1F4887" w:rsidR="00F56C06" w:rsidRDefault="00F56C06" w:rsidP="0034196C">
      <w:pPr>
        <w:pStyle w:val="ListParagraph"/>
        <w:spacing w:before="80" w:after="240"/>
        <w:ind w:left="0" w:right="827"/>
        <w:contextualSpacing w:val="0"/>
        <w:jc w:val="both"/>
        <w:rPr>
          <w:rFonts w:cstheme="minorHAnsi"/>
          <w:b/>
          <w:color w:val="C00000"/>
          <w:szCs w:val="20"/>
        </w:rPr>
      </w:pPr>
    </w:p>
    <w:p w14:paraId="672E2E45" w14:textId="71B1F4FD" w:rsidR="00F56C06" w:rsidRDefault="00F56C06" w:rsidP="0034196C">
      <w:pPr>
        <w:pStyle w:val="ListParagraph"/>
        <w:spacing w:before="80" w:after="240"/>
        <w:ind w:left="0" w:right="827"/>
        <w:contextualSpacing w:val="0"/>
        <w:jc w:val="both"/>
        <w:rPr>
          <w:rFonts w:cstheme="minorHAnsi"/>
          <w:b/>
          <w:color w:val="C00000"/>
          <w:szCs w:val="20"/>
        </w:rPr>
      </w:pPr>
    </w:p>
    <w:p w14:paraId="53108BA4" w14:textId="77777777" w:rsidR="00F56C06" w:rsidRPr="003116B5" w:rsidRDefault="00F56C06" w:rsidP="0034196C">
      <w:pPr>
        <w:pStyle w:val="ListParagraph"/>
        <w:spacing w:before="80" w:after="240"/>
        <w:ind w:left="0" w:right="827"/>
        <w:contextualSpacing w:val="0"/>
        <w:jc w:val="both"/>
        <w:rPr>
          <w:rFonts w:cstheme="minorHAnsi"/>
          <w:b/>
          <w:color w:val="C00000"/>
          <w:szCs w:val="20"/>
        </w:rPr>
      </w:pPr>
    </w:p>
    <w:p w14:paraId="6C7997C2" w14:textId="77777777" w:rsidR="007B2FC1" w:rsidRPr="003116B5" w:rsidRDefault="007B2FC1" w:rsidP="0034196C">
      <w:pPr>
        <w:pStyle w:val="ListParagraph"/>
        <w:spacing w:before="80" w:after="240"/>
        <w:ind w:left="0" w:right="827"/>
        <w:contextualSpacing w:val="0"/>
        <w:jc w:val="both"/>
        <w:rPr>
          <w:rFonts w:cstheme="minorHAnsi"/>
          <w:b/>
          <w:color w:val="C00000"/>
          <w:szCs w:val="20"/>
        </w:rPr>
      </w:pPr>
    </w:p>
    <w:p w14:paraId="0FBFED9B" w14:textId="77777777" w:rsidR="007B2FC1" w:rsidRPr="003116B5" w:rsidRDefault="007B2FC1" w:rsidP="0034196C">
      <w:pPr>
        <w:pStyle w:val="ListParagraph"/>
        <w:spacing w:before="80" w:after="240"/>
        <w:ind w:left="0" w:right="827"/>
        <w:contextualSpacing w:val="0"/>
        <w:jc w:val="both"/>
        <w:rPr>
          <w:rFonts w:cstheme="minorHAnsi"/>
          <w:b/>
          <w:color w:val="C00000"/>
          <w:szCs w:val="20"/>
        </w:rPr>
      </w:pPr>
    </w:p>
    <w:p w14:paraId="510B1E29" w14:textId="77777777" w:rsidR="002D7B6F" w:rsidRPr="00262A0B" w:rsidRDefault="002D7B6F" w:rsidP="0034196C">
      <w:pPr>
        <w:pStyle w:val="ListParagraph"/>
        <w:spacing w:before="80" w:after="240"/>
        <w:ind w:left="0" w:right="827"/>
        <w:contextualSpacing w:val="0"/>
        <w:jc w:val="both"/>
        <w:rPr>
          <w:rFonts w:cstheme="minorHAnsi"/>
          <w:sz w:val="22"/>
        </w:rPr>
      </w:pPr>
      <w:r w:rsidRPr="00262A0B">
        <w:rPr>
          <w:rFonts w:cstheme="minorHAnsi"/>
          <w:b/>
          <w:sz w:val="22"/>
        </w:rPr>
        <w:lastRenderedPageBreak/>
        <w:t>PART 1 – APPLICATION DETAILS AND APPROVAL</w:t>
      </w:r>
    </w:p>
    <w:p w14:paraId="3290F658" w14:textId="77777777" w:rsidR="002D7B6F" w:rsidRPr="003116B5" w:rsidRDefault="002D7B6F" w:rsidP="00262A0B">
      <w:pPr>
        <w:pStyle w:val="ListParagraph"/>
        <w:numPr>
          <w:ilvl w:val="0"/>
          <w:numId w:val="13"/>
        </w:numPr>
        <w:spacing w:before="240" w:after="240"/>
        <w:ind w:left="709" w:right="827" w:hanging="425"/>
        <w:contextualSpacing w:val="0"/>
        <w:jc w:val="both"/>
        <w:rPr>
          <w:rFonts w:cstheme="minorHAnsi"/>
          <w:b/>
          <w:szCs w:val="20"/>
        </w:rPr>
      </w:pPr>
      <w:r w:rsidRPr="003116B5">
        <w:rPr>
          <w:rFonts w:cstheme="minorHAnsi"/>
          <w:b/>
          <w:szCs w:val="20"/>
        </w:rPr>
        <w:t>REASON FOR SUBMISSION</w:t>
      </w:r>
    </w:p>
    <w:p w14:paraId="7E475393" w14:textId="4905433B" w:rsidR="007B2FC1" w:rsidRPr="003116B5" w:rsidRDefault="007B2FC1" w:rsidP="007B2FC1">
      <w:pPr>
        <w:pStyle w:val="ListParagraph"/>
        <w:spacing w:before="240" w:after="240"/>
        <w:ind w:right="827"/>
        <w:contextualSpacing w:val="0"/>
        <w:jc w:val="both"/>
        <w:rPr>
          <w:color w:val="7A20A9" w:themeColor="accent2" w:themeTint="BF"/>
        </w:rPr>
      </w:pPr>
      <w:r w:rsidRPr="01F513F1">
        <w:rPr>
          <w:color w:val="7A20A9" w:themeColor="accent2" w:themeTint="BF"/>
        </w:rPr>
        <w:t>Please</w:t>
      </w:r>
      <w:r w:rsidR="005767B9" w:rsidRPr="01F513F1">
        <w:rPr>
          <w:color w:val="7A20A9" w:themeColor="accent2" w:themeTint="BF"/>
        </w:rPr>
        <w:t xml:space="preserve"> </w:t>
      </w:r>
      <w:r w:rsidR="0043415E">
        <w:rPr>
          <w:noProof/>
        </w:rPr>
        <w:drawing>
          <wp:inline distT="0" distB="0" distL="0" distR="0" wp14:anchorId="7B64BF4F" wp14:editId="14E3453A">
            <wp:extent cx="133350" cy="13335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00657EFF" w:rsidRPr="78C6B15A">
        <w:rPr>
          <w:color w:val="7A20A9" w:themeColor="accent2" w:themeTint="BF"/>
        </w:rPr>
        <w:t xml:space="preserve"> </w:t>
      </w:r>
      <w:r w:rsidRPr="01F513F1">
        <w:rPr>
          <w:color w:val="7A20A9" w:themeColor="accent2" w:themeTint="BF"/>
        </w:rPr>
        <w:t>tick reason below:</w:t>
      </w:r>
    </w:p>
    <w:p w14:paraId="0119E974" w14:textId="77777777" w:rsidR="002A3D6B" w:rsidRDefault="00EE15E1" w:rsidP="00D1183C">
      <w:pPr>
        <w:spacing w:before="80"/>
        <w:ind w:left="1440" w:right="827" w:hanging="720"/>
        <w:jc w:val="both"/>
        <w:rPr>
          <w:rFonts w:cstheme="minorHAnsi"/>
          <w:b/>
          <w:bCs/>
          <w:i/>
        </w:rPr>
      </w:pPr>
      <w:sdt>
        <w:sdtPr>
          <w:rPr>
            <w:rFonts w:eastAsia="MS Gothic" w:cstheme="minorHAnsi"/>
            <w:sz w:val="22"/>
          </w:rPr>
          <w:id w:val="350619859"/>
          <w14:checkbox>
            <w14:checked w14:val="0"/>
            <w14:checkedState w14:val="2612" w14:font="MS Gothic"/>
            <w14:uncheckedState w14:val="2610" w14:font="MS Gothic"/>
          </w14:checkbox>
        </w:sdtPr>
        <w:sdtEndPr>
          <w:rPr>
            <w:rFonts w:hint="eastAsia"/>
          </w:rPr>
        </w:sdtEndPr>
        <w:sdtContent>
          <w:r w:rsidR="00D1183C" w:rsidRPr="000B0941">
            <w:rPr>
              <w:rFonts w:ascii="Segoe UI Symbol" w:eastAsia="MS Gothic" w:hAnsi="Segoe UI Symbol" w:cs="Segoe UI Symbol" w:hint="eastAsia"/>
              <w:sz w:val="22"/>
            </w:rPr>
            <w:t>☐</w:t>
          </w:r>
        </w:sdtContent>
      </w:sdt>
      <w:r w:rsidR="00D1183C">
        <w:rPr>
          <w:rFonts w:cstheme="minorHAnsi"/>
          <w:sz w:val="22"/>
        </w:rPr>
        <w:t xml:space="preserve"> </w:t>
      </w:r>
      <w:r w:rsidR="00D1183C" w:rsidRPr="000B0941">
        <w:rPr>
          <w:rFonts w:cstheme="minorHAnsi"/>
          <w:b/>
          <w:i/>
        </w:rPr>
        <w:tab/>
      </w:r>
      <w:r w:rsidR="00D1183C" w:rsidRPr="002A3D6B">
        <w:rPr>
          <w:rFonts w:cstheme="minorHAnsi"/>
          <w:b/>
          <w:i/>
        </w:rPr>
        <w:t>Application for new position</w:t>
      </w:r>
      <w:r w:rsidR="00D1183C" w:rsidRPr="002A3D6B">
        <w:rPr>
          <w:rFonts w:cstheme="minorHAnsi"/>
          <w:b/>
          <w:bCs/>
          <w:i/>
        </w:rPr>
        <w:t xml:space="preserve">:  </w:t>
      </w:r>
    </w:p>
    <w:p w14:paraId="2B75D480" w14:textId="2ECCC7CE" w:rsidR="00D1183C" w:rsidRPr="002A3D6B" w:rsidRDefault="00D1183C" w:rsidP="002A3D6B">
      <w:pPr>
        <w:spacing w:before="80"/>
        <w:ind w:left="1440" w:right="827"/>
        <w:jc w:val="both"/>
        <w:rPr>
          <w:rFonts w:cstheme="minorHAnsi"/>
          <w:b/>
          <w:bCs/>
          <w:i/>
        </w:rPr>
      </w:pPr>
      <w:r w:rsidRPr="002A3D6B">
        <w:rPr>
          <w:rFonts w:cstheme="minorHAnsi"/>
          <w:b/>
          <w:bCs/>
          <w:i/>
          <w:color w:val="FF0000"/>
        </w:rPr>
        <w:t xml:space="preserve">Only complete this form if the relevant approval has been provided for this new position.  </w:t>
      </w:r>
    </w:p>
    <w:p w14:paraId="6265EE11" w14:textId="19492A71" w:rsidR="00D1183C" w:rsidRDefault="00D1183C" w:rsidP="0043267E">
      <w:pPr>
        <w:spacing w:before="80"/>
        <w:ind w:left="1440" w:right="423"/>
        <w:jc w:val="both"/>
        <w:rPr>
          <w:rFonts w:cstheme="minorHAnsi"/>
          <w:i/>
          <w:iCs/>
          <w:szCs w:val="20"/>
        </w:rPr>
      </w:pPr>
      <w:r w:rsidRPr="002A3D6B">
        <w:rPr>
          <w:rFonts w:cstheme="minorHAnsi"/>
          <w:i/>
          <w:iCs/>
          <w:szCs w:val="20"/>
        </w:rPr>
        <w:t xml:space="preserve">Briefly outline in the text box below, the position and where it fits within the functional unit. Where the position is involved in an Organisational Change process, outline any changes to the position and where the position sits within the context of the Organisational Structure. </w:t>
      </w:r>
      <w:bookmarkStart w:id="1" w:name="_Hlk92200353"/>
    </w:p>
    <w:bookmarkEnd w:id="1"/>
    <w:p w14:paraId="7B6AEB86" w14:textId="77777777" w:rsidR="00D1183C" w:rsidRPr="000B0941" w:rsidRDefault="00D1183C" w:rsidP="00D1183C">
      <w:pPr>
        <w:spacing w:before="80"/>
        <w:ind w:left="1440" w:right="827" w:hanging="720"/>
        <w:jc w:val="both"/>
        <w:rPr>
          <w:rFonts w:cstheme="minorHAnsi"/>
          <w:i/>
        </w:rPr>
      </w:pPr>
    </w:p>
    <w:tbl>
      <w:tblPr>
        <w:tblStyle w:val="TableGrid"/>
        <w:tblW w:w="0" w:type="auto"/>
        <w:tblInd w:w="1440"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8194"/>
      </w:tblGrid>
      <w:tr w:rsidR="00D1183C" w:rsidRPr="00242386" w14:paraId="1684DBDA" w14:textId="77777777" w:rsidTr="0043267E">
        <w:trPr>
          <w:trHeight w:val="1052"/>
        </w:trPr>
        <w:tc>
          <w:tcPr>
            <w:tcW w:w="8194" w:type="dxa"/>
          </w:tcPr>
          <w:p w14:paraId="4FDA5C5B" w14:textId="61782D2D" w:rsidR="00D1183C" w:rsidRPr="00C60959" w:rsidRDefault="002A3D6B" w:rsidP="000D5BA4">
            <w:pPr>
              <w:spacing w:before="80"/>
              <w:ind w:right="827"/>
              <w:jc w:val="both"/>
              <w:rPr>
                <w:rFonts w:cstheme="minorHAnsi"/>
                <w:sz w:val="18"/>
                <w:szCs w:val="18"/>
              </w:rPr>
            </w:pPr>
            <w:r w:rsidRPr="003116B5">
              <w:rPr>
                <w:rFonts w:cstheme="minorHAnsi"/>
                <w:bCs/>
                <w:szCs w:val="20"/>
                <w:highlight w:val="yellow"/>
              </w:rPr>
              <w:t>#</w:t>
            </w:r>
            <w:r>
              <w:rPr>
                <w:rFonts w:cstheme="minorHAnsi"/>
                <w:bCs/>
                <w:szCs w:val="20"/>
                <w:highlight w:val="yellow"/>
              </w:rPr>
              <w:t xml:space="preserve"> </w:t>
            </w:r>
          </w:p>
          <w:p w14:paraId="0715DF76" w14:textId="77777777" w:rsidR="00D1183C" w:rsidRDefault="00D1183C" w:rsidP="000D5BA4">
            <w:pPr>
              <w:spacing w:before="80"/>
              <w:ind w:right="827"/>
              <w:jc w:val="both"/>
              <w:rPr>
                <w:rFonts w:cstheme="minorHAnsi"/>
                <w:sz w:val="22"/>
              </w:rPr>
            </w:pPr>
          </w:p>
          <w:p w14:paraId="0DEC193D" w14:textId="77777777" w:rsidR="00D1183C" w:rsidRDefault="00D1183C" w:rsidP="000D5BA4">
            <w:pPr>
              <w:spacing w:before="80"/>
              <w:ind w:right="827"/>
              <w:jc w:val="both"/>
              <w:rPr>
                <w:rFonts w:cstheme="minorHAnsi"/>
                <w:sz w:val="22"/>
              </w:rPr>
            </w:pPr>
          </w:p>
          <w:p w14:paraId="3590FE9F" w14:textId="77777777" w:rsidR="00D1183C" w:rsidRPr="000B0941" w:rsidRDefault="00D1183C" w:rsidP="000D5BA4">
            <w:pPr>
              <w:spacing w:before="80"/>
              <w:ind w:right="827"/>
              <w:jc w:val="both"/>
              <w:rPr>
                <w:rFonts w:cstheme="minorHAnsi"/>
                <w:sz w:val="22"/>
              </w:rPr>
            </w:pPr>
          </w:p>
        </w:tc>
      </w:tr>
    </w:tbl>
    <w:p w14:paraId="01F2F59E" w14:textId="77777777" w:rsidR="00D1183C" w:rsidRPr="000B0941" w:rsidRDefault="00D1183C" w:rsidP="00D1183C">
      <w:pPr>
        <w:spacing w:before="80"/>
        <w:ind w:right="827"/>
        <w:jc w:val="both"/>
        <w:rPr>
          <w:rFonts w:cstheme="minorHAnsi"/>
          <w:szCs w:val="20"/>
        </w:rPr>
      </w:pPr>
    </w:p>
    <w:p w14:paraId="60C56372" w14:textId="04725688" w:rsidR="00D1183C" w:rsidRPr="002A3D6B" w:rsidRDefault="00EE15E1" w:rsidP="00D1183C">
      <w:pPr>
        <w:spacing w:before="80"/>
        <w:ind w:left="1440" w:right="827" w:hanging="720"/>
        <w:jc w:val="both"/>
        <w:rPr>
          <w:i/>
          <w:iCs/>
        </w:rPr>
      </w:pPr>
      <w:sdt>
        <w:sdtPr>
          <w:rPr>
            <w:rFonts w:eastAsia="MS Gothic" w:cstheme="minorHAnsi"/>
            <w:szCs w:val="20"/>
          </w:rPr>
          <w:id w:val="1844669785"/>
          <w:placeholder>
            <w:docPart w:val="DE4E2626096E4DB783767BE52043FC9D"/>
          </w:placeholder>
          <w14:checkbox>
            <w14:checked w14:val="0"/>
            <w14:checkedState w14:val="2612" w14:font="MS Gothic"/>
            <w14:uncheckedState w14:val="2610" w14:font="MS Gothic"/>
          </w14:checkbox>
        </w:sdtPr>
        <w:sdtEndPr>
          <w:rPr>
            <w:rFonts w:hint="eastAsia"/>
          </w:rPr>
        </w:sdtEndPr>
        <w:sdtContent>
          <w:r w:rsidR="00D1183C" w:rsidRPr="002A3D6B">
            <w:rPr>
              <w:rFonts w:ascii="Segoe UI Symbol" w:eastAsia="MS Gothic" w:hAnsi="Segoe UI Symbol" w:cs="Segoe UI Symbol" w:hint="eastAsia"/>
              <w:szCs w:val="20"/>
            </w:rPr>
            <w:t>☐</w:t>
          </w:r>
        </w:sdtContent>
      </w:sdt>
      <w:r w:rsidR="00D1183C" w:rsidRPr="002A3D6B">
        <w:rPr>
          <w:rFonts w:cstheme="minorHAnsi"/>
          <w:b/>
          <w:bCs/>
          <w:i/>
          <w:iCs/>
          <w:szCs w:val="20"/>
        </w:rPr>
        <w:t xml:space="preserve"> </w:t>
      </w:r>
      <w:r w:rsidR="00D1183C" w:rsidRPr="002A3D6B">
        <w:rPr>
          <w:rFonts w:cstheme="minorHAnsi"/>
          <w:b/>
          <w:i/>
          <w:szCs w:val="20"/>
        </w:rPr>
        <w:tab/>
      </w:r>
      <w:r w:rsidR="00D1183C" w:rsidRPr="002A3D6B">
        <w:rPr>
          <w:b/>
          <w:bCs/>
          <w:i/>
          <w:iCs/>
        </w:rPr>
        <w:t>Duplication copy PD of an existing position</w:t>
      </w:r>
      <w:r w:rsidR="00D1183C" w:rsidRPr="002A3D6B">
        <w:rPr>
          <w:i/>
          <w:iCs/>
        </w:rPr>
        <w:t xml:space="preserve"> - Require new position number</w:t>
      </w:r>
    </w:p>
    <w:p w14:paraId="0F84FD56" w14:textId="77777777" w:rsidR="00D1183C" w:rsidRPr="002A3D6B" w:rsidRDefault="00D1183C" w:rsidP="002A3D6B">
      <w:pPr>
        <w:spacing w:before="160" w:after="160"/>
        <w:ind w:left="1440" w:right="828" w:hanging="720"/>
        <w:jc w:val="both"/>
        <w:rPr>
          <w:i/>
          <w:iCs/>
        </w:rPr>
      </w:pPr>
      <w:r w:rsidRPr="002A3D6B">
        <w:rPr>
          <w:i/>
          <w:iCs/>
        </w:rPr>
        <w:tab/>
        <w:t xml:space="preserve">Position number to be duplicated: </w:t>
      </w:r>
      <w:r w:rsidRPr="002A3D6B">
        <w:rPr>
          <w:i/>
          <w:iCs/>
        </w:rPr>
        <w:tab/>
        <w:t>__________________</w:t>
      </w:r>
    </w:p>
    <w:p w14:paraId="62D43187" w14:textId="673C7597" w:rsidR="00D1183C" w:rsidRPr="002A3D6B" w:rsidRDefault="00D1183C" w:rsidP="0043267E">
      <w:pPr>
        <w:spacing w:before="80"/>
        <w:ind w:left="1440" w:right="423" w:hanging="720"/>
        <w:jc w:val="both"/>
        <w:rPr>
          <w:i/>
          <w:szCs w:val="20"/>
        </w:rPr>
      </w:pPr>
      <w:r w:rsidRPr="002A3D6B">
        <w:rPr>
          <w:i/>
          <w:iCs/>
        </w:rPr>
        <w:tab/>
        <w:t xml:space="preserve">Use when the position description and classification outcome can be an exact duplication of an existing </w:t>
      </w:r>
      <w:proofErr w:type="gramStart"/>
      <w:r w:rsidRPr="002A3D6B">
        <w:rPr>
          <w:i/>
          <w:iCs/>
        </w:rPr>
        <w:t>position</w:t>
      </w:r>
      <w:proofErr w:type="gramEnd"/>
      <w:r w:rsidRPr="002A3D6B">
        <w:rPr>
          <w:i/>
          <w:iCs/>
        </w:rPr>
        <w:t xml:space="preserve"> but a new position number is required.  Ensure that the relevant approval has been sought for the additional resource and new position number to be created.  </w:t>
      </w:r>
    </w:p>
    <w:p w14:paraId="017CFDC2" w14:textId="77777777" w:rsidR="00D1183C" w:rsidRPr="00E76FFC" w:rsidRDefault="00D1183C" w:rsidP="00D1183C">
      <w:pPr>
        <w:pStyle w:val="paragraph"/>
        <w:spacing w:before="0" w:beforeAutospacing="0" w:after="0" w:afterAutospacing="0"/>
        <w:ind w:left="1440" w:right="825" w:hanging="720"/>
        <w:jc w:val="both"/>
        <w:textAlignment w:val="baseline"/>
        <w:rPr>
          <w:rFonts w:asciiTheme="minorHAnsi" w:hAnsiTheme="minorHAnsi" w:cstheme="minorHAnsi"/>
          <w:color w:val="000000"/>
          <w:sz w:val="20"/>
          <w:szCs w:val="20"/>
          <w:highlight w:val="yellow"/>
        </w:rPr>
      </w:pPr>
    </w:p>
    <w:tbl>
      <w:tblPr>
        <w:tblStyle w:val="TableGrid"/>
        <w:tblW w:w="0" w:type="auto"/>
        <w:tblInd w:w="1440"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8194"/>
      </w:tblGrid>
      <w:tr w:rsidR="00D1183C" w:rsidRPr="00242386" w14:paraId="314752DC" w14:textId="77777777" w:rsidTr="0043267E">
        <w:trPr>
          <w:trHeight w:val="1060"/>
        </w:trPr>
        <w:tc>
          <w:tcPr>
            <w:tcW w:w="8194" w:type="dxa"/>
          </w:tcPr>
          <w:p w14:paraId="6395A0A5" w14:textId="70D7B6B4" w:rsidR="00D1183C" w:rsidRPr="003815F8" w:rsidRDefault="002A3D6B" w:rsidP="000D5BA4">
            <w:pPr>
              <w:spacing w:before="80"/>
              <w:ind w:right="827"/>
              <w:jc w:val="both"/>
              <w:rPr>
                <w:rFonts w:cstheme="minorHAnsi"/>
                <w:sz w:val="18"/>
                <w:szCs w:val="18"/>
              </w:rPr>
            </w:pPr>
            <w:r w:rsidRPr="003116B5">
              <w:rPr>
                <w:rFonts w:cstheme="minorHAnsi"/>
                <w:bCs/>
                <w:szCs w:val="20"/>
                <w:highlight w:val="yellow"/>
              </w:rPr>
              <w:t>#</w:t>
            </w:r>
            <w:r>
              <w:rPr>
                <w:rFonts w:cstheme="minorHAnsi"/>
                <w:bCs/>
                <w:szCs w:val="20"/>
                <w:highlight w:val="yellow"/>
              </w:rPr>
              <w:t xml:space="preserve"> </w:t>
            </w:r>
          </w:p>
          <w:p w14:paraId="7E40CBF1" w14:textId="77777777" w:rsidR="00D1183C" w:rsidRDefault="00D1183C" w:rsidP="000D5BA4">
            <w:pPr>
              <w:spacing w:before="80"/>
              <w:ind w:right="827"/>
              <w:jc w:val="both"/>
              <w:rPr>
                <w:rFonts w:cstheme="minorHAnsi"/>
                <w:sz w:val="22"/>
              </w:rPr>
            </w:pPr>
          </w:p>
          <w:p w14:paraId="4FC80728" w14:textId="77777777" w:rsidR="00D1183C" w:rsidRDefault="00D1183C" w:rsidP="000D5BA4">
            <w:pPr>
              <w:spacing w:before="80"/>
              <w:ind w:right="827"/>
              <w:jc w:val="both"/>
              <w:rPr>
                <w:rFonts w:cstheme="minorHAnsi"/>
                <w:sz w:val="22"/>
              </w:rPr>
            </w:pPr>
          </w:p>
          <w:p w14:paraId="16DCD796" w14:textId="4077D235" w:rsidR="00951FA3" w:rsidRPr="0098606D" w:rsidRDefault="00951FA3" w:rsidP="000D5BA4">
            <w:pPr>
              <w:spacing w:before="80"/>
              <w:ind w:right="827"/>
              <w:jc w:val="both"/>
              <w:rPr>
                <w:rFonts w:cstheme="minorHAnsi"/>
                <w:sz w:val="22"/>
              </w:rPr>
            </w:pPr>
          </w:p>
        </w:tc>
      </w:tr>
    </w:tbl>
    <w:p w14:paraId="0EEABB7B" w14:textId="77777777" w:rsidR="002A3D6B" w:rsidRDefault="002A3D6B" w:rsidP="00D1183C">
      <w:pPr>
        <w:spacing w:after="160" w:line="259" w:lineRule="auto"/>
        <w:rPr>
          <w:rFonts w:cstheme="minorHAnsi"/>
          <w:b/>
          <w:bCs/>
          <w:i/>
          <w:iCs/>
          <w:sz w:val="18"/>
          <w:szCs w:val="18"/>
          <w:highlight w:val="yellow"/>
          <w:u w:val="single"/>
        </w:rPr>
      </w:pPr>
    </w:p>
    <w:p w14:paraId="4D028929" w14:textId="3E4725F5" w:rsidR="00D1183C" w:rsidRPr="0043267E" w:rsidRDefault="00D1183C" w:rsidP="0043267E">
      <w:pPr>
        <w:spacing w:after="160" w:line="259" w:lineRule="auto"/>
        <w:ind w:left="851"/>
        <w:rPr>
          <w:rFonts w:cstheme="minorHAnsi"/>
          <w:i/>
          <w:iCs/>
          <w:sz w:val="18"/>
          <w:szCs w:val="18"/>
        </w:rPr>
      </w:pPr>
      <w:bookmarkStart w:id="2" w:name="_Hlk99101914"/>
      <w:r w:rsidRPr="002A3D6B">
        <w:rPr>
          <w:rFonts w:cstheme="minorHAnsi"/>
          <w:b/>
          <w:bCs/>
          <w:i/>
          <w:iCs/>
          <w:sz w:val="18"/>
          <w:szCs w:val="18"/>
          <w:u w:val="single"/>
        </w:rPr>
        <w:t>Note:</w:t>
      </w:r>
      <w:r w:rsidRPr="002A3D6B">
        <w:rPr>
          <w:rFonts w:cstheme="minorHAnsi"/>
          <w:b/>
          <w:bCs/>
          <w:i/>
          <w:iCs/>
          <w:sz w:val="18"/>
          <w:szCs w:val="18"/>
        </w:rPr>
        <w:t xml:space="preserve">  </w:t>
      </w:r>
      <w:r w:rsidRPr="0043267E">
        <w:rPr>
          <w:rFonts w:cstheme="minorHAnsi"/>
          <w:i/>
          <w:iCs/>
          <w:sz w:val="18"/>
          <w:szCs w:val="18"/>
        </w:rPr>
        <w:t xml:space="preserve">To make changes to existing positions please complete the Position Review Form in </w:t>
      </w:r>
      <w:hyperlink r:id="rId18" w:history="1">
        <w:r w:rsidRPr="0043267E">
          <w:rPr>
            <w:rStyle w:val="Hyperlink"/>
            <w:rFonts w:cstheme="minorHAnsi"/>
            <w:i/>
            <w:iCs/>
            <w:sz w:val="18"/>
            <w:szCs w:val="18"/>
          </w:rPr>
          <w:t>Staff Connect</w:t>
        </w:r>
      </w:hyperlink>
      <w:r w:rsidRPr="0043267E">
        <w:rPr>
          <w:rFonts w:cstheme="minorHAnsi"/>
          <w:i/>
          <w:iCs/>
          <w:sz w:val="18"/>
          <w:szCs w:val="18"/>
        </w:rPr>
        <w:t xml:space="preserve"> and select “Updated Documentation” as the option. </w:t>
      </w:r>
    </w:p>
    <w:bookmarkEnd w:id="2"/>
    <w:p w14:paraId="1AB90FDB" w14:textId="77777777" w:rsidR="002A3D6B" w:rsidRPr="00BE14DF" w:rsidRDefault="002A3D6B" w:rsidP="00D1183C">
      <w:pPr>
        <w:spacing w:after="160" w:line="259" w:lineRule="auto"/>
        <w:rPr>
          <w:rFonts w:cstheme="minorHAnsi"/>
          <w:b/>
          <w:bCs/>
          <w:i/>
          <w:iCs/>
          <w:sz w:val="18"/>
          <w:szCs w:val="18"/>
        </w:rPr>
      </w:pPr>
    </w:p>
    <w:p w14:paraId="4FD1B5E0" w14:textId="03DB55CD" w:rsidR="00D1183C" w:rsidRPr="00262A0B" w:rsidRDefault="00463249" w:rsidP="00262A0B">
      <w:pPr>
        <w:pStyle w:val="ListParagraph"/>
        <w:numPr>
          <w:ilvl w:val="0"/>
          <w:numId w:val="13"/>
        </w:numPr>
        <w:spacing w:after="160" w:line="259" w:lineRule="auto"/>
        <w:ind w:left="709" w:hanging="425"/>
        <w:rPr>
          <w:rFonts w:cstheme="minorHAnsi"/>
          <w:b/>
          <w:bCs/>
          <w:szCs w:val="20"/>
        </w:rPr>
      </w:pPr>
      <w:r w:rsidRPr="00262A0B">
        <w:rPr>
          <w:rFonts w:cstheme="minorHAnsi"/>
          <w:b/>
          <w:bCs/>
          <w:szCs w:val="20"/>
        </w:rPr>
        <w:t xml:space="preserve">POSITION DETAILS:   </w:t>
      </w:r>
    </w:p>
    <w:tbl>
      <w:tblPr>
        <w:tblStyle w:val="TableGrid"/>
        <w:tblW w:w="0" w:type="auto"/>
        <w:tblInd w:w="279" w:type="dxa"/>
        <w:tblLook w:val="04A0" w:firstRow="1" w:lastRow="0" w:firstColumn="1" w:lastColumn="0" w:noHBand="0" w:noVBand="1"/>
      </w:tblPr>
      <w:tblGrid>
        <w:gridCol w:w="2551"/>
        <w:gridCol w:w="6804"/>
      </w:tblGrid>
      <w:tr w:rsidR="003815F8" w:rsidRPr="003116B5" w14:paraId="26BF830B" w14:textId="77777777" w:rsidTr="00262A0B">
        <w:tc>
          <w:tcPr>
            <w:tcW w:w="2551" w:type="dxa"/>
            <w:shd w:val="clear" w:color="auto" w:fill="auto"/>
          </w:tcPr>
          <w:p w14:paraId="1D22F031" w14:textId="77777777" w:rsidR="003815F8" w:rsidRPr="003116B5" w:rsidRDefault="003815F8" w:rsidP="001D42C5">
            <w:pPr>
              <w:spacing w:before="80"/>
              <w:ind w:right="32"/>
              <w:rPr>
                <w:rFonts w:cstheme="minorHAnsi"/>
                <w:b/>
                <w:spacing w:val="-3"/>
                <w:szCs w:val="20"/>
              </w:rPr>
            </w:pPr>
            <w:bookmarkStart w:id="3" w:name="_Hlk99101975"/>
            <w:r w:rsidRPr="003116B5">
              <w:rPr>
                <w:rFonts w:cstheme="minorHAnsi"/>
                <w:b/>
                <w:spacing w:val="-3"/>
                <w:szCs w:val="20"/>
              </w:rPr>
              <w:t>Position Title</w:t>
            </w:r>
          </w:p>
        </w:tc>
        <w:tc>
          <w:tcPr>
            <w:tcW w:w="6804" w:type="dxa"/>
          </w:tcPr>
          <w:p w14:paraId="60653C19" w14:textId="77777777" w:rsidR="003815F8" w:rsidRPr="003116B5" w:rsidRDefault="00EE15E1" w:rsidP="001D42C5">
            <w:pPr>
              <w:spacing w:before="80"/>
              <w:ind w:right="828"/>
              <w:rPr>
                <w:rFonts w:cstheme="minorHAnsi"/>
                <w:spacing w:val="-3"/>
                <w:szCs w:val="20"/>
              </w:rPr>
            </w:pPr>
            <w:sdt>
              <w:sdtPr>
                <w:rPr>
                  <w:rFonts w:cstheme="minorHAnsi"/>
                  <w:szCs w:val="20"/>
                </w:rPr>
                <w:id w:val="922142599"/>
                <w:placeholder>
                  <w:docPart w:val="4788361E76824182A0B26D1A74641A3C"/>
                </w:placeholder>
                <w:showingPlcHdr/>
              </w:sdtPr>
              <w:sdtEndPr/>
              <w:sdtContent>
                <w:r w:rsidR="003815F8" w:rsidRPr="00967F9F">
                  <w:rPr>
                    <w:rStyle w:val="PlaceholderText"/>
                  </w:rPr>
                  <w:t>Click or tap here to enter text.</w:t>
                </w:r>
              </w:sdtContent>
            </w:sdt>
            <w:r w:rsidR="003815F8" w:rsidRPr="003116B5" w:rsidDel="008274EE">
              <w:rPr>
                <w:rFonts w:cstheme="minorHAnsi"/>
                <w:spacing w:val="-3"/>
                <w:szCs w:val="20"/>
                <w:highlight w:val="yellow"/>
              </w:rPr>
              <w:t xml:space="preserve"> </w:t>
            </w:r>
          </w:p>
        </w:tc>
      </w:tr>
      <w:tr w:rsidR="003815F8" w:rsidRPr="009E5F3A" w14:paraId="0B1C85BA" w14:textId="77777777" w:rsidTr="00262A0B">
        <w:tc>
          <w:tcPr>
            <w:tcW w:w="2551" w:type="dxa"/>
            <w:shd w:val="clear" w:color="auto" w:fill="auto"/>
          </w:tcPr>
          <w:p w14:paraId="1C130F6B" w14:textId="3044EE86" w:rsidR="003815F8" w:rsidRPr="003116B5" w:rsidRDefault="003815F8" w:rsidP="001D42C5">
            <w:pPr>
              <w:spacing w:before="80"/>
              <w:ind w:right="32"/>
              <w:rPr>
                <w:rFonts w:cstheme="minorHAnsi"/>
                <w:b/>
                <w:spacing w:val="-3"/>
                <w:szCs w:val="20"/>
              </w:rPr>
            </w:pPr>
            <w:r>
              <w:rPr>
                <w:rFonts w:cstheme="minorHAnsi"/>
                <w:b/>
                <w:spacing w:val="-3"/>
                <w:szCs w:val="20"/>
              </w:rPr>
              <w:t>Employment Type</w:t>
            </w:r>
          </w:p>
        </w:tc>
        <w:tc>
          <w:tcPr>
            <w:tcW w:w="6804" w:type="dxa"/>
          </w:tcPr>
          <w:p w14:paraId="22434E38" w14:textId="1AED1261" w:rsidR="003815F8" w:rsidRPr="009E5F3A" w:rsidRDefault="00EE15E1" w:rsidP="001D42C5">
            <w:pPr>
              <w:spacing w:before="80"/>
              <w:ind w:right="828"/>
              <w:rPr>
                <w:rFonts w:cstheme="minorHAnsi"/>
                <w:spacing w:val="-3"/>
                <w:szCs w:val="20"/>
              </w:rPr>
            </w:pPr>
            <w:sdt>
              <w:sdtPr>
                <w:rPr>
                  <w:rFonts w:cstheme="minorHAnsi"/>
                  <w:spacing w:val="-3"/>
                  <w:szCs w:val="20"/>
                </w:rPr>
                <w:id w:val="-2030407859"/>
                <w:placeholder>
                  <w:docPart w:val="1F506C3C347F46A4991A4ED52D951E41"/>
                </w:placeholder>
                <w:showingPlcHdr/>
                <w:comboBox>
                  <w:listItem w:value="Choose an item."/>
                  <w:listItem w:displayText="Continuing" w:value="Continuing"/>
                  <w:listItem w:displayText="Fixed term" w:value="Fixed term"/>
                </w:comboBox>
              </w:sdtPr>
              <w:sdtEndPr/>
              <w:sdtContent>
                <w:r w:rsidR="003815F8" w:rsidRPr="00E91EDE">
                  <w:rPr>
                    <w:rStyle w:val="PlaceholderText"/>
                  </w:rPr>
                  <w:t>Choose an item.</w:t>
                </w:r>
              </w:sdtContent>
            </w:sdt>
          </w:p>
        </w:tc>
      </w:tr>
      <w:tr w:rsidR="003815F8" w:rsidRPr="009E5F3A" w14:paraId="3BB56163" w14:textId="77777777" w:rsidTr="00262A0B">
        <w:tc>
          <w:tcPr>
            <w:tcW w:w="2551" w:type="dxa"/>
            <w:shd w:val="clear" w:color="auto" w:fill="auto"/>
          </w:tcPr>
          <w:p w14:paraId="6042D9B4" w14:textId="0AAFFABD" w:rsidR="003815F8" w:rsidRPr="003116B5" w:rsidRDefault="00AF5F98" w:rsidP="001D42C5">
            <w:pPr>
              <w:spacing w:before="80"/>
              <w:rPr>
                <w:rFonts w:cstheme="minorHAnsi"/>
                <w:b/>
                <w:spacing w:val="-3"/>
                <w:szCs w:val="20"/>
              </w:rPr>
            </w:pPr>
            <w:r>
              <w:rPr>
                <w:rFonts w:cstheme="minorHAnsi"/>
                <w:b/>
                <w:spacing w:val="-3"/>
                <w:szCs w:val="20"/>
              </w:rPr>
              <w:t>Attendance Type</w:t>
            </w:r>
          </w:p>
        </w:tc>
        <w:tc>
          <w:tcPr>
            <w:tcW w:w="6804" w:type="dxa"/>
          </w:tcPr>
          <w:p w14:paraId="7FA6C3E0" w14:textId="207F8125" w:rsidR="003815F8" w:rsidRPr="009E5F3A" w:rsidRDefault="00EE15E1" w:rsidP="001D42C5">
            <w:pPr>
              <w:spacing w:before="80"/>
              <w:ind w:right="828"/>
              <w:rPr>
                <w:rFonts w:cstheme="minorHAnsi"/>
                <w:spacing w:val="-3"/>
                <w:szCs w:val="20"/>
              </w:rPr>
            </w:pPr>
            <w:sdt>
              <w:sdtPr>
                <w:rPr>
                  <w:rFonts w:cstheme="minorHAnsi"/>
                  <w:spacing w:val="-3"/>
                  <w:szCs w:val="20"/>
                </w:rPr>
                <w:id w:val="1390544990"/>
                <w:placeholder>
                  <w:docPart w:val="AE4EE08943F2496CBF86A084BB3BA899"/>
                </w:placeholder>
                <w:showingPlcHdr/>
                <w:comboBox>
                  <w:listItem w:value="Choose an item."/>
                  <w:listItem w:displayText="Full-time" w:value="Full-time"/>
                  <w:listItem w:displayText="Part-time" w:value="Part-time"/>
                  <w:listItem w:displayText="Fractional" w:value="Fractional"/>
                </w:comboBox>
              </w:sdtPr>
              <w:sdtEndPr/>
              <w:sdtContent>
                <w:r w:rsidR="00AF5F98" w:rsidRPr="00E91EDE">
                  <w:rPr>
                    <w:rStyle w:val="PlaceholderText"/>
                  </w:rPr>
                  <w:t>Choose an item.</w:t>
                </w:r>
              </w:sdtContent>
            </w:sdt>
          </w:p>
        </w:tc>
      </w:tr>
      <w:tr w:rsidR="003815F8" w:rsidRPr="009E5F3A" w14:paraId="0E103CEB" w14:textId="77777777" w:rsidTr="00262A0B">
        <w:tc>
          <w:tcPr>
            <w:tcW w:w="2551" w:type="dxa"/>
            <w:shd w:val="clear" w:color="auto" w:fill="auto"/>
          </w:tcPr>
          <w:p w14:paraId="3865D3EE" w14:textId="2CBC78CE" w:rsidR="003815F8" w:rsidRPr="003116B5" w:rsidRDefault="00AF5F98" w:rsidP="001D42C5">
            <w:pPr>
              <w:spacing w:before="80"/>
              <w:ind w:right="32"/>
              <w:rPr>
                <w:rFonts w:cstheme="minorHAnsi"/>
                <w:b/>
                <w:spacing w:val="-3"/>
                <w:szCs w:val="20"/>
              </w:rPr>
            </w:pPr>
            <w:r>
              <w:rPr>
                <w:rFonts w:cstheme="minorHAnsi"/>
                <w:b/>
                <w:spacing w:val="-3"/>
                <w:szCs w:val="20"/>
              </w:rPr>
              <w:t>Funding FTE</w:t>
            </w:r>
          </w:p>
        </w:tc>
        <w:tc>
          <w:tcPr>
            <w:tcW w:w="6804" w:type="dxa"/>
          </w:tcPr>
          <w:p w14:paraId="35801772" w14:textId="77777777" w:rsidR="003815F8" w:rsidRPr="009E5F3A" w:rsidRDefault="00EE15E1" w:rsidP="001D42C5">
            <w:pPr>
              <w:spacing w:before="80"/>
              <w:ind w:right="828"/>
              <w:rPr>
                <w:rFonts w:cstheme="minorHAnsi"/>
                <w:spacing w:val="-3"/>
                <w:szCs w:val="20"/>
              </w:rPr>
            </w:pPr>
            <w:sdt>
              <w:sdtPr>
                <w:rPr>
                  <w:rFonts w:cstheme="minorHAnsi"/>
                  <w:szCs w:val="20"/>
                </w:rPr>
                <w:id w:val="479205024"/>
                <w:placeholder>
                  <w:docPart w:val="5BC7D6360EBB4BE18A253EF2158D4C85"/>
                </w:placeholder>
                <w:showingPlcHdr/>
              </w:sdtPr>
              <w:sdtEndPr/>
              <w:sdtContent>
                <w:r w:rsidR="003815F8" w:rsidRPr="00967F9F">
                  <w:rPr>
                    <w:rStyle w:val="PlaceholderText"/>
                  </w:rPr>
                  <w:t>Click or tap here to enter text.</w:t>
                </w:r>
              </w:sdtContent>
            </w:sdt>
            <w:r w:rsidR="003815F8" w:rsidRPr="009E5F3A" w:rsidDel="008274EE">
              <w:rPr>
                <w:rFonts w:cstheme="minorHAnsi"/>
                <w:spacing w:val="-3"/>
                <w:szCs w:val="20"/>
              </w:rPr>
              <w:t xml:space="preserve"> </w:t>
            </w:r>
          </w:p>
        </w:tc>
      </w:tr>
      <w:tr w:rsidR="00AF5F98" w:rsidRPr="009E5F3A" w14:paraId="305D7742" w14:textId="77777777" w:rsidTr="00262A0B">
        <w:tc>
          <w:tcPr>
            <w:tcW w:w="2551" w:type="dxa"/>
          </w:tcPr>
          <w:p w14:paraId="1775E32F" w14:textId="7BA2B9BD" w:rsidR="00AF5F98" w:rsidRPr="003116B5" w:rsidRDefault="00AF5F98" w:rsidP="001D42C5">
            <w:pPr>
              <w:spacing w:before="80"/>
              <w:ind w:right="32"/>
              <w:rPr>
                <w:rFonts w:cstheme="minorHAnsi"/>
                <w:b/>
                <w:spacing w:val="-3"/>
                <w:szCs w:val="20"/>
              </w:rPr>
            </w:pPr>
            <w:r>
              <w:rPr>
                <w:rFonts w:cstheme="minorHAnsi"/>
                <w:b/>
                <w:spacing w:val="-3"/>
                <w:szCs w:val="20"/>
              </w:rPr>
              <w:t>Hours Per Week</w:t>
            </w:r>
          </w:p>
        </w:tc>
        <w:tc>
          <w:tcPr>
            <w:tcW w:w="6804" w:type="dxa"/>
          </w:tcPr>
          <w:p w14:paraId="2099339B" w14:textId="77777777" w:rsidR="00AF5F98" w:rsidRPr="009E5F3A" w:rsidRDefault="00EE15E1" w:rsidP="001D42C5">
            <w:pPr>
              <w:spacing w:before="80"/>
              <w:ind w:right="828"/>
              <w:rPr>
                <w:rFonts w:cstheme="minorHAnsi"/>
                <w:spacing w:val="-3"/>
                <w:szCs w:val="20"/>
              </w:rPr>
            </w:pPr>
            <w:sdt>
              <w:sdtPr>
                <w:rPr>
                  <w:rFonts w:cstheme="minorHAnsi"/>
                  <w:szCs w:val="20"/>
                </w:rPr>
                <w:id w:val="-1318725897"/>
                <w:placeholder>
                  <w:docPart w:val="965B713AB79149119C0D8854E8608CFA"/>
                </w:placeholder>
                <w:showingPlcHdr/>
              </w:sdtPr>
              <w:sdtEndPr/>
              <w:sdtContent>
                <w:r w:rsidR="00AF5F98" w:rsidRPr="00967F9F">
                  <w:rPr>
                    <w:rStyle w:val="PlaceholderText"/>
                  </w:rPr>
                  <w:t>Click or tap here to enter text.</w:t>
                </w:r>
              </w:sdtContent>
            </w:sdt>
            <w:r w:rsidR="00AF5F98" w:rsidRPr="009E5F3A" w:rsidDel="008274EE">
              <w:rPr>
                <w:rFonts w:cstheme="minorHAnsi"/>
                <w:spacing w:val="-3"/>
                <w:szCs w:val="20"/>
              </w:rPr>
              <w:t xml:space="preserve"> </w:t>
            </w:r>
          </w:p>
        </w:tc>
      </w:tr>
      <w:tr w:rsidR="00AF5F98" w:rsidRPr="009E5F3A" w14:paraId="7CC9757A" w14:textId="77777777" w:rsidTr="00262A0B">
        <w:tc>
          <w:tcPr>
            <w:tcW w:w="2551" w:type="dxa"/>
          </w:tcPr>
          <w:p w14:paraId="48356E2A" w14:textId="0F875985" w:rsidR="00AF5F98" w:rsidRPr="003116B5" w:rsidRDefault="00AF5F98" w:rsidP="001D42C5">
            <w:pPr>
              <w:spacing w:before="80"/>
              <w:ind w:right="32"/>
              <w:rPr>
                <w:rFonts w:cstheme="minorHAnsi"/>
                <w:b/>
                <w:spacing w:val="-3"/>
                <w:szCs w:val="20"/>
              </w:rPr>
            </w:pPr>
            <w:r>
              <w:rPr>
                <w:rFonts w:cstheme="minorHAnsi"/>
                <w:b/>
                <w:spacing w:val="-3"/>
                <w:szCs w:val="20"/>
              </w:rPr>
              <w:t>Cost Account</w:t>
            </w:r>
          </w:p>
        </w:tc>
        <w:tc>
          <w:tcPr>
            <w:tcW w:w="6804" w:type="dxa"/>
          </w:tcPr>
          <w:p w14:paraId="44D00E82" w14:textId="2902C1DF" w:rsidR="00AF5F98" w:rsidRPr="009E5F3A" w:rsidRDefault="00EE15E1" w:rsidP="001D42C5">
            <w:pPr>
              <w:spacing w:before="80"/>
              <w:ind w:right="828"/>
              <w:rPr>
                <w:rFonts w:cstheme="minorHAnsi"/>
                <w:spacing w:val="-3"/>
                <w:szCs w:val="20"/>
              </w:rPr>
            </w:pPr>
            <w:sdt>
              <w:sdtPr>
                <w:rPr>
                  <w:rFonts w:cstheme="minorHAnsi"/>
                  <w:szCs w:val="20"/>
                </w:rPr>
                <w:id w:val="333502035"/>
                <w:placeholder>
                  <w:docPart w:val="0534950AAD5246F0971FD4D2DEE52305"/>
                </w:placeholder>
                <w:showingPlcHdr/>
              </w:sdtPr>
              <w:sdtEndPr/>
              <w:sdtContent>
                <w:r w:rsidR="00CA7629" w:rsidRPr="00967F9F">
                  <w:rPr>
                    <w:rStyle w:val="PlaceholderText"/>
                  </w:rPr>
                  <w:t>Click or tap here to enter text.</w:t>
                </w:r>
              </w:sdtContent>
            </w:sdt>
            <w:r w:rsidR="00AF5F98" w:rsidRPr="009E5F3A" w:rsidDel="008274EE">
              <w:rPr>
                <w:rFonts w:cstheme="minorHAnsi"/>
                <w:spacing w:val="-3"/>
                <w:szCs w:val="20"/>
              </w:rPr>
              <w:t xml:space="preserve"> </w:t>
            </w:r>
          </w:p>
        </w:tc>
      </w:tr>
      <w:tr w:rsidR="00AF5F98" w:rsidRPr="009E5F3A" w14:paraId="1E9DD45F" w14:textId="77777777" w:rsidTr="00262A0B">
        <w:tc>
          <w:tcPr>
            <w:tcW w:w="2551" w:type="dxa"/>
          </w:tcPr>
          <w:p w14:paraId="5BC8485F" w14:textId="3BF7644D" w:rsidR="00AF5F98" w:rsidRPr="003116B5" w:rsidRDefault="00AF5F98" w:rsidP="001D42C5">
            <w:pPr>
              <w:spacing w:before="80"/>
              <w:ind w:right="32"/>
              <w:rPr>
                <w:rFonts w:cstheme="minorHAnsi"/>
                <w:b/>
                <w:spacing w:val="-3"/>
                <w:szCs w:val="20"/>
              </w:rPr>
            </w:pPr>
            <w:r>
              <w:rPr>
                <w:rFonts w:cstheme="minorHAnsi"/>
                <w:b/>
                <w:spacing w:val="-3"/>
                <w:szCs w:val="20"/>
              </w:rPr>
              <w:t>Additional Information/</w:t>
            </w:r>
            <w:r w:rsidR="0043267E">
              <w:rPr>
                <w:rFonts w:cstheme="minorHAnsi"/>
                <w:b/>
                <w:spacing w:val="-3"/>
                <w:szCs w:val="20"/>
              </w:rPr>
              <w:t xml:space="preserve"> </w:t>
            </w:r>
            <w:r>
              <w:rPr>
                <w:rFonts w:cstheme="minorHAnsi"/>
                <w:b/>
                <w:spacing w:val="-3"/>
                <w:szCs w:val="20"/>
              </w:rPr>
              <w:t>Comments</w:t>
            </w:r>
          </w:p>
        </w:tc>
        <w:tc>
          <w:tcPr>
            <w:tcW w:w="6804" w:type="dxa"/>
          </w:tcPr>
          <w:p w14:paraId="2D8D3E5A" w14:textId="77777777" w:rsidR="00AF5F98" w:rsidRPr="009E5F3A" w:rsidRDefault="00EE15E1" w:rsidP="001D42C5">
            <w:pPr>
              <w:spacing w:before="80"/>
              <w:ind w:right="828"/>
              <w:rPr>
                <w:rFonts w:cstheme="minorHAnsi"/>
                <w:spacing w:val="-3"/>
                <w:szCs w:val="20"/>
              </w:rPr>
            </w:pPr>
            <w:sdt>
              <w:sdtPr>
                <w:rPr>
                  <w:rFonts w:cstheme="minorHAnsi"/>
                  <w:szCs w:val="20"/>
                </w:rPr>
                <w:id w:val="309522526"/>
                <w:placeholder>
                  <w:docPart w:val="EB9421686C8241778BDE152C098B73FC"/>
                </w:placeholder>
                <w:showingPlcHdr/>
              </w:sdtPr>
              <w:sdtEndPr/>
              <w:sdtContent>
                <w:r w:rsidR="00AF5F98" w:rsidRPr="00967F9F">
                  <w:rPr>
                    <w:rStyle w:val="PlaceholderText"/>
                  </w:rPr>
                  <w:t>Click or tap here to enter text.</w:t>
                </w:r>
              </w:sdtContent>
            </w:sdt>
            <w:r w:rsidR="00AF5F98" w:rsidRPr="009E5F3A" w:rsidDel="008274EE">
              <w:rPr>
                <w:rFonts w:cstheme="minorHAnsi"/>
                <w:spacing w:val="-3"/>
                <w:szCs w:val="20"/>
              </w:rPr>
              <w:t xml:space="preserve"> </w:t>
            </w:r>
          </w:p>
        </w:tc>
      </w:tr>
      <w:bookmarkEnd w:id="3"/>
    </w:tbl>
    <w:p w14:paraId="547990FC" w14:textId="77777777" w:rsidR="00463249" w:rsidRDefault="00463249">
      <w:pPr>
        <w:spacing w:after="160" w:line="259" w:lineRule="auto"/>
        <w:rPr>
          <w:rFonts w:cstheme="minorHAnsi"/>
          <w:sz w:val="22"/>
          <w:highlight w:val="yellow"/>
        </w:rPr>
      </w:pPr>
      <w:r>
        <w:rPr>
          <w:rFonts w:cstheme="minorHAnsi"/>
          <w:sz w:val="22"/>
          <w:highlight w:val="yellow"/>
        </w:rPr>
        <w:br w:type="page"/>
      </w:r>
    </w:p>
    <w:p w14:paraId="4138AE48" w14:textId="1C26D27C" w:rsidR="002D7B6F" w:rsidRDefault="002D7B6F" w:rsidP="00262A0B">
      <w:pPr>
        <w:pStyle w:val="ListParagraph"/>
        <w:numPr>
          <w:ilvl w:val="0"/>
          <w:numId w:val="13"/>
        </w:numPr>
        <w:spacing w:before="240" w:after="240"/>
        <w:ind w:left="709" w:right="827" w:hanging="425"/>
        <w:contextualSpacing w:val="0"/>
        <w:jc w:val="both"/>
        <w:rPr>
          <w:rFonts w:cstheme="minorHAnsi"/>
          <w:b/>
          <w:szCs w:val="20"/>
        </w:rPr>
      </w:pPr>
      <w:r w:rsidRPr="003116B5">
        <w:rPr>
          <w:rFonts w:cstheme="minorHAnsi"/>
          <w:b/>
          <w:szCs w:val="20"/>
        </w:rPr>
        <w:lastRenderedPageBreak/>
        <w:t>APPROVAL OF DOCUMENTATION</w:t>
      </w:r>
    </w:p>
    <w:p w14:paraId="6E7A3DE8" w14:textId="525B095E" w:rsidR="00D1183C" w:rsidRDefault="00D1183C" w:rsidP="002A3D6B">
      <w:pPr>
        <w:spacing w:before="240" w:after="200"/>
        <w:ind w:left="720" w:right="828"/>
        <w:jc w:val="both"/>
        <w:rPr>
          <w:rFonts w:cstheme="minorHAnsi"/>
          <w:bCs/>
          <w:color w:val="7A20A9" w:themeColor="accent2" w:themeTint="BF"/>
          <w:szCs w:val="20"/>
        </w:rPr>
      </w:pPr>
      <w:bookmarkStart w:id="4" w:name="_Hlk92200394"/>
      <w:r w:rsidRPr="002A3D6B">
        <w:rPr>
          <w:rFonts w:cstheme="minorHAnsi"/>
          <w:bCs/>
          <w:color w:val="7A20A9" w:themeColor="accent2" w:themeTint="BF"/>
          <w:szCs w:val="20"/>
        </w:rPr>
        <w:t>The below signatories certify that the information supplied is factual and there has been endorsement and budget approval for the creation of a new position.</w:t>
      </w:r>
      <w:r w:rsidRPr="00D1183C">
        <w:rPr>
          <w:rFonts w:cstheme="minorHAnsi"/>
          <w:bCs/>
          <w:color w:val="7A20A9" w:themeColor="accent2" w:themeTint="BF"/>
          <w:szCs w:val="20"/>
        </w:rPr>
        <w:t xml:space="preserve"> </w:t>
      </w:r>
    </w:p>
    <w:p w14:paraId="0983336B" w14:textId="77777777" w:rsidR="002A3D6B" w:rsidRPr="00D1183C" w:rsidRDefault="002A3D6B" w:rsidP="002A3D6B">
      <w:pPr>
        <w:spacing w:before="240" w:after="200"/>
        <w:ind w:left="720" w:right="828"/>
        <w:jc w:val="both"/>
        <w:rPr>
          <w:rFonts w:cstheme="minorHAnsi"/>
          <w:bCs/>
          <w:color w:val="7A20A9" w:themeColor="accent2" w:themeTint="BF"/>
          <w:szCs w:val="20"/>
        </w:rPr>
      </w:pPr>
      <w:bookmarkStart w:id="5" w:name="_Hlk99102049"/>
    </w:p>
    <w:bookmarkEnd w:id="4"/>
    <w:p w14:paraId="096E471A" w14:textId="77777777" w:rsidR="002D7B6F" w:rsidRPr="003116B5" w:rsidRDefault="002D7B6F" w:rsidP="0034196C">
      <w:pPr>
        <w:spacing w:before="80"/>
        <w:ind w:left="720" w:right="827"/>
        <w:rPr>
          <w:rFonts w:cstheme="minorHAnsi"/>
          <w:b/>
          <w:szCs w:val="20"/>
        </w:rPr>
      </w:pPr>
      <w:r w:rsidRPr="003116B5">
        <w:rPr>
          <w:rFonts w:cstheme="minorHAnsi"/>
          <w:b/>
          <w:szCs w:val="20"/>
        </w:rPr>
        <w:t xml:space="preserve">NOMINATED SUPERVISOR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2868"/>
        <w:gridCol w:w="1522"/>
        <w:gridCol w:w="2375"/>
      </w:tblGrid>
      <w:tr w:rsidR="002D7B6F" w:rsidRPr="003116B5" w14:paraId="15CF3634" w14:textId="77777777" w:rsidTr="002D7B6F">
        <w:tc>
          <w:tcPr>
            <w:tcW w:w="1951" w:type="dxa"/>
          </w:tcPr>
          <w:p w14:paraId="66AA6079" w14:textId="77777777" w:rsidR="002D7B6F" w:rsidRPr="003116B5" w:rsidRDefault="002D7B6F" w:rsidP="002A3D6B">
            <w:pPr>
              <w:pStyle w:val="Header"/>
              <w:tabs>
                <w:tab w:val="left" w:pos="2268"/>
                <w:tab w:val="left" w:pos="3402"/>
                <w:tab w:val="left" w:pos="3544"/>
                <w:tab w:val="left" w:pos="4395"/>
                <w:tab w:val="left" w:pos="5812"/>
                <w:tab w:val="left" w:pos="5954"/>
              </w:tabs>
              <w:spacing w:before="80" w:after="80"/>
              <w:ind w:left="742" w:right="827" w:hanging="118"/>
              <w:rPr>
                <w:rFonts w:cstheme="minorHAnsi"/>
                <w:szCs w:val="20"/>
              </w:rPr>
            </w:pPr>
            <w:r w:rsidRPr="003116B5">
              <w:rPr>
                <w:rFonts w:cstheme="minorHAnsi"/>
                <w:szCs w:val="20"/>
              </w:rPr>
              <w:t>Name:</w:t>
            </w:r>
          </w:p>
        </w:tc>
        <w:sdt>
          <w:sdtPr>
            <w:rPr>
              <w:rFonts w:cstheme="minorHAnsi"/>
              <w:szCs w:val="20"/>
            </w:rPr>
            <w:id w:val="1939559477"/>
            <w:placeholder>
              <w:docPart w:val="6FB9415FC3DD47D791B1C3B529A44C6D"/>
            </w:placeholder>
            <w:showingPlcHdr/>
          </w:sdtPr>
          <w:sdtEndPr/>
          <w:sdtContent>
            <w:tc>
              <w:tcPr>
                <w:tcW w:w="7371" w:type="dxa"/>
                <w:gridSpan w:val="3"/>
                <w:tcBorders>
                  <w:bottom w:val="single" w:sz="4" w:space="0" w:color="auto"/>
                </w:tcBorders>
              </w:tcPr>
              <w:p w14:paraId="3143EC5B" w14:textId="68CC1BE5" w:rsidR="002D7B6F" w:rsidRPr="003116B5" w:rsidRDefault="007D6525"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r w:rsidR="002D7B6F" w:rsidRPr="003116B5" w14:paraId="1FEF214E" w14:textId="77777777" w:rsidTr="002D7B6F">
        <w:tc>
          <w:tcPr>
            <w:tcW w:w="1951" w:type="dxa"/>
          </w:tcPr>
          <w:p w14:paraId="495F25E2" w14:textId="77777777" w:rsidR="002D7B6F" w:rsidRPr="003116B5" w:rsidRDefault="002D7B6F" w:rsidP="0034196C">
            <w:pPr>
              <w:pStyle w:val="Header"/>
              <w:tabs>
                <w:tab w:val="left" w:pos="2268"/>
                <w:tab w:val="left" w:pos="3402"/>
                <w:tab w:val="left" w:pos="3544"/>
                <w:tab w:val="left" w:pos="4395"/>
                <w:tab w:val="left" w:pos="5812"/>
                <w:tab w:val="left" w:pos="5954"/>
              </w:tabs>
              <w:spacing w:before="80" w:after="80"/>
              <w:ind w:left="720" w:right="827" w:hanging="118"/>
              <w:rPr>
                <w:rFonts w:cstheme="minorHAnsi"/>
                <w:szCs w:val="20"/>
              </w:rPr>
            </w:pPr>
            <w:r w:rsidRPr="003116B5">
              <w:rPr>
                <w:rFonts w:cstheme="minorHAnsi"/>
                <w:szCs w:val="20"/>
              </w:rPr>
              <w:t>Signature:</w:t>
            </w:r>
          </w:p>
        </w:tc>
        <w:tc>
          <w:tcPr>
            <w:tcW w:w="3827" w:type="dxa"/>
            <w:tcBorders>
              <w:top w:val="single" w:sz="4" w:space="0" w:color="auto"/>
              <w:bottom w:val="single" w:sz="4" w:space="0" w:color="auto"/>
            </w:tcBorders>
          </w:tcPr>
          <w:p w14:paraId="623D2365" w14:textId="77777777" w:rsidR="002D7B6F" w:rsidRPr="003116B5"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c>
          <w:tcPr>
            <w:tcW w:w="851" w:type="dxa"/>
            <w:tcBorders>
              <w:top w:val="single" w:sz="4" w:space="0" w:color="auto"/>
            </w:tcBorders>
          </w:tcPr>
          <w:p w14:paraId="5E83C0CB" w14:textId="77777777" w:rsidR="002D7B6F" w:rsidRPr="003116B5"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3116B5">
              <w:rPr>
                <w:rFonts w:cstheme="minorHAnsi"/>
                <w:szCs w:val="20"/>
              </w:rPr>
              <w:t>Date:</w:t>
            </w:r>
          </w:p>
        </w:tc>
        <w:sdt>
          <w:sdtPr>
            <w:rPr>
              <w:rFonts w:cstheme="minorHAnsi"/>
              <w:szCs w:val="20"/>
            </w:rPr>
            <w:id w:val="177479261"/>
            <w:placeholder>
              <w:docPart w:val="C748AE4B66EC4B88880BC447B0DD5D6A"/>
            </w:placeholder>
            <w:showingPlcHdr/>
            <w:text/>
          </w:sdtPr>
          <w:sdtEndPr/>
          <w:sdtContent>
            <w:tc>
              <w:tcPr>
                <w:tcW w:w="2693" w:type="dxa"/>
                <w:tcBorders>
                  <w:top w:val="single" w:sz="4" w:space="0" w:color="auto"/>
                  <w:bottom w:val="single" w:sz="4" w:space="0" w:color="auto"/>
                </w:tcBorders>
              </w:tcPr>
              <w:p w14:paraId="7F88032F" w14:textId="1503D397" w:rsidR="002D7B6F" w:rsidRPr="003116B5" w:rsidRDefault="00C35F69"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bl>
    <w:p w14:paraId="33DD714C" w14:textId="77777777" w:rsidR="002D7B6F" w:rsidRPr="003116B5" w:rsidRDefault="002D7B6F" w:rsidP="0034196C">
      <w:pPr>
        <w:spacing w:after="240"/>
        <w:ind w:right="827"/>
        <w:jc w:val="both"/>
        <w:rPr>
          <w:rFonts w:cstheme="minorHAnsi"/>
          <w:spacing w:val="-3"/>
          <w:szCs w:val="20"/>
        </w:rPr>
      </w:pPr>
    </w:p>
    <w:p w14:paraId="515040C8" w14:textId="77777777" w:rsidR="002D7B6F" w:rsidRPr="003116B5" w:rsidRDefault="002D7B6F" w:rsidP="0034196C">
      <w:pPr>
        <w:spacing w:before="80"/>
        <w:ind w:left="720" w:right="827"/>
        <w:rPr>
          <w:rFonts w:cstheme="minorHAnsi"/>
          <w:b/>
          <w:szCs w:val="20"/>
        </w:rPr>
      </w:pPr>
      <w:r w:rsidRPr="003116B5">
        <w:rPr>
          <w:rFonts w:cstheme="minorHAnsi"/>
          <w:b/>
          <w:szCs w:val="20"/>
        </w:rPr>
        <w:t>MEMBER OF THE EXECUTIVE</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779"/>
        <w:gridCol w:w="1522"/>
        <w:gridCol w:w="2346"/>
      </w:tblGrid>
      <w:tr w:rsidR="002D7B6F" w:rsidRPr="003116B5" w14:paraId="3E3D1DB1" w14:textId="77777777" w:rsidTr="000656F9">
        <w:tc>
          <w:tcPr>
            <w:tcW w:w="2675" w:type="dxa"/>
          </w:tcPr>
          <w:p w14:paraId="0ED22023" w14:textId="77777777" w:rsidR="002D7B6F" w:rsidRPr="003116B5" w:rsidRDefault="002D7B6F" w:rsidP="002A3D6B">
            <w:pPr>
              <w:pStyle w:val="Header"/>
              <w:tabs>
                <w:tab w:val="left" w:pos="2268"/>
                <w:tab w:val="left" w:pos="3402"/>
                <w:tab w:val="left" w:pos="3544"/>
                <w:tab w:val="left" w:pos="4395"/>
                <w:tab w:val="left" w:pos="5812"/>
                <w:tab w:val="left" w:pos="5954"/>
              </w:tabs>
              <w:spacing w:before="80" w:after="80"/>
              <w:ind w:left="720" w:right="827" w:hanging="118"/>
              <w:rPr>
                <w:rFonts w:cstheme="minorHAnsi"/>
                <w:szCs w:val="20"/>
              </w:rPr>
            </w:pPr>
            <w:r w:rsidRPr="003116B5">
              <w:rPr>
                <w:rFonts w:cstheme="minorHAnsi"/>
                <w:szCs w:val="20"/>
              </w:rPr>
              <w:t>Name:</w:t>
            </w:r>
          </w:p>
        </w:tc>
        <w:sdt>
          <w:sdtPr>
            <w:rPr>
              <w:rFonts w:cstheme="minorHAnsi"/>
              <w:szCs w:val="20"/>
            </w:rPr>
            <w:id w:val="-43216889"/>
            <w:placeholder>
              <w:docPart w:val="C8C9183CC1794DEB91E463969036520C"/>
            </w:placeholder>
            <w:showingPlcHdr/>
          </w:sdtPr>
          <w:sdtEndPr/>
          <w:sdtContent>
            <w:tc>
              <w:tcPr>
                <w:tcW w:w="6647" w:type="dxa"/>
                <w:gridSpan w:val="3"/>
                <w:tcBorders>
                  <w:bottom w:val="single" w:sz="4" w:space="0" w:color="auto"/>
                </w:tcBorders>
              </w:tcPr>
              <w:p w14:paraId="2E278C46" w14:textId="5E50C32B" w:rsidR="002D7B6F" w:rsidRPr="009E5F3A" w:rsidRDefault="007D6525"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r w:rsidR="002D7B6F" w:rsidRPr="003116B5" w14:paraId="5885D2D4" w14:textId="77777777" w:rsidTr="000656F9">
        <w:tc>
          <w:tcPr>
            <w:tcW w:w="2675" w:type="dxa"/>
          </w:tcPr>
          <w:p w14:paraId="49A8D4FC" w14:textId="77777777" w:rsidR="002D7B6F" w:rsidRPr="003116B5" w:rsidRDefault="002D7B6F" w:rsidP="002A3D6B">
            <w:pPr>
              <w:pStyle w:val="Header"/>
              <w:tabs>
                <w:tab w:val="left" w:pos="2268"/>
                <w:tab w:val="left" w:pos="3402"/>
                <w:tab w:val="left" w:pos="3544"/>
                <w:tab w:val="left" w:pos="4395"/>
                <w:tab w:val="left" w:pos="5812"/>
                <w:tab w:val="left" w:pos="5954"/>
              </w:tabs>
              <w:spacing w:before="80" w:after="80"/>
              <w:ind w:left="720" w:right="827" w:hanging="118"/>
              <w:rPr>
                <w:rFonts w:cstheme="minorHAnsi"/>
                <w:szCs w:val="20"/>
              </w:rPr>
            </w:pPr>
            <w:r w:rsidRPr="003116B5">
              <w:rPr>
                <w:rFonts w:cstheme="minorHAnsi"/>
                <w:szCs w:val="20"/>
              </w:rPr>
              <w:t>Signature:</w:t>
            </w:r>
          </w:p>
        </w:tc>
        <w:tc>
          <w:tcPr>
            <w:tcW w:w="2779" w:type="dxa"/>
            <w:tcBorders>
              <w:top w:val="single" w:sz="4" w:space="0" w:color="auto"/>
              <w:bottom w:val="single" w:sz="4" w:space="0" w:color="auto"/>
            </w:tcBorders>
          </w:tcPr>
          <w:p w14:paraId="6CFF9E89" w14:textId="77777777" w:rsidR="002D7B6F" w:rsidRPr="009E5F3A"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p>
        </w:tc>
        <w:tc>
          <w:tcPr>
            <w:tcW w:w="1522" w:type="dxa"/>
            <w:tcBorders>
              <w:top w:val="single" w:sz="4" w:space="0" w:color="auto"/>
            </w:tcBorders>
          </w:tcPr>
          <w:p w14:paraId="2571E98E" w14:textId="77777777" w:rsidR="002D7B6F" w:rsidRPr="00EA12B8" w:rsidRDefault="002D7B6F"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EA12B8">
              <w:rPr>
                <w:rFonts w:cstheme="minorHAnsi"/>
                <w:szCs w:val="20"/>
              </w:rPr>
              <w:t>Date:</w:t>
            </w:r>
          </w:p>
        </w:tc>
        <w:sdt>
          <w:sdtPr>
            <w:rPr>
              <w:rFonts w:cstheme="minorHAnsi"/>
              <w:szCs w:val="20"/>
            </w:rPr>
            <w:id w:val="-88938664"/>
            <w:placeholder>
              <w:docPart w:val="8BA5825149A94894BF4A6308577C53E4"/>
            </w:placeholder>
            <w:showingPlcHdr/>
            <w:text/>
          </w:sdtPr>
          <w:sdtEndPr/>
          <w:sdtContent>
            <w:tc>
              <w:tcPr>
                <w:tcW w:w="2346" w:type="dxa"/>
                <w:tcBorders>
                  <w:top w:val="single" w:sz="4" w:space="0" w:color="auto"/>
                  <w:bottom w:val="single" w:sz="4" w:space="0" w:color="auto"/>
                </w:tcBorders>
              </w:tcPr>
              <w:p w14:paraId="1E19A2C3" w14:textId="6174794F" w:rsidR="002D7B6F" w:rsidRPr="009E5F3A" w:rsidRDefault="002A3D6B" w:rsidP="0034196C">
                <w:pPr>
                  <w:pStyle w:val="Header"/>
                  <w:tabs>
                    <w:tab w:val="left" w:pos="2268"/>
                    <w:tab w:val="left" w:pos="3402"/>
                    <w:tab w:val="left" w:pos="3544"/>
                    <w:tab w:val="left" w:pos="4395"/>
                    <w:tab w:val="left" w:pos="5812"/>
                    <w:tab w:val="left" w:pos="5954"/>
                  </w:tabs>
                  <w:spacing w:before="80" w:after="80"/>
                  <w:ind w:right="827"/>
                  <w:rPr>
                    <w:rFonts w:cstheme="minorHAnsi"/>
                    <w:szCs w:val="20"/>
                  </w:rPr>
                </w:pPr>
                <w:r w:rsidRPr="00967F9F">
                  <w:rPr>
                    <w:rStyle w:val="PlaceholderText"/>
                  </w:rPr>
                  <w:t>Click or tap here to enter text.</w:t>
                </w:r>
              </w:p>
            </w:tc>
          </w:sdtContent>
        </w:sdt>
      </w:tr>
    </w:tbl>
    <w:p w14:paraId="20F5ED81" w14:textId="77777777" w:rsidR="002D7B6F" w:rsidRPr="003116B5" w:rsidRDefault="002D7B6F" w:rsidP="0034196C">
      <w:pPr>
        <w:ind w:right="827"/>
        <w:rPr>
          <w:rFonts w:cstheme="minorHAnsi"/>
          <w:spacing w:val="-3"/>
          <w:szCs w:val="20"/>
        </w:rPr>
      </w:pPr>
      <w:r w:rsidRPr="003116B5">
        <w:rPr>
          <w:rFonts w:cstheme="minorHAnsi"/>
          <w:b/>
          <w:spacing w:val="-3"/>
          <w:szCs w:val="20"/>
        </w:rPr>
        <w:br w:type="page"/>
      </w:r>
    </w:p>
    <w:bookmarkEnd w:id="5"/>
    <w:p w14:paraId="15A52337" w14:textId="77777777" w:rsidR="002D7B6F" w:rsidRPr="000F1D69" w:rsidRDefault="002D7B6F" w:rsidP="0034196C">
      <w:pPr>
        <w:pStyle w:val="ListParagraph"/>
        <w:spacing w:before="80" w:after="240"/>
        <w:ind w:left="0" w:right="827"/>
        <w:contextualSpacing w:val="0"/>
        <w:jc w:val="both"/>
        <w:rPr>
          <w:rFonts w:cstheme="minorHAnsi"/>
          <w:b/>
          <w:sz w:val="22"/>
        </w:rPr>
      </w:pPr>
      <w:r w:rsidRPr="000F1D69">
        <w:rPr>
          <w:rFonts w:cstheme="minorHAnsi"/>
          <w:b/>
          <w:sz w:val="22"/>
        </w:rPr>
        <w:lastRenderedPageBreak/>
        <w:t>PART 2 – POSITION DESCRIPTION</w:t>
      </w:r>
    </w:p>
    <w:tbl>
      <w:tblPr>
        <w:tblStyle w:val="TableGrid"/>
        <w:tblW w:w="10201" w:type="dxa"/>
        <w:tblLook w:val="04A0" w:firstRow="1" w:lastRow="0" w:firstColumn="1" w:lastColumn="0" w:noHBand="0" w:noVBand="1"/>
      </w:tblPr>
      <w:tblGrid>
        <w:gridCol w:w="2209"/>
        <w:gridCol w:w="2674"/>
        <w:gridCol w:w="2677"/>
        <w:gridCol w:w="2641"/>
      </w:tblGrid>
      <w:tr w:rsidR="00242386" w:rsidRPr="003116B5" w14:paraId="259BAF85" w14:textId="77777777" w:rsidTr="00F32401">
        <w:tc>
          <w:tcPr>
            <w:tcW w:w="2209" w:type="dxa"/>
            <w:shd w:val="clear" w:color="auto" w:fill="D9D9D9" w:themeFill="background1" w:themeFillShade="D9"/>
          </w:tcPr>
          <w:p w14:paraId="7B44B50A"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Position Title</w:t>
            </w:r>
          </w:p>
        </w:tc>
        <w:tc>
          <w:tcPr>
            <w:tcW w:w="7992" w:type="dxa"/>
            <w:gridSpan w:val="3"/>
          </w:tcPr>
          <w:p w14:paraId="15E24C74" w14:textId="65EE8F76" w:rsidR="002D7B6F" w:rsidRPr="003116B5" w:rsidRDefault="00EE15E1" w:rsidP="008E262E">
            <w:pPr>
              <w:spacing w:before="80"/>
              <w:ind w:right="828"/>
              <w:rPr>
                <w:rFonts w:cstheme="minorHAnsi"/>
                <w:spacing w:val="-3"/>
                <w:szCs w:val="20"/>
              </w:rPr>
            </w:pPr>
            <w:sdt>
              <w:sdtPr>
                <w:rPr>
                  <w:rFonts w:cstheme="minorHAnsi"/>
                  <w:szCs w:val="20"/>
                </w:rPr>
                <w:id w:val="-1305307669"/>
                <w:placeholder>
                  <w:docPart w:val="2193DBA8EFF54B30B4EB1C65826D99D0"/>
                </w:placeholder>
                <w:showingPlcHdr/>
              </w:sdtPr>
              <w:sdtEndPr/>
              <w:sdtContent>
                <w:r w:rsidR="00037191" w:rsidRPr="00967F9F">
                  <w:rPr>
                    <w:rStyle w:val="PlaceholderText"/>
                  </w:rPr>
                  <w:t>Click or tap here to enter text.</w:t>
                </w:r>
              </w:sdtContent>
            </w:sdt>
            <w:r w:rsidR="008274EE" w:rsidRPr="003116B5" w:rsidDel="008274EE">
              <w:rPr>
                <w:rFonts w:cstheme="minorHAnsi"/>
                <w:spacing w:val="-3"/>
                <w:szCs w:val="20"/>
                <w:highlight w:val="yellow"/>
              </w:rPr>
              <w:t xml:space="preserve"> </w:t>
            </w:r>
          </w:p>
        </w:tc>
      </w:tr>
      <w:tr w:rsidR="00242386" w:rsidRPr="003116B5" w14:paraId="25DC5E03" w14:textId="77777777" w:rsidTr="00F32401">
        <w:tc>
          <w:tcPr>
            <w:tcW w:w="2209" w:type="dxa"/>
            <w:shd w:val="clear" w:color="auto" w:fill="D9D9D9" w:themeFill="background1" w:themeFillShade="D9"/>
          </w:tcPr>
          <w:p w14:paraId="60A94FB1"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Organisational Unit</w:t>
            </w:r>
          </w:p>
        </w:tc>
        <w:tc>
          <w:tcPr>
            <w:tcW w:w="7992" w:type="dxa"/>
            <w:gridSpan w:val="3"/>
          </w:tcPr>
          <w:p w14:paraId="5A6312FD" w14:textId="47433F2F" w:rsidR="002D7B6F" w:rsidRPr="009E5F3A" w:rsidRDefault="00EE15E1" w:rsidP="008E262E">
            <w:pPr>
              <w:spacing w:before="80"/>
              <w:ind w:right="828"/>
              <w:rPr>
                <w:rFonts w:cstheme="minorHAnsi"/>
                <w:spacing w:val="-3"/>
                <w:szCs w:val="20"/>
              </w:rPr>
            </w:pPr>
            <w:sdt>
              <w:sdtPr>
                <w:rPr>
                  <w:rFonts w:cstheme="minorHAnsi"/>
                  <w:szCs w:val="20"/>
                </w:rPr>
                <w:id w:val="2080937119"/>
                <w:placeholder>
                  <w:docPart w:val="52A11A2910EF4279A6168C9C6A6F771C"/>
                </w:placeholder>
                <w:showingPlcHdr/>
              </w:sdtPr>
              <w:sdtEndPr/>
              <w:sdtContent>
                <w:r w:rsidR="00037191" w:rsidRPr="00967F9F">
                  <w:rPr>
                    <w:rStyle w:val="PlaceholderText"/>
                  </w:rPr>
                  <w:t>Click or tap here to enter text.</w:t>
                </w:r>
              </w:sdtContent>
            </w:sdt>
            <w:r w:rsidR="008274EE" w:rsidRPr="009E5F3A" w:rsidDel="008274EE">
              <w:rPr>
                <w:rFonts w:cstheme="minorHAnsi"/>
                <w:spacing w:val="-3"/>
                <w:szCs w:val="20"/>
              </w:rPr>
              <w:t xml:space="preserve"> </w:t>
            </w:r>
          </w:p>
        </w:tc>
      </w:tr>
      <w:tr w:rsidR="00242386" w:rsidRPr="003116B5" w14:paraId="1128BC5B" w14:textId="77777777" w:rsidTr="00F32401">
        <w:tc>
          <w:tcPr>
            <w:tcW w:w="2209" w:type="dxa"/>
            <w:shd w:val="clear" w:color="auto" w:fill="D9D9D9" w:themeFill="background1" w:themeFillShade="D9"/>
          </w:tcPr>
          <w:p w14:paraId="120F545C" w14:textId="77777777" w:rsidR="002D7B6F" w:rsidRPr="003116B5" w:rsidRDefault="002D7B6F" w:rsidP="008E262E">
            <w:pPr>
              <w:spacing w:before="80"/>
              <w:rPr>
                <w:rFonts w:cstheme="minorHAnsi"/>
                <w:b/>
                <w:spacing w:val="-3"/>
                <w:szCs w:val="20"/>
              </w:rPr>
            </w:pPr>
            <w:r w:rsidRPr="003116B5">
              <w:rPr>
                <w:rFonts w:cstheme="minorHAnsi"/>
                <w:b/>
                <w:spacing w:val="-3"/>
                <w:szCs w:val="20"/>
              </w:rPr>
              <w:t>Functional Unit</w:t>
            </w:r>
          </w:p>
        </w:tc>
        <w:tc>
          <w:tcPr>
            <w:tcW w:w="7992" w:type="dxa"/>
            <w:gridSpan w:val="3"/>
          </w:tcPr>
          <w:p w14:paraId="71241AE5" w14:textId="2430FF2B" w:rsidR="002D7B6F" w:rsidRPr="009E5F3A" w:rsidRDefault="00EE15E1" w:rsidP="008E262E">
            <w:pPr>
              <w:spacing w:before="80"/>
              <w:ind w:right="828"/>
              <w:rPr>
                <w:rFonts w:cstheme="minorHAnsi"/>
                <w:spacing w:val="-3"/>
                <w:szCs w:val="20"/>
              </w:rPr>
            </w:pPr>
            <w:sdt>
              <w:sdtPr>
                <w:rPr>
                  <w:rFonts w:cstheme="minorHAnsi"/>
                  <w:szCs w:val="20"/>
                </w:rPr>
                <w:id w:val="432101772"/>
                <w:placeholder>
                  <w:docPart w:val="70BCD9C80A294BF98272D48FF8C6C309"/>
                </w:placeholder>
                <w:showingPlcHdr/>
              </w:sdtPr>
              <w:sdtEndPr/>
              <w:sdtContent>
                <w:r w:rsidR="00037191" w:rsidRPr="00967F9F">
                  <w:rPr>
                    <w:rStyle w:val="PlaceholderText"/>
                  </w:rPr>
                  <w:t>Click or tap here to enter text.</w:t>
                </w:r>
              </w:sdtContent>
            </w:sdt>
            <w:r w:rsidR="008274EE" w:rsidRPr="009E5F3A" w:rsidDel="008274EE">
              <w:rPr>
                <w:rFonts w:cstheme="minorHAnsi"/>
                <w:spacing w:val="-3"/>
                <w:szCs w:val="20"/>
              </w:rPr>
              <w:t xml:space="preserve"> </w:t>
            </w:r>
          </w:p>
        </w:tc>
      </w:tr>
      <w:tr w:rsidR="00242386" w:rsidRPr="003116B5" w14:paraId="051FEB68" w14:textId="77777777" w:rsidTr="00F32401">
        <w:tc>
          <w:tcPr>
            <w:tcW w:w="2209" w:type="dxa"/>
            <w:shd w:val="clear" w:color="auto" w:fill="D9D9D9" w:themeFill="background1" w:themeFillShade="D9"/>
          </w:tcPr>
          <w:p w14:paraId="62CE9798"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Nominated Supervisor</w:t>
            </w:r>
          </w:p>
        </w:tc>
        <w:tc>
          <w:tcPr>
            <w:tcW w:w="7992" w:type="dxa"/>
            <w:gridSpan w:val="3"/>
          </w:tcPr>
          <w:p w14:paraId="2A9A8653" w14:textId="7D4262E1" w:rsidR="002D7B6F" w:rsidRPr="009E5F3A" w:rsidRDefault="00EE15E1" w:rsidP="008E262E">
            <w:pPr>
              <w:spacing w:before="80"/>
              <w:ind w:right="828"/>
              <w:rPr>
                <w:rFonts w:cstheme="minorHAnsi"/>
                <w:spacing w:val="-3"/>
                <w:szCs w:val="20"/>
              </w:rPr>
            </w:pPr>
            <w:sdt>
              <w:sdtPr>
                <w:rPr>
                  <w:rFonts w:cstheme="minorHAnsi"/>
                  <w:szCs w:val="20"/>
                </w:rPr>
                <w:id w:val="-1896353234"/>
                <w:placeholder>
                  <w:docPart w:val="75863024AAD940F0B85FA62038F39E12"/>
                </w:placeholder>
                <w:showingPlcHdr/>
              </w:sdtPr>
              <w:sdtEndPr/>
              <w:sdtContent>
                <w:r w:rsidR="00037191" w:rsidRPr="00967F9F">
                  <w:rPr>
                    <w:rStyle w:val="PlaceholderText"/>
                  </w:rPr>
                  <w:t>Click or tap here to enter text.</w:t>
                </w:r>
              </w:sdtContent>
            </w:sdt>
            <w:r w:rsidR="008274EE" w:rsidRPr="009E5F3A" w:rsidDel="008274EE">
              <w:rPr>
                <w:rFonts w:cstheme="minorHAnsi"/>
                <w:spacing w:val="-3"/>
                <w:szCs w:val="20"/>
              </w:rPr>
              <w:t xml:space="preserve"> </w:t>
            </w:r>
          </w:p>
        </w:tc>
      </w:tr>
      <w:tr w:rsidR="00242386" w:rsidRPr="003116B5" w14:paraId="1F9B2AE0" w14:textId="77777777" w:rsidTr="00F32401">
        <w:tc>
          <w:tcPr>
            <w:tcW w:w="2209" w:type="dxa"/>
            <w:shd w:val="clear" w:color="auto" w:fill="D9D9D9" w:themeFill="background1" w:themeFillShade="D9"/>
          </w:tcPr>
          <w:p w14:paraId="3496B2AC"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Higher Education Worker (HEW) Level</w:t>
            </w:r>
          </w:p>
        </w:tc>
        <w:sdt>
          <w:sdtPr>
            <w:rPr>
              <w:rFonts w:cstheme="minorHAnsi"/>
              <w:spacing w:val="-3"/>
              <w:szCs w:val="20"/>
            </w:rPr>
            <w:id w:val="-1561169920"/>
            <w:placeholder>
              <w:docPart w:val="73CE869BAC0F4D4D88D3CFAEC3D1E0A0"/>
            </w:placeholder>
            <w:showingPlcHdr/>
            <w:dropDownList>
              <w:listItem w:value="Choose an item."/>
              <w:listItem w:displayText="HEW 1" w:value="HEW 1"/>
              <w:listItem w:displayText="HEW 2" w:value="HEW 2"/>
              <w:listItem w:displayText="HEW 3" w:value="HEW 3"/>
              <w:listItem w:displayText="HEW 4" w:value="HEW 4"/>
              <w:listItem w:displayText="HEW 5" w:value="HEW 5"/>
              <w:listItem w:displayText="HEW 6" w:value="HEW 6"/>
              <w:listItem w:displayText="HEW 7" w:value="HEW 7"/>
              <w:listItem w:displayText="HEW 8" w:value="HEW 8"/>
              <w:listItem w:displayText="HEW 9" w:value="HEW 9"/>
              <w:listItem w:displayText="HEW 10" w:value="HEW 10"/>
            </w:dropDownList>
          </w:sdtPr>
          <w:sdtEndPr/>
          <w:sdtContent>
            <w:tc>
              <w:tcPr>
                <w:tcW w:w="2674" w:type="dxa"/>
              </w:tcPr>
              <w:p w14:paraId="14514BAD" w14:textId="506DD53E" w:rsidR="002D7B6F" w:rsidRPr="009E5F3A" w:rsidRDefault="00845A3C" w:rsidP="008E262E">
                <w:pPr>
                  <w:spacing w:before="80"/>
                  <w:ind w:right="828"/>
                  <w:rPr>
                    <w:rFonts w:cstheme="minorHAnsi"/>
                    <w:spacing w:val="-3"/>
                    <w:szCs w:val="20"/>
                  </w:rPr>
                </w:pPr>
                <w:r w:rsidRPr="00E91EDE">
                  <w:rPr>
                    <w:rStyle w:val="PlaceholderText"/>
                  </w:rPr>
                  <w:t>Choose an item.</w:t>
                </w:r>
              </w:p>
            </w:tc>
          </w:sdtContent>
        </w:sdt>
        <w:tc>
          <w:tcPr>
            <w:tcW w:w="2677" w:type="dxa"/>
            <w:shd w:val="clear" w:color="auto" w:fill="D9D9D9" w:themeFill="background1" w:themeFillShade="D9"/>
          </w:tcPr>
          <w:p w14:paraId="0DD0E180" w14:textId="77777777" w:rsidR="002D7B6F" w:rsidRPr="008274EE" w:rsidRDefault="002D7B6F" w:rsidP="008E262E">
            <w:pPr>
              <w:spacing w:before="80"/>
              <w:ind w:right="828"/>
              <w:rPr>
                <w:rFonts w:cstheme="minorHAnsi"/>
                <w:b/>
                <w:spacing w:val="-3"/>
                <w:szCs w:val="20"/>
              </w:rPr>
            </w:pPr>
            <w:r w:rsidRPr="008274EE">
              <w:rPr>
                <w:rFonts w:cstheme="minorHAnsi"/>
                <w:b/>
                <w:spacing w:val="-3"/>
                <w:szCs w:val="20"/>
              </w:rPr>
              <w:t>Campus/Location</w:t>
            </w:r>
          </w:p>
        </w:tc>
        <w:tc>
          <w:tcPr>
            <w:tcW w:w="2641" w:type="dxa"/>
          </w:tcPr>
          <w:p w14:paraId="2167A113" w14:textId="6179E3C9" w:rsidR="002D7B6F" w:rsidRPr="009E5F3A" w:rsidRDefault="00EE15E1" w:rsidP="008E262E">
            <w:pPr>
              <w:spacing w:before="80"/>
              <w:ind w:right="828"/>
              <w:rPr>
                <w:rFonts w:cstheme="minorHAnsi"/>
                <w:spacing w:val="-3"/>
                <w:szCs w:val="20"/>
              </w:rPr>
            </w:pPr>
            <w:sdt>
              <w:sdtPr>
                <w:rPr>
                  <w:rFonts w:cstheme="minorHAnsi"/>
                  <w:szCs w:val="20"/>
                </w:rPr>
                <w:id w:val="505785884"/>
                <w:placeholder>
                  <w:docPart w:val="DA9CD5643A1C457CAAED604353C7CE38"/>
                </w:placeholder>
              </w:sdtPr>
              <w:sdtEndPr/>
              <w:sdtContent>
                <w:sdt>
                  <w:sdtPr>
                    <w:rPr>
                      <w:rFonts w:cstheme="minorHAnsi"/>
                      <w:szCs w:val="20"/>
                    </w:rPr>
                    <w:id w:val="1317382946"/>
                    <w:placeholder>
                      <w:docPart w:val="5DC3BF0399FA4C65AC6A7D5B0A06633B"/>
                    </w:placeholder>
                    <w:showingPlcHdr/>
                    <w:dropDownList>
                      <w:listItem w:value="Choose an item."/>
                      <w:listItem w:displayText="Adelaide" w:value="Adelaide"/>
                      <w:listItem w:displayText="Ballarat" w:value="Ballarat"/>
                      <w:listItem w:displayText="Blacktown" w:value="Blacktown"/>
                      <w:listItem w:displayText="Brisbane" w:value="Brisbane"/>
                      <w:listItem w:displayText="Canberra" w:value="Canberra"/>
                      <w:listItem w:displayText="Melbourne" w:value="Melbourne"/>
                      <w:listItem w:displayText="North Sydney" w:value="North Sydney"/>
                      <w:listItem w:displayText="Strathfield" w:value="Strathfield"/>
                      <w:listItem w:displayText="Rome" w:value="Rome"/>
                    </w:dropDownList>
                  </w:sdtPr>
                  <w:sdtEndPr/>
                  <w:sdtContent>
                    <w:r w:rsidR="00845A3C" w:rsidRPr="00E91EDE">
                      <w:rPr>
                        <w:rStyle w:val="PlaceholderText"/>
                      </w:rPr>
                      <w:t>Choose an item.</w:t>
                    </w:r>
                  </w:sdtContent>
                </w:sdt>
              </w:sdtContent>
            </w:sdt>
          </w:p>
        </w:tc>
      </w:tr>
      <w:tr w:rsidR="00242386" w:rsidRPr="003116B5" w14:paraId="6643B2FB" w14:textId="77777777" w:rsidTr="00F32401">
        <w:tc>
          <w:tcPr>
            <w:tcW w:w="2209" w:type="dxa"/>
            <w:shd w:val="clear" w:color="auto" w:fill="D9D9D9" w:themeFill="background1" w:themeFillShade="D9"/>
          </w:tcPr>
          <w:p w14:paraId="1EC8861B"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CDF Achievement Level</w:t>
            </w:r>
          </w:p>
        </w:tc>
        <w:tc>
          <w:tcPr>
            <w:tcW w:w="2674" w:type="dxa"/>
          </w:tcPr>
          <w:p w14:paraId="0DCD6C2A" w14:textId="201E7FAF" w:rsidR="002D7B6F" w:rsidRPr="003116B5" w:rsidRDefault="002D7B6F" w:rsidP="008E262E">
            <w:pPr>
              <w:spacing w:before="80"/>
              <w:ind w:right="828"/>
              <w:rPr>
                <w:rFonts w:cstheme="minorHAnsi"/>
                <w:spacing w:val="-3"/>
                <w:szCs w:val="20"/>
              </w:rPr>
            </w:pPr>
            <w:r w:rsidRPr="003116B5">
              <w:rPr>
                <w:rFonts w:cstheme="minorHAnsi"/>
                <w:b/>
                <w:i/>
                <w:spacing w:val="-3"/>
                <w:szCs w:val="20"/>
              </w:rPr>
              <w:t>HR to assign</w:t>
            </w:r>
          </w:p>
        </w:tc>
        <w:tc>
          <w:tcPr>
            <w:tcW w:w="2677" w:type="dxa"/>
            <w:shd w:val="clear" w:color="auto" w:fill="D9D9D9" w:themeFill="background1" w:themeFillShade="D9"/>
          </w:tcPr>
          <w:p w14:paraId="1CBB3D22" w14:textId="77777777" w:rsidR="002D7B6F" w:rsidRPr="003116B5" w:rsidRDefault="002D7B6F" w:rsidP="008E262E">
            <w:pPr>
              <w:spacing w:before="80"/>
              <w:ind w:right="828"/>
              <w:rPr>
                <w:rFonts w:cstheme="minorHAnsi"/>
                <w:b/>
                <w:spacing w:val="-3"/>
                <w:szCs w:val="20"/>
              </w:rPr>
            </w:pPr>
            <w:r w:rsidRPr="003116B5">
              <w:rPr>
                <w:rFonts w:cstheme="minorHAnsi"/>
                <w:b/>
                <w:spacing w:val="-3"/>
                <w:szCs w:val="20"/>
              </w:rPr>
              <w:t>Position Number</w:t>
            </w:r>
          </w:p>
        </w:tc>
        <w:tc>
          <w:tcPr>
            <w:tcW w:w="2641" w:type="dxa"/>
          </w:tcPr>
          <w:p w14:paraId="56250BD4" w14:textId="6BF2AC16" w:rsidR="002D7B6F" w:rsidRPr="00F32401" w:rsidRDefault="002D7B6F" w:rsidP="008E262E">
            <w:pPr>
              <w:spacing w:before="80"/>
              <w:ind w:right="828"/>
              <w:rPr>
                <w:rFonts w:cstheme="minorHAnsi"/>
                <w:spacing w:val="-3"/>
                <w:szCs w:val="20"/>
              </w:rPr>
            </w:pPr>
            <w:r w:rsidRPr="00F32401">
              <w:rPr>
                <w:rFonts w:cstheme="minorHAnsi"/>
                <w:b/>
                <w:i/>
                <w:spacing w:val="-3"/>
                <w:szCs w:val="20"/>
              </w:rPr>
              <w:t>HR to assign</w:t>
            </w:r>
            <w:r w:rsidR="00D30E1F" w:rsidRPr="00F32401">
              <w:rPr>
                <w:rFonts w:cstheme="minorHAnsi"/>
                <w:b/>
                <w:i/>
                <w:spacing w:val="-3"/>
                <w:szCs w:val="20"/>
              </w:rPr>
              <w:t xml:space="preserve"> </w:t>
            </w:r>
          </w:p>
        </w:tc>
      </w:tr>
      <w:tr w:rsidR="00242386" w:rsidRPr="003116B5" w14:paraId="5861A05E" w14:textId="77777777" w:rsidTr="00F32401">
        <w:tc>
          <w:tcPr>
            <w:tcW w:w="2209" w:type="dxa"/>
            <w:shd w:val="clear" w:color="auto" w:fill="D9D9D9" w:themeFill="background1" w:themeFillShade="D9"/>
          </w:tcPr>
          <w:p w14:paraId="4E3647C3" w14:textId="77777777" w:rsidR="002D7B6F" w:rsidRPr="003116B5" w:rsidRDefault="002D7B6F" w:rsidP="008E262E">
            <w:pPr>
              <w:spacing w:before="80"/>
              <w:ind w:right="32"/>
              <w:rPr>
                <w:rFonts w:cstheme="minorHAnsi"/>
                <w:b/>
                <w:spacing w:val="-3"/>
                <w:szCs w:val="20"/>
              </w:rPr>
            </w:pPr>
            <w:r w:rsidRPr="003116B5">
              <w:rPr>
                <w:rFonts w:cstheme="minorHAnsi"/>
                <w:b/>
                <w:spacing w:val="-3"/>
                <w:szCs w:val="20"/>
              </w:rPr>
              <w:t>Employment Type</w:t>
            </w:r>
          </w:p>
        </w:tc>
        <w:tc>
          <w:tcPr>
            <w:tcW w:w="2674" w:type="dxa"/>
          </w:tcPr>
          <w:p w14:paraId="320284E6" w14:textId="1A672DE9" w:rsidR="00E7264E" w:rsidRDefault="00EE15E1" w:rsidP="008E262E">
            <w:pPr>
              <w:spacing w:before="80"/>
              <w:ind w:right="828"/>
              <w:rPr>
                <w:rFonts w:cstheme="minorHAnsi"/>
                <w:spacing w:val="-3"/>
                <w:szCs w:val="20"/>
              </w:rPr>
            </w:pPr>
            <w:sdt>
              <w:sdtPr>
                <w:rPr>
                  <w:rFonts w:cstheme="minorHAnsi"/>
                  <w:spacing w:val="-3"/>
                  <w:szCs w:val="20"/>
                </w:rPr>
                <w:id w:val="-1379459516"/>
                <w:placeholder>
                  <w:docPart w:val="E8E4D944F4EC42418AB786E49386974B"/>
                </w:placeholder>
                <w:showingPlcHdr/>
                <w:comboBox>
                  <w:listItem w:value="Choose an item."/>
                  <w:listItem w:displayText="Full-time" w:value="Full-time"/>
                  <w:listItem w:displayText="Part-time" w:value="Part-time"/>
                  <w:listItem w:displayText="Fractional" w:value="Fractional"/>
                  <w:listItem w:displayText="Continuing" w:value="Continuing"/>
                  <w:listItem w:displayText="Fixed term" w:value="Fixed term"/>
                </w:comboBox>
              </w:sdtPr>
              <w:sdtEndPr/>
              <w:sdtContent>
                <w:r w:rsidR="00845A3C" w:rsidRPr="00E91EDE">
                  <w:rPr>
                    <w:rStyle w:val="PlaceholderText"/>
                  </w:rPr>
                  <w:t>Choose an item.</w:t>
                </w:r>
              </w:sdtContent>
            </w:sdt>
          </w:p>
          <w:p w14:paraId="136BD1FE" w14:textId="6251DB55" w:rsidR="002D7B6F" w:rsidRPr="003116B5" w:rsidRDefault="002D7B6F" w:rsidP="008E262E">
            <w:pPr>
              <w:spacing w:before="80"/>
              <w:ind w:right="828"/>
              <w:rPr>
                <w:rFonts w:cstheme="minorHAnsi"/>
                <w:spacing w:val="-3"/>
                <w:szCs w:val="20"/>
              </w:rPr>
            </w:pPr>
          </w:p>
        </w:tc>
        <w:tc>
          <w:tcPr>
            <w:tcW w:w="2677" w:type="dxa"/>
            <w:shd w:val="clear" w:color="auto" w:fill="D9D9D9" w:themeFill="background1" w:themeFillShade="D9"/>
          </w:tcPr>
          <w:p w14:paraId="2A63C20F" w14:textId="77777777" w:rsidR="002D7B6F" w:rsidRPr="003116B5" w:rsidRDefault="002D7B6F" w:rsidP="008E262E">
            <w:pPr>
              <w:spacing w:before="80"/>
              <w:ind w:right="828"/>
              <w:rPr>
                <w:rFonts w:cstheme="minorHAnsi"/>
                <w:b/>
                <w:spacing w:val="-3"/>
                <w:szCs w:val="20"/>
              </w:rPr>
            </w:pPr>
            <w:r w:rsidRPr="003116B5">
              <w:rPr>
                <w:rFonts w:cstheme="minorHAnsi"/>
                <w:b/>
                <w:spacing w:val="-3"/>
                <w:szCs w:val="20"/>
              </w:rPr>
              <w:t>Date reviewed</w:t>
            </w:r>
          </w:p>
        </w:tc>
        <w:sdt>
          <w:sdtPr>
            <w:rPr>
              <w:rFonts w:cstheme="minorHAnsi"/>
              <w:spacing w:val="-3"/>
              <w:szCs w:val="20"/>
            </w:rPr>
            <w:id w:val="-151144198"/>
            <w:placeholder>
              <w:docPart w:val="6187421B47C1460E87926DFBDE7D1D0D"/>
            </w:placeholder>
            <w:showingPlcHdr/>
            <w:text/>
          </w:sdtPr>
          <w:sdtEndPr/>
          <w:sdtContent>
            <w:tc>
              <w:tcPr>
                <w:tcW w:w="2641" w:type="dxa"/>
              </w:tcPr>
              <w:p w14:paraId="5018898C" w14:textId="355F09A5" w:rsidR="002D7B6F" w:rsidRPr="003116B5" w:rsidRDefault="00C35F69" w:rsidP="008E262E">
                <w:pPr>
                  <w:spacing w:before="80"/>
                  <w:ind w:right="828"/>
                  <w:rPr>
                    <w:rFonts w:cstheme="minorHAnsi"/>
                    <w:spacing w:val="-3"/>
                    <w:szCs w:val="20"/>
                  </w:rPr>
                </w:pPr>
                <w:r w:rsidRPr="00967F9F">
                  <w:rPr>
                    <w:rStyle w:val="PlaceholderText"/>
                  </w:rPr>
                  <w:t>Click or tap here to enter text.</w:t>
                </w:r>
              </w:p>
            </w:tc>
          </w:sdtContent>
        </w:sdt>
      </w:tr>
    </w:tbl>
    <w:p w14:paraId="5B9F9A67" w14:textId="56797381" w:rsidR="00242386" w:rsidRPr="003116B5" w:rsidRDefault="00242386" w:rsidP="0034196C">
      <w:pPr>
        <w:keepNext/>
        <w:pBdr>
          <w:bottom w:val="single" w:sz="4" w:space="1" w:color="auto"/>
        </w:pBdr>
        <w:spacing w:before="360" w:line="276" w:lineRule="auto"/>
        <w:ind w:right="827"/>
        <w:jc w:val="both"/>
        <w:rPr>
          <w:rFonts w:cstheme="minorHAnsi"/>
          <w:b/>
          <w:szCs w:val="20"/>
        </w:rPr>
      </w:pPr>
      <w:r w:rsidRPr="003116B5">
        <w:rPr>
          <w:rFonts w:cstheme="minorHAnsi"/>
          <w:b/>
          <w:szCs w:val="20"/>
        </w:rPr>
        <w:t>ABOUT ACU AND PORTFOLIO STATEMENTS</w:t>
      </w:r>
    </w:p>
    <w:p w14:paraId="0C50FC26" w14:textId="4081066F" w:rsidR="00242386" w:rsidRPr="003116B5" w:rsidRDefault="00242386" w:rsidP="065E04BA">
      <w:pPr>
        <w:pStyle w:val="Caption"/>
        <w:rPr>
          <w:rFonts w:asciiTheme="minorHAnsi" w:hAnsiTheme="minorHAnsi" w:cstheme="minorBidi"/>
          <w:color w:val="7A20A9" w:themeColor="accent2" w:themeTint="BF"/>
          <w:sz w:val="20"/>
        </w:rPr>
      </w:pPr>
      <w:r w:rsidRPr="7EC7AE02">
        <w:rPr>
          <w:rFonts w:asciiTheme="minorHAnsi" w:hAnsiTheme="minorHAnsi" w:cstheme="minorBidi"/>
          <w:color w:val="7A20A9" w:themeColor="accent2" w:themeTint="BF"/>
          <w:sz w:val="20"/>
        </w:rPr>
        <w:t>Human Resources will add in Organisational Statements about Australian Catholic University and the Portfolio</w:t>
      </w:r>
      <w:r w:rsidR="000E20FD">
        <w:rPr>
          <w:rFonts w:asciiTheme="minorHAnsi" w:hAnsiTheme="minorHAnsi" w:cstheme="minorBidi"/>
          <w:color w:val="7A20A9" w:themeColor="accent2" w:themeTint="BF"/>
          <w:sz w:val="20"/>
        </w:rPr>
        <w:t xml:space="preserve"> that</w:t>
      </w:r>
      <w:r w:rsidR="74F47D3D">
        <w:rPr>
          <w:rFonts w:asciiTheme="minorHAnsi" w:hAnsiTheme="minorHAnsi" w:cstheme="minorBidi"/>
          <w:color w:val="7A20A9" w:themeColor="accent2" w:themeTint="BF"/>
          <w:sz w:val="20"/>
        </w:rPr>
        <w:t xml:space="preserve"> have </w:t>
      </w:r>
      <w:r w:rsidR="000E20FD">
        <w:rPr>
          <w:rFonts w:asciiTheme="minorHAnsi" w:hAnsiTheme="minorHAnsi" w:cstheme="minorBidi"/>
          <w:color w:val="7A20A9" w:themeColor="accent2" w:themeTint="BF"/>
          <w:sz w:val="20"/>
        </w:rPr>
        <w:t xml:space="preserve">been approved for use by the relevant </w:t>
      </w:r>
      <w:r w:rsidR="00CC221C">
        <w:rPr>
          <w:rFonts w:asciiTheme="minorHAnsi" w:hAnsiTheme="minorHAnsi" w:cstheme="minorBidi"/>
          <w:color w:val="7A20A9" w:themeColor="accent2" w:themeTint="BF"/>
          <w:sz w:val="20"/>
        </w:rPr>
        <w:t>Member of the Executive</w:t>
      </w:r>
      <w:r w:rsidRPr="7EC7AE02">
        <w:rPr>
          <w:rFonts w:asciiTheme="minorHAnsi" w:hAnsiTheme="minorHAnsi" w:cstheme="minorBidi"/>
          <w:color w:val="7A20A9" w:themeColor="accent2" w:themeTint="BF"/>
          <w:sz w:val="20"/>
        </w:rPr>
        <w:t>.</w:t>
      </w:r>
      <w:r w:rsidR="74F47D3D" w:rsidRPr="7EC7AE02">
        <w:rPr>
          <w:rFonts w:asciiTheme="minorHAnsi" w:hAnsiTheme="minorHAnsi" w:cstheme="minorBidi"/>
          <w:color w:val="7A20A9" w:themeColor="accent2" w:themeTint="BF"/>
          <w:sz w:val="20"/>
        </w:rPr>
        <w:t xml:space="preserve"> If</w:t>
      </w:r>
      <w:r w:rsidR="5420A72D" w:rsidRPr="7EC7AE02">
        <w:rPr>
          <w:rFonts w:asciiTheme="minorHAnsi" w:hAnsiTheme="minorHAnsi" w:cstheme="minorBidi"/>
          <w:color w:val="7A20A9" w:themeColor="accent2" w:themeTint="BF"/>
          <w:sz w:val="20"/>
        </w:rPr>
        <w:t xml:space="preserve"> </w:t>
      </w:r>
      <w:r w:rsidR="74F47D3D" w:rsidRPr="7EC7AE02">
        <w:rPr>
          <w:rFonts w:asciiTheme="minorHAnsi" w:hAnsiTheme="minorHAnsi" w:cstheme="minorBidi"/>
          <w:color w:val="7A20A9" w:themeColor="accent2" w:themeTint="BF"/>
          <w:sz w:val="20"/>
        </w:rPr>
        <w:t xml:space="preserve">a </w:t>
      </w:r>
      <w:r w:rsidR="00CC221C">
        <w:rPr>
          <w:rFonts w:asciiTheme="minorHAnsi" w:hAnsiTheme="minorHAnsi" w:cstheme="minorBidi"/>
          <w:color w:val="7A20A9" w:themeColor="accent2" w:themeTint="BF"/>
          <w:sz w:val="20"/>
        </w:rPr>
        <w:t xml:space="preserve">specific description of a team </w:t>
      </w:r>
      <w:r w:rsidR="00802FD2">
        <w:rPr>
          <w:rFonts w:asciiTheme="minorHAnsi" w:hAnsiTheme="minorHAnsi" w:cstheme="minorBidi"/>
          <w:color w:val="7A20A9" w:themeColor="accent2" w:themeTint="BF"/>
          <w:sz w:val="20"/>
        </w:rPr>
        <w:t>is required this</w:t>
      </w:r>
      <w:r w:rsidR="74F47D3D" w:rsidRPr="7EC7AE02">
        <w:rPr>
          <w:rFonts w:asciiTheme="minorHAnsi" w:hAnsiTheme="minorHAnsi" w:cstheme="minorBidi"/>
          <w:color w:val="7A20A9" w:themeColor="accent2" w:themeTint="BF"/>
          <w:sz w:val="20"/>
        </w:rPr>
        <w:t xml:space="preserve"> </w:t>
      </w:r>
      <w:r w:rsidR="579020ED" w:rsidRPr="7EC7AE02">
        <w:rPr>
          <w:rFonts w:asciiTheme="minorHAnsi" w:hAnsiTheme="minorHAnsi" w:cstheme="minorBidi"/>
          <w:color w:val="7A20A9" w:themeColor="accent2" w:themeTint="BF"/>
          <w:sz w:val="20"/>
        </w:rPr>
        <w:t>is</w:t>
      </w:r>
      <w:r w:rsidR="74F47D3D" w:rsidRPr="7EC7AE02">
        <w:rPr>
          <w:rFonts w:asciiTheme="minorHAnsi" w:hAnsiTheme="minorHAnsi" w:cstheme="minorBidi"/>
          <w:color w:val="7A20A9" w:themeColor="accent2" w:themeTint="BF"/>
          <w:sz w:val="20"/>
        </w:rPr>
        <w:t xml:space="preserve"> to </w:t>
      </w:r>
      <w:r w:rsidR="579020ED" w:rsidRPr="7EC7AE02">
        <w:rPr>
          <w:rFonts w:asciiTheme="minorHAnsi" w:hAnsiTheme="minorHAnsi" w:cstheme="minorBidi"/>
          <w:color w:val="7A20A9" w:themeColor="accent2" w:themeTint="BF"/>
          <w:sz w:val="20"/>
        </w:rPr>
        <w:t>be added to the statements</w:t>
      </w:r>
      <w:r w:rsidR="74F47D3D" w:rsidRPr="7EC7AE02">
        <w:rPr>
          <w:rFonts w:asciiTheme="minorHAnsi" w:hAnsiTheme="minorHAnsi" w:cstheme="minorBidi"/>
          <w:color w:val="7A20A9" w:themeColor="accent2" w:themeTint="BF"/>
          <w:sz w:val="20"/>
        </w:rPr>
        <w:t>, please do so in the Position Purpose text box provided below.</w:t>
      </w:r>
    </w:p>
    <w:p w14:paraId="34520E31" w14:textId="39A8EEBA" w:rsidR="002D7B6F" w:rsidRPr="003116B5" w:rsidRDefault="002D7B6F" w:rsidP="0034196C">
      <w:pPr>
        <w:keepNext/>
        <w:pBdr>
          <w:bottom w:val="single" w:sz="4" w:space="1" w:color="auto"/>
        </w:pBdr>
        <w:spacing w:before="360" w:line="276" w:lineRule="auto"/>
        <w:ind w:right="827"/>
        <w:jc w:val="both"/>
        <w:rPr>
          <w:rFonts w:cstheme="minorHAnsi"/>
          <w:b/>
          <w:szCs w:val="20"/>
        </w:rPr>
      </w:pPr>
      <w:r w:rsidRPr="003116B5">
        <w:rPr>
          <w:rFonts w:cstheme="minorHAnsi"/>
          <w:b/>
          <w:szCs w:val="20"/>
        </w:rPr>
        <w:t>POSITION PURPOSE</w:t>
      </w:r>
    </w:p>
    <w:p w14:paraId="4AF731AF" w14:textId="3573BA01" w:rsidR="002D7B6F" w:rsidRPr="003116B5" w:rsidRDefault="002D7B6F" w:rsidP="00242386">
      <w:pPr>
        <w:rPr>
          <w:color w:val="7A20A9" w:themeColor="accent2" w:themeTint="BF"/>
        </w:rPr>
      </w:pPr>
      <w:r w:rsidRPr="08B64FB4">
        <w:rPr>
          <w:color w:val="7A20A9" w:themeColor="accent2" w:themeTint="BF"/>
        </w:rPr>
        <w:t>The position purpose provides broad outline of why the position exists.</w:t>
      </w:r>
      <w:r w:rsidR="00AF6E43">
        <w:rPr>
          <w:color w:val="7A20A9" w:themeColor="accent2" w:themeTint="BF"/>
        </w:rPr>
        <w:t xml:space="preserve"> </w:t>
      </w:r>
      <w:r w:rsidRPr="08B64FB4">
        <w:rPr>
          <w:color w:val="7A20A9" w:themeColor="accent2" w:themeTint="BF"/>
        </w:rPr>
        <w:t>Describe</w:t>
      </w:r>
      <w:r w:rsidR="00B17ACC" w:rsidRPr="08B64FB4">
        <w:rPr>
          <w:color w:val="7A20A9" w:themeColor="accent2" w:themeTint="BF"/>
        </w:rPr>
        <w:t xml:space="preserve"> in the text box below,</w:t>
      </w:r>
      <w:r w:rsidRPr="08B64FB4">
        <w:rPr>
          <w:color w:val="7A20A9" w:themeColor="accent2" w:themeTint="BF"/>
        </w:rPr>
        <w:t xml:space="preserve"> in one or two brief sentences what the position does</w:t>
      </w:r>
      <w:r w:rsidR="49EBE7FF" w:rsidRPr="08B64FB4">
        <w:rPr>
          <w:color w:val="7A20A9" w:themeColor="accent2" w:themeTint="BF"/>
        </w:rPr>
        <w:t>,</w:t>
      </w:r>
      <w:r w:rsidRPr="08B64FB4">
        <w:rPr>
          <w:color w:val="7A20A9" w:themeColor="accent2" w:themeTint="BF"/>
        </w:rPr>
        <w:t xml:space="preserve"> what the position is expected to </w:t>
      </w:r>
      <w:r w:rsidR="00F3532B" w:rsidRPr="08B64FB4">
        <w:rPr>
          <w:color w:val="7A20A9" w:themeColor="accent2" w:themeTint="BF"/>
        </w:rPr>
        <w:t xml:space="preserve">achieve, </w:t>
      </w:r>
      <w:r w:rsidRPr="08B64FB4">
        <w:rPr>
          <w:color w:val="7A20A9" w:themeColor="accent2" w:themeTint="BF"/>
        </w:rPr>
        <w:t>and the behaviours needed to achieve it.</w:t>
      </w:r>
      <w:r w:rsidR="00AF6E43">
        <w:rPr>
          <w:color w:val="7A20A9" w:themeColor="accent2" w:themeTint="BF"/>
        </w:rPr>
        <w:t xml:space="preserve"> </w:t>
      </w:r>
      <w:r w:rsidRPr="08B64FB4">
        <w:rPr>
          <w:color w:val="7A20A9" w:themeColor="accent2" w:themeTint="BF"/>
        </w:rPr>
        <w:t xml:space="preserve">Sentences should start with a verb (present tense, third person singular). </w:t>
      </w:r>
      <w:r w:rsidR="00F3532B" w:rsidRPr="08B64FB4">
        <w:rPr>
          <w:color w:val="7A20A9" w:themeColor="accent2" w:themeTint="BF"/>
        </w:rPr>
        <w:t>e.g.</w:t>
      </w:r>
      <w:r w:rsidRPr="08B64FB4">
        <w:rPr>
          <w:color w:val="7A20A9" w:themeColor="accent2" w:themeTint="BF"/>
        </w:rPr>
        <w:t xml:space="preserve"> “Provides,” “Manages,” “Monitors,” etc.</w:t>
      </w:r>
    </w:p>
    <w:p w14:paraId="0839F625" w14:textId="77777777" w:rsidR="002D7B6F" w:rsidRPr="001A1A2D" w:rsidRDefault="002D7B6F" w:rsidP="065E04BA">
      <w:pPr>
        <w:rPr>
          <w:rFonts w:cstheme="minorHAnsi"/>
          <w:szCs w:val="20"/>
        </w:rPr>
      </w:pPr>
      <w:r w:rsidRPr="001A1A2D">
        <w:rPr>
          <w:rFonts w:cstheme="minorHAnsi"/>
          <w:szCs w:val="20"/>
        </w:rPr>
        <w:t>Examples:</w:t>
      </w:r>
    </w:p>
    <w:p w14:paraId="6E3D6528" w14:textId="77777777" w:rsidR="001A1A2D" w:rsidRPr="001A1A2D" w:rsidRDefault="002D7B6F" w:rsidP="001A1A2D">
      <w:pPr>
        <w:pStyle w:val="ListParagraph"/>
        <w:numPr>
          <w:ilvl w:val="0"/>
          <w:numId w:val="16"/>
        </w:numPr>
        <w:rPr>
          <w:rFonts w:cstheme="minorHAnsi"/>
          <w:i/>
          <w:iCs/>
          <w:szCs w:val="20"/>
        </w:rPr>
      </w:pPr>
      <w:r w:rsidRPr="001A1A2D">
        <w:rPr>
          <w:rFonts w:cstheme="minorHAnsi"/>
          <w:i/>
          <w:iCs/>
          <w:szCs w:val="20"/>
        </w:rPr>
        <w:t>Administrative Officer</w:t>
      </w:r>
    </w:p>
    <w:p w14:paraId="32A4AEAD" w14:textId="4DFC9718" w:rsidR="002D7B6F" w:rsidRPr="001A1A2D" w:rsidRDefault="002D7B6F" w:rsidP="001A1A2D">
      <w:pPr>
        <w:rPr>
          <w:rFonts w:cstheme="minorHAnsi"/>
          <w:i/>
          <w:iCs/>
          <w:szCs w:val="20"/>
        </w:rPr>
      </w:pPr>
      <w:r w:rsidRPr="001A1A2D">
        <w:rPr>
          <w:rFonts w:cstheme="minorHAnsi"/>
          <w:i/>
          <w:iCs/>
          <w:szCs w:val="20"/>
        </w:rPr>
        <w:t>Provide administrative support to the Executive Dean to facilitate the efficient operation of the Faculty.</w:t>
      </w:r>
    </w:p>
    <w:p w14:paraId="2A9CE32F" w14:textId="77777777" w:rsidR="001A1A2D" w:rsidRDefault="002D7B6F" w:rsidP="001A1A2D">
      <w:pPr>
        <w:pStyle w:val="ListParagraph"/>
        <w:numPr>
          <w:ilvl w:val="0"/>
          <w:numId w:val="16"/>
        </w:numPr>
        <w:rPr>
          <w:rFonts w:cstheme="minorHAnsi"/>
          <w:i/>
          <w:iCs/>
          <w:szCs w:val="20"/>
        </w:rPr>
      </w:pPr>
      <w:r w:rsidRPr="001A1A2D">
        <w:rPr>
          <w:rFonts w:cstheme="minorHAnsi"/>
          <w:i/>
          <w:iCs/>
          <w:szCs w:val="20"/>
        </w:rPr>
        <w:t>Student Admissions Officer</w:t>
      </w:r>
    </w:p>
    <w:p w14:paraId="72CDF664" w14:textId="431F80CC" w:rsidR="002D7B6F" w:rsidRPr="001A1A2D" w:rsidRDefault="002D7B6F" w:rsidP="001A1A2D">
      <w:pPr>
        <w:rPr>
          <w:rFonts w:cstheme="minorHAnsi"/>
          <w:i/>
          <w:iCs/>
          <w:szCs w:val="20"/>
        </w:rPr>
      </w:pPr>
      <w:r w:rsidRPr="001A1A2D">
        <w:rPr>
          <w:rFonts w:cstheme="minorHAnsi"/>
          <w:i/>
          <w:iCs/>
          <w:szCs w:val="20"/>
        </w:rPr>
        <w:t>Provide a range of information and support services to potential students to enable the efficient selection of students for admission to University courses</w:t>
      </w:r>
    </w:p>
    <w:p w14:paraId="0B6D620A" w14:textId="77777777" w:rsidR="001A1A2D" w:rsidRDefault="002D7B6F" w:rsidP="001A1A2D">
      <w:pPr>
        <w:pStyle w:val="ListParagraph"/>
        <w:numPr>
          <w:ilvl w:val="0"/>
          <w:numId w:val="16"/>
        </w:numPr>
        <w:rPr>
          <w:rFonts w:cstheme="minorHAnsi"/>
          <w:i/>
          <w:iCs/>
          <w:szCs w:val="20"/>
        </w:rPr>
      </w:pPr>
      <w:r w:rsidRPr="001A1A2D">
        <w:rPr>
          <w:rFonts w:cstheme="minorHAnsi"/>
          <w:i/>
          <w:iCs/>
          <w:szCs w:val="20"/>
        </w:rPr>
        <w:t>Payroll Office</w:t>
      </w:r>
      <w:r w:rsidR="001A1A2D">
        <w:rPr>
          <w:rFonts w:cstheme="minorHAnsi"/>
          <w:i/>
          <w:iCs/>
          <w:szCs w:val="20"/>
        </w:rPr>
        <w:t>r</w:t>
      </w:r>
    </w:p>
    <w:p w14:paraId="62724879" w14:textId="5E29FA1F" w:rsidR="002D7B6F" w:rsidRPr="001A1A2D" w:rsidRDefault="002D7B6F" w:rsidP="001A1A2D">
      <w:pPr>
        <w:rPr>
          <w:rFonts w:cstheme="minorHAnsi"/>
          <w:i/>
          <w:iCs/>
          <w:szCs w:val="20"/>
        </w:rPr>
      </w:pPr>
      <w:r w:rsidRPr="001A1A2D">
        <w:rPr>
          <w:rFonts w:cstheme="minorHAnsi"/>
          <w:i/>
          <w:iCs/>
          <w:szCs w:val="20"/>
        </w:rPr>
        <w:t>Prepare or assist in the preparation and payment of wages and salaries and maintenance of related records, in a timely manner and in line with relevant taxation, legislative and audit requirements.</w:t>
      </w:r>
    </w:p>
    <w:p w14:paraId="0B7B4614" w14:textId="77777777" w:rsidR="001A1A2D" w:rsidRPr="001A1A2D" w:rsidRDefault="002D7B6F" w:rsidP="001A1A2D">
      <w:pPr>
        <w:pStyle w:val="ListParagraph"/>
        <w:numPr>
          <w:ilvl w:val="0"/>
          <w:numId w:val="16"/>
        </w:numPr>
        <w:rPr>
          <w:rFonts w:cstheme="minorHAnsi"/>
          <w:i/>
          <w:iCs/>
          <w:szCs w:val="20"/>
        </w:rPr>
      </w:pPr>
      <w:r w:rsidRPr="001A1A2D">
        <w:rPr>
          <w:rFonts w:cstheme="minorHAnsi"/>
          <w:i/>
          <w:iCs/>
          <w:szCs w:val="20"/>
        </w:rPr>
        <w:t>Faculty Manager</w:t>
      </w:r>
    </w:p>
    <w:p w14:paraId="55532465" w14:textId="73908CED" w:rsidR="002D7B6F" w:rsidRPr="001A1A2D" w:rsidRDefault="002D7B6F" w:rsidP="001A1A2D">
      <w:pPr>
        <w:rPr>
          <w:rFonts w:cstheme="minorHAnsi"/>
          <w:i/>
          <w:iCs/>
          <w:color w:val="7A20A9" w:themeColor="accent2" w:themeTint="BF"/>
          <w:szCs w:val="20"/>
        </w:rPr>
      </w:pPr>
      <w:r w:rsidRPr="001A1A2D">
        <w:rPr>
          <w:rFonts w:cstheme="minorHAnsi"/>
          <w:i/>
          <w:iCs/>
          <w:szCs w:val="20"/>
        </w:rPr>
        <w:t>Develop and manage relationships with third party service providers to ensure effective service delivery according to key performance indicators and other relevant measures</w:t>
      </w:r>
    </w:p>
    <w:p w14:paraId="55F24A1F" w14:textId="77777777" w:rsidR="00242386" w:rsidRPr="007348A9" w:rsidRDefault="00242386" w:rsidP="00242386">
      <w:pPr>
        <w:rPr>
          <w:rFonts w:cstheme="minorHAnsi"/>
          <w:szCs w:val="20"/>
        </w:rPr>
      </w:pPr>
    </w:p>
    <w:tbl>
      <w:tblPr>
        <w:tblStyle w:val="TableGrid"/>
        <w:tblW w:w="9455"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9455"/>
      </w:tblGrid>
      <w:tr w:rsidR="00242386" w:rsidRPr="003116B5" w14:paraId="58F0932B" w14:textId="77777777" w:rsidTr="00242386">
        <w:trPr>
          <w:trHeight w:val="946"/>
        </w:trPr>
        <w:tc>
          <w:tcPr>
            <w:tcW w:w="9455" w:type="dxa"/>
          </w:tcPr>
          <w:p w14:paraId="71A819BE" w14:textId="784B7866" w:rsidR="00B17ACC" w:rsidRPr="003116B5" w:rsidRDefault="008274EE" w:rsidP="0034196C">
            <w:pPr>
              <w:spacing w:before="100" w:line="276" w:lineRule="auto"/>
              <w:ind w:right="827"/>
              <w:jc w:val="both"/>
              <w:rPr>
                <w:rFonts w:cstheme="minorHAnsi"/>
                <w:szCs w:val="20"/>
              </w:rPr>
            </w:pPr>
            <w:r w:rsidRPr="00C56D4F">
              <w:rPr>
                <w:rFonts w:cstheme="minorHAnsi"/>
                <w:szCs w:val="20"/>
                <w:highlight w:val="yellow"/>
              </w:rPr>
              <w:t>#</w:t>
            </w:r>
            <w:r w:rsidR="008E0F4A">
              <w:rPr>
                <w:rFonts w:cstheme="minorHAnsi"/>
                <w:szCs w:val="20"/>
              </w:rPr>
              <w:t xml:space="preserve"> </w:t>
            </w:r>
          </w:p>
        </w:tc>
      </w:tr>
    </w:tbl>
    <w:p w14:paraId="204AD049" w14:textId="77777777" w:rsidR="002D7B6F" w:rsidRPr="003116B5" w:rsidRDefault="002D7B6F" w:rsidP="0034196C">
      <w:pPr>
        <w:spacing w:before="100" w:line="276" w:lineRule="auto"/>
        <w:ind w:right="827"/>
        <w:jc w:val="both"/>
        <w:rPr>
          <w:rFonts w:cstheme="minorHAnsi"/>
          <w:szCs w:val="20"/>
        </w:rPr>
      </w:pPr>
    </w:p>
    <w:p w14:paraId="71253711" w14:textId="77777777" w:rsidR="002D7B6F" w:rsidRPr="000F1D69" w:rsidRDefault="002D7B6F" w:rsidP="0034196C">
      <w:pPr>
        <w:keepNext/>
        <w:pBdr>
          <w:bottom w:val="single" w:sz="4" w:space="1" w:color="auto"/>
        </w:pBdr>
        <w:spacing w:before="360" w:line="276" w:lineRule="auto"/>
        <w:ind w:right="827"/>
        <w:rPr>
          <w:rFonts w:cstheme="minorHAnsi"/>
          <w:b/>
          <w:sz w:val="22"/>
        </w:rPr>
      </w:pPr>
      <w:r w:rsidRPr="000F1D69">
        <w:rPr>
          <w:rFonts w:cstheme="minorHAnsi"/>
          <w:b/>
          <w:sz w:val="22"/>
        </w:rPr>
        <w:lastRenderedPageBreak/>
        <w:t>P</w:t>
      </w:r>
      <w:r w:rsidRPr="000F1D69">
        <w:rPr>
          <w:rFonts w:cstheme="minorHAnsi"/>
          <w:b/>
          <w:bCs/>
          <w:sz w:val="22"/>
        </w:rPr>
        <w:t>OSITION RESPONSIBILITIES</w:t>
      </w:r>
    </w:p>
    <w:p w14:paraId="3BBE6A02" w14:textId="77777777" w:rsidR="002D7B6F" w:rsidRPr="003116B5" w:rsidRDefault="002D7B6F" w:rsidP="0034196C">
      <w:pPr>
        <w:keepNext/>
        <w:spacing w:before="240" w:line="276" w:lineRule="auto"/>
        <w:ind w:right="827"/>
        <w:rPr>
          <w:rFonts w:cstheme="minorHAnsi"/>
          <w:b/>
          <w:bCs/>
          <w:szCs w:val="20"/>
        </w:rPr>
      </w:pPr>
      <w:r w:rsidRPr="003116B5">
        <w:rPr>
          <w:rFonts w:cstheme="minorHAnsi"/>
          <w:b/>
          <w:bCs/>
          <w:szCs w:val="20"/>
        </w:rPr>
        <w:t>Introduction</w:t>
      </w:r>
    </w:p>
    <w:p w14:paraId="12F598AF" w14:textId="447402B2" w:rsidR="002D7B6F" w:rsidRPr="003116B5" w:rsidRDefault="002D7B6F" w:rsidP="00242386">
      <w:pPr>
        <w:rPr>
          <w:rFonts w:cstheme="minorHAnsi"/>
          <w:szCs w:val="20"/>
        </w:rPr>
      </w:pPr>
      <w:proofErr w:type="gramStart"/>
      <w:r w:rsidRPr="003116B5">
        <w:rPr>
          <w:rFonts w:cstheme="minorHAnsi"/>
          <w:szCs w:val="20"/>
        </w:rPr>
        <w:t>A number of</w:t>
      </w:r>
      <w:proofErr w:type="gramEnd"/>
      <w:r w:rsidRPr="003116B5">
        <w:rPr>
          <w:rFonts w:cstheme="minorHAnsi"/>
          <w:szCs w:val="20"/>
        </w:rPr>
        <w:t xml:space="preserve"> frameworks and standards express the University’s expectations of the conduct, capability, participation and contribution of staff.</w:t>
      </w:r>
      <w:r w:rsidR="00AF6E43">
        <w:rPr>
          <w:rFonts w:cstheme="minorHAnsi"/>
          <w:szCs w:val="20"/>
        </w:rPr>
        <w:t xml:space="preserve"> </w:t>
      </w:r>
      <w:r w:rsidRPr="003116B5">
        <w:rPr>
          <w:rFonts w:cstheme="minorHAnsi"/>
          <w:szCs w:val="20"/>
        </w:rPr>
        <w:t>These are listed below:</w:t>
      </w:r>
    </w:p>
    <w:p w14:paraId="72EF2FC3" w14:textId="77777777" w:rsidR="002D7B6F" w:rsidRPr="003116B5" w:rsidRDefault="00EE15E1" w:rsidP="00242386">
      <w:pPr>
        <w:rPr>
          <w:rFonts w:cstheme="minorHAnsi"/>
          <w:szCs w:val="20"/>
        </w:rPr>
      </w:pPr>
      <w:hyperlink r:id="rId19" w:history="1">
        <w:r w:rsidR="002D7B6F" w:rsidRPr="003116B5">
          <w:rPr>
            <w:rStyle w:val="Hyperlink"/>
            <w:rFonts w:cstheme="minorHAnsi"/>
            <w:bCs/>
            <w:color w:val="auto"/>
            <w:szCs w:val="20"/>
          </w:rPr>
          <w:t>ACU Strategic Plan 20</w:t>
        </w:r>
        <w:r w:rsidR="005C019F" w:rsidRPr="003116B5">
          <w:rPr>
            <w:rStyle w:val="Hyperlink"/>
            <w:rFonts w:cstheme="minorHAnsi"/>
            <w:bCs/>
            <w:color w:val="auto"/>
            <w:szCs w:val="20"/>
          </w:rPr>
          <w:t>20</w:t>
        </w:r>
        <w:r w:rsidR="002D7B6F" w:rsidRPr="003116B5">
          <w:rPr>
            <w:rStyle w:val="Hyperlink"/>
            <w:rFonts w:cstheme="minorHAnsi"/>
            <w:bCs/>
            <w:color w:val="auto"/>
            <w:szCs w:val="20"/>
          </w:rPr>
          <w:t>-202</w:t>
        </w:r>
        <w:r w:rsidR="005C019F" w:rsidRPr="003116B5">
          <w:rPr>
            <w:rStyle w:val="Hyperlink"/>
            <w:rFonts w:cstheme="minorHAnsi"/>
            <w:bCs/>
            <w:color w:val="auto"/>
            <w:szCs w:val="20"/>
          </w:rPr>
          <w:t>3</w:t>
        </w:r>
      </w:hyperlink>
    </w:p>
    <w:p w14:paraId="5D0842E6" w14:textId="77777777" w:rsidR="002D7B6F" w:rsidRPr="003116B5" w:rsidRDefault="00EE15E1" w:rsidP="00242386">
      <w:pPr>
        <w:rPr>
          <w:rFonts w:cstheme="minorHAnsi"/>
          <w:szCs w:val="20"/>
        </w:rPr>
      </w:pPr>
      <w:hyperlink r:id="rId20" w:history="1">
        <w:r w:rsidR="002D7B6F" w:rsidRPr="003116B5">
          <w:rPr>
            <w:rStyle w:val="Hyperlink"/>
            <w:rFonts w:cstheme="minorHAnsi"/>
            <w:bCs/>
            <w:color w:val="auto"/>
            <w:szCs w:val="20"/>
          </w:rPr>
          <w:t>Catholic Identity and Mission</w:t>
        </w:r>
      </w:hyperlink>
    </w:p>
    <w:p w14:paraId="20FB6386" w14:textId="77777777" w:rsidR="002D7B6F" w:rsidRPr="003116B5" w:rsidRDefault="00EE15E1" w:rsidP="00242386">
      <w:pPr>
        <w:rPr>
          <w:rFonts w:cstheme="minorHAnsi"/>
          <w:szCs w:val="20"/>
        </w:rPr>
      </w:pPr>
      <w:hyperlink r:id="rId21" w:history="1">
        <w:r w:rsidR="002D7B6F" w:rsidRPr="003116B5">
          <w:rPr>
            <w:rStyle w:val="Hyperlink"/>
            <w:rFonts w:cstheme="minorHAnsi"/>
            <w:bCs/>
            <w:color w:val="auto"/>
            <w:szCs w:val="20"/>
          </w:rPr>
          <w:t>ACU Capability Development Framework</w:t>
        </w:r>
      </w:hyperlink>
    </w:p>
    <w:p w14:paraId="6725C9B8" w14:textId="77777777" w:rsidR="002D7B6F" w:rsidRPr="003116B5" w:rsidRDefault="00EE15E1" w:rsidP="00242386">
      <w:pPr>
        <w:rPr>
          <w:rFonts w:cstheme="minorHAnsi"/>
          <w:szCs w:val="20"/>
        </w:rPr>
      </w:pPr>
      <w:hyperlink r:id="rId22" w:history="1">
        <w:r w:rsidR="002D7B6F" w:rsidRPr="003116B5">
          <w:rPr>
            <w:rStyle w:val="Hyperlink"/>
            <w:rFonts w:cstheme="minorHAnsi"/>
            <w:bCs/>
            <w:color w:val="auto"/>
            <w:szCs w:val="20"/>
          </w:rPr>
          <w:t>Higher Education Standards Framework</w:t>
        </w:r>
      </w:hyperlink>
    </w:p>
    <w:p w14:paraId="2FB880F8" w14:textId="2C1248F4" w:rsidR="002D7B6F" w:rsidRPr="003116B5" w:rsidRDefault="00EE15E1" w:rsidP="00242386">
      <w:pPr>
        <w:rPr>
          <w:rFonts w:cstheme="minorHAnsi"/>
          <w:szCs w:val="20"/>
        </w:rPr>
      </w:pPr>
      <w:hyperlink r:id="rId23" w:history="1">
        <w:r w:rsidR="00E804F5">
          <w:rPr>
            <w:rStyle w:val="Hyperlink"/>
            <w:rFonts w:cstheme="minorHAnsi"/>
            <w:bCs/>
            <w:color w:val="auto"/>
            <w:szCs w:val="20"/>
          </w:rPr>
          <w:t>ACU Service Excellence Framework</w:t>
        </w:r>
      </w:hyperlink>
    </w:p>
    <w:p w14:paraId="54387DDD" w14:textId="77777777" w:rsidR="002D7B6F" w:rsidRPr="003116B5" w:rsidRDefault="002D7B6F" w:rsidP="00242386">
      <w:pPr>
        <w:rPr>
          <w:rFonts w:cstheme="minorHAnsi"/>
          <w:szCs w:val="20"/>
        </w:rPr>
      </w:pPr>
      <w:r w:rsidRPr="003116B5">
        <w:rPr>
          <w:rFonts w:cstheme="minorHAnsi"/>
          <w:szCs w:val="20"/>
        </w:rPr>
        <w:t xml:space="preserve">ACU </w:t>
      </w:r>
      <w:hyperlink r:id="rId24" w:history="1">
        <w:r w:rsidRPr="003116B5">
          <w:rPr>
            <w:rStyle w:val="Hyperlink"/>
            <w:rFonts w:cstheme="minorHAnsi"/>
            <w:bCs/>
            <w:color w:val="auto"/>
            <w:szCs w:val="20"/>
          </w:rPr>
          <w:t>Staff Enterprise Agreement</w:t>
        </w:r>
      </w:hyperlink>
      <w:r w:rsidR="00FF03A8" w:rsidRPr="003116B5">
        <w:rPr>
          <w:rFonts w:cstheme="minorHAnsi"/>
          <w:szCs w:val="20"/>
        </w:rPr>
        <w:t>,</w:t>
      </w:r>
      <w:r w:rsidRPr="003116B5">
        <w:rPr>
          <w:rFonts w:cstheme="minorHAnsi"/>
          <w:szCs w:val="20"/>
        </w:rPr>
        <w:t xml:space="preserve"> including provisions in relation to Performance Excellence</w:t>
      </w:r>
    </w:p>
    <w:p w14:paraId="164163F9" w14:textId="567699A6" w:rsidR="005C019F" w:rsidRPr="00900AFD" w:rsidRDefault="00900AFD" w:rsidP="00242386">
      <w:pPr>
        <w:rPr>
          <w:rStyle w:val="Hyperlink"/>
          <w:rFonts w:cstheme="minorHAnsi"/>
          <w:szCs w:val="20"/>
        </w:rPr>
      </w:pPr>
      <w:r>
        <w:rPr>
          <w:rFonts w:cstheme="minorHAnsi"/>
          <w:bCs/>
          <w:szCs w:val="20"/>
        </w:rPr>
        <w:fldChar w:fldCharType="begin"/>
      </w:r>
      <w:r>
        <w:rPr>
          <w:rFonts w:cstheme="minorHAnsi"/>
          <w:bCs/>
          <w:szCs w:val="20"/>
        </w:rPr>
        <w:instrText xml:space="preserve"> HYPERLINK "https://www.acu.edu.au/-/media/feature/pagecontent/richtext/about-acu/faculties-directorates-and-staff/directorates/_docs/acu004_acu-rap2019_web.pdf?la=en&amp;hash=592FE96F9C2C144D2DD54EAA25BAD231&amp;hash=592FE96F9C2C144D2DD54EAA25BAD231" </w:instrText>
      </w:r>
      <w:r>
        <w:rPr>
          <w:rFonts w:cstheme="minorHAnsi"/>
          <w:bCs/>
          <w:szCs w:val="20"/>
        </w:rPr>
        <w:fldChar w:fldCharType="separate"/>
      </w:r>
      <w:bookmarkStart w:id="6" w:name="_Hlk99110322"/>
      <w:r w:rsidR="005C019F" w:rsidRPr="00900AFD">
        <w:rPr>
          <w:rStyle w:val="Hyperlink"/>
          <w:rFonts w:cstheme="minorHAnsi"/>
          <w:bCs/>
          <w:szCs w:val="20"/>
        </w:rPr>
        <w:t>ACU Staff Reconciliation Action Plan</w:t>
      </w:r>
      <w:bookmarkEnd w:id="6"/>
    </w:p>
    <w:p w14:paraId="65A51561" w14:textId="546AD6A8" w:rsidR="002D7B6F" w:rsidRPr="003116B5" w:rsidRDefault="00900AFD" w:rsidP="00242386">
      <w:pPr>
        <w:rPr>
          <w:rFonts w:cstheme="minorHAnsi"/>
          <w:szCs w:val="20"/>
        </w:rPr>
      </w:pPr>
      <w:r>
        <w:rPr>
          <w:rFonts w:cstheme="minorHAnsi"/>
          <w:bCs/>
          <w:szCs w:val="20"/>
        </w:rPr>
        <w:fldChar w:fldCharType="end"/>
      </w:r>
      <w:r w:rsidR="002D7B6F" w:rsidRPr="003116B5">
        <w:rPr>
          <w:rFonts w:cstheme="minorHAnsi"/>
          <w:szCs w:val="20"/>
        </w:rPr>
        <w:t xml:space="preserve">The </w:t>
      </w:r>
      <w:hyperlink r:id="rId25" w:history="1">
        <w:r w:rsidR="002D7B6F" w:rsidRPr="003116B5">
          <w:rPr>
            <w:rStyle w:val="Hyperlink"/>
            <w:rFonts w:cstheme="minorHAnsi"/>
            <w:bCs/>
            <w:color w:val="auto"/>
            <w:szCs w:val="20"/>
          </w:rPr>
          <w:t>Capability Development Framework</w:t>
        </w:r>
      </w:hyperlink>
      <w:r w:rsidR="002D7B6F" w:rsidRPr="003116B5">
        <w:rPr>
          <w:rFonts w:cstheme="minorHAnsi"/>
          <w:szCs w:val="20"/>
        </w:rPr>
        <w:t xml:space="preserve"> in particular is important in understanding the core competencies needed in all ACU staff to achieve the University’s strategy and supports its mission.</w:t>
      </w:r>
    </w:p>
    <w:p w14:paraId="093226D9" w14:textId="613B7DEB" w:rsidR="002D7B6F" w:rsidRPr="003116B5" w:rsidRDefault="002D7B6F" w:rsidP="0034196C">
      <w:pPr>
        <w:keepNext/>
        <w:spacing w:before="240" w:after="120" w:line="276" w:lineRule="auto"/>
        <w:ind w:right="827"/>
        <w:rPr>
          <w:rFonts w:cstheme="minorHAnsi"/>
          <w:b/>
          <w:bCs/>
          <w:szCs w:val="20"/>
        </w:rPr>
      </w:pPr>
      <w:r w:rsidRPr="003116B5">
        <w:rPr>
          <w:rFonts w:cstheme="minorHAnsi"/>
          <w:b/>
          <w:bCs/>
          <w:szCs w:val="20"/>
        </w:rPr>
        <w:t xml:space="preserve">Key </w:t>
      </w:r>
      <w:r w:rsidR="00B31458">
        <w:rPr>
          <w:rFonts w:cstheme="minorHAnsi"/>
          <w:b/>
          <w:bCs/>
          <w:szCs w:val="20"/>
        </w:rPr>
        <w:t>R</w:t>
      </w:r>
      <w:r w:rsidRPr="003116B5">
        <w:rPr>
          <w:rFonts w:cstheme="minorHAnsi"/>
          <w:b/>
          <w:bCs/>
          <w:szCs w:val="20"/>
        </w:rPr>
        <w:t>esponsibilities</w:t>
      </w:r>
    </w:p>
    <w:p w14:paraId="2FB1980C" w14:textId="425A78DD" w:rsidR="009959DC" w:rsidRPr="00684852" w:rsidRDefault="009959DC" w:rsidP="00684852">
      <w:pPr>
        <w:rPr>
          <w:rFonts w:cstheme="minorHAnsi"/>
          <w:color w:val="7A20A9" w:themeColor="accent2" w:themeTint="BF"/>
          <w:szCs w:val="20"/>
        </w:rPr>
      </w:pPr>
      <w:r w:rsidRPr="00684852">
        <w:rPr>
          <w:rFonts w:cstheme="minorHAnsi"/>
          <w:color w:val="7A20A9" w:themeColor="accent2" w:themeTint="BF"/>
        </w:rPr>
        <w:t xml:space="preserve">Key </w:t>
      </w:r>
      <w:r w:rsidR="00B31458">
        <w:rPr>
          <w:rFonts w:cstheme="minorHAnsi"/>
          <w:color w:val="7A20A9" w:themeColor="accent2" w:themeTint="BF"/>
        </w:rPr>
        <w:t>R</w:t>
      </w:r>
      <w:r w:rsidRPr="00684852">
        <w:rPr>
          <w:rFonts w:cstheme="minorHAnsi"/>
          <w:color w:val="7A20A9" w:themeColor="accent2" w:themeTint="BF"/>
        </w:rPr>
        <w:t>esponsibilities are the important tasks that the position undertakes for most of the time. Each responsibility should state the outcome expected to be achieved.</w:t>
      </w:r>
      <w:r w:rsidR="00AF6E43">
        <w:rPr>
          <w:rFonts w:cstheme="minorHAnsi"/>
          <w:color w:val="7A20A9" w:themeColor="accent2" w:themeTint="BF"/>
        </w:rPr>
        <w:t xml:space="preserve"> </w:t>
      </w:r>
      <w:r w:rsidRPr="00684852">
        <w:rPr>
          <w:rFonts w:cstheme="minorHAnsi"/>
          <w:color w:val="7A20A9" w:themeColor="accent2" w:themeTint="BF"/>
        </w:rPr>
        <w:t xml:space="preserve">Introduce each responsibility with an active verb, </w:t>
      </w:r>
      <w:r w:rsidR="00F3532B" w:rsidRPr="00684852">
        <w:rPr>
          <w:rFonts w:cstheme="minorHAnsi"/>
          <w:color w:val="7A20A9" w:themeColor="accent2" w:themeTint="BF"/>
        </w:rPr>
        <w:t>e.g.</w:t>
      </w:r>
      <w:r w:rsidRPr="00684852">
        <w:rPr>
          <w:rFonts w:cstheme="minorHAnsi"/>
          <w:color w:val="7A20A9" w:themeColor="accent2" w:themeTint="BF"/>
        </w:rPr>
        <w:t xml:space="preserve"> "Coordinate", "Manage", "Develop", "Supervise", "Process" etc. </w:t>
      </w:r>
    </w:p>
    <w:p w14:paraId="49A871D8" w14:textId="2DCEAA25" w:rsidR="00B17ACC" w:rsidRPr="003116B5" w:rsidRDefault="00B17ACC" w:rsidP="00242386">
      <w:pPr>
        <w:rPr>
          <w:rFonts w:cstheme="minorHAnsi"/>
          <w:color w:val="7A20A9" w:themeColor="accent2" w:themeTint="BF"/>
          <w:szCs w:val="20"/>
        </w:rPr>
      </w:pPr>
      <w:r w:rsidRPr="003116B5">
        <w:rPr>
          <w:rFonts w:cstheme="minorHAnsi"/>
          <w:color w:val="7A20A9" w:themeColor="accent2" w:themeTint="BF"/>
          <w:szCs w:val="20"/>
        </w:rPr>
        <w:t xml:space="preserve">In the table below, </w:t>
      </w:r>
      <w:r w:rsidRPr="003116B5">
        <w:rPr>
          <w:rFonts w:cstheme="minorHAnsi"/>
          <w:color w:val="7A20A9" w:themeColor="accent2" w:themeTint="BF"/>
          <w:szCs w:val="20"/>
          <w:u w:val="single"/>
        </w:rPr>
        <w:t xml:space="preserve">list up to </w:t>
      </w:r>
      <w:r w:rsidR="69D6317A" w:rsidRPr="003116B5">
        <w:rPr>
          <w:rFonts w:cstheme="minorHAnsi"/>
          <w:color w:val="7A20A9" w:themeColor="accent2" w:themeTint="BF"/>
          <w:szCs w:val="20"/>
          <w:u w:val="single"/>
        </w:rPr>
        <w:t>ten (</w:t>
      </w:r>
      <w:r w:rsidRPr="003116B5">
        <w:rPr>
          <w:rFonts w:cstheme="minorHAnsi"/>
          <w:color w:val="7A20A9" w:themeColor="accent2" w:themeTint="BF"/>
          <w:szCs w:val="20"/>
          <w:u w:val="single"/>
        </w:rPr>
        <w:t>10</w:t>
      </w:r>
      <w:r w:rsidR="54D7D95F" w:rsidRPr="003116B5">
        <w:rPr>
          <w:rFonts w:cstheme="minorHAnsi"/>
          <w:color w:val="7A20A9" w:themeColor="accent2" w:themeTint="BF"/>
          <w:szCs w:val="20"/>
          <w:u w:val="single"/>
        </w:rPr>
        <w:t>)</w:t>
      </w:r>
      <w:r w:rsidRPr="003116B5">
        <w:rPr>
          <w:rFonts w:cstheme="minorHAnsi"/>
          <w:color w:val="7A20A9" w:themeColor="accent2" w:themeTint="BF"/>
          <w:szCs w:val="20"/>
        </w:rPr>
        <w:t xml:space="preserve"> </w:t>
      </w:r>
      <w:r w:rsidR="00182E20">
        <w:rPr>
          <w:rFonts w:cstheme="minorHAnsi"/>
          <w:color w:val="7A20A9" w:themeColor="accent2" w:themeTint="BF"/>
          <w:szCs w:val="20"/>
        </w:rPr>
        <w:t>K</w:t>
      </w:r>
      <w:r w:rsidRPr="003116B5">
        <w:rPr>
          <w:rFonts w:cstheme="minorHAnsi"/>
          <w:color w:val="7A20A9" w:themeColor="accent2" w:themeTint="BF"/>
          <w:szCs w:val="20"/>
        </w:rPr>
        <w:t xml:space="preserve">ey </w:t>
      </w:r>
      <w:r w:rsidR="00182E20">
        <w:rPr>
          <w:rFonts w:cstheme="minorHAnsi"/>
          <w:color w:val="7A20A9" w:themeColor="accent2" w:themeTint="BF"/>
          <w:szCs w:val="20"/>
        </w:rPr>
        <w:t>R</w:t>
      </w:r>
      <w:r w:rsidRPr="003116B5">
        <w:rPr>
          <w:rFonts w:cstheme="minorHAnsi"/>
          <w:color w:val="7A20A9" w:themeColor="accent2" w:themeTint="BF"/>
          <w:szCs w:val="20"/>
        </w:rPr>
        <w:t xml:space="preserve">esponsibilities. Describe each </w:t>
      </w:r>
      <w:r w:rsidR="00182E20">
        <w:rPr>
          <w:rFonts w:cstheme="minorHAnsi"/>
          <w:color w:val="7A20A9" w:themeColor="accent2" w:themeTint="BF"/>
          <w:szCs w:val="20"/>
        </w:rPr>
        <w:t>K</w:t>
      </w:r>
      <w:r w:rsidRPr="003116B5">
        <w:rPr>
          <w:rFonts w:cstheme="minorHAnsi"/>
          <w:color w:val="7A20A9" w:themeColor="accent2" w:themeTint="BF"/>
          <w:szCs w:val="20"/>
        </w:rPr>
        <w:t xml:space="preserve">ey </w:t>
      </w:r>
      <w:r w:rsidR="00182E20">
        <w:rPr>
          <w:rFonts w:cstheme="minorHAnsi"/>
          <w:color w:val="7A20A9" w:themeColor="accent2" w:themeTint="BF"/>
          <w:szCs w:val="20"/>
        </w:rPr>
        <w:t>R</w:t>
      </w:r>
      <w:r w:rsidRPr="003116B5">
        <w:rPr>
          <w:rFonts w:cstheme="minorHAnsi"/>
          <w:color w:val="7A20A9" w:themeColor="accent2" w:themeTint="BF"/>
          <w:szCs w:val="20"/>
        </w:rPr>
        <w:t>esponsibility and list the most important at the top.</w:t>
      </w:r>
    </w:p>
    <w:p w14:paraId="198794C5" w14:textId="36F50E7A" w:rsidR="0034357A" w:rsidRPr="003116B5" w:rsidRDefault="0034357A" w:rsidP="00242386">
      <w:pPr>
        <w:rPr>
          <w:rFonts w:cstheme="minorHAnsi"/>
          <w:color w:val="7A20A9" w:themeColor="accent2" w:themeTint="BF"/>
          <w:szCs w:val="20"/>
        </w:rPr>
      </w:pPr>
      <w:r w:rsidRPr="78C6B15A">
        <w:rPr>
          <w:color w:val="7A20A9" w:themeColor="accent2" w:themeTint="BF"/>
        </w:rPr>
        <w:t xml:space="preserve">Identify the scope of contribution to the University and insert a tick </w:t>
      </w:r>
      <w:r w:rsidR="005F2735">
        <w:rPr>
          <w:noProof/>
        </w:rPr>
        <w:drawing>
          <wp:inline distT="0" distB="0" distL="0" distR="0" wp14:anchorId="5F30E8DB" wp14:editId="009C518C">
            <wp:extent cx="133350" cy="133350"/>
            <wp:effectExtent l="0" t="0" r="0" b="0"/>
            <wp:docPr id="3"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color w:val="7A20A9" w:themeColor="accent2" w:themeTint="BF"/>
        </w:rPr>
        <w:t xml:space="preserve"> in the relevant column. </w:t>
      </w:r>
    </w:p>
    <w:tbl>
      <w:tblPr>
        <w:tblStyle w:val="TableGrid"/>
        <w:tblW w:w="9550" w:type="dxa"/>
        <w:tblLayout w:type="fixed"/>
        <w:tblLook w:val="04A0" w:firstRow="1" w:lastRow="0" w:firstColumn="1" w:lastColumn="0" w:noHBand="0" w:noVBand="1"/>
      </w:tblPr>
      <w:tblGrid>
        <w:gridCol w:w="4615"/>
        <w:gridCol w:w="1650"/>
        <w:gridCol w:w="1810"/>
        <w:gridCol w:w="1475"/>
      </w:tblGrid>
      <w:tr w:rsidR="00242386" w:rsidRPr="003116B5" w14:paraId="5905F5DE" w14:textId="77777777" w:rsidTr="065E04BA">
        <w:tc>
          <w:tcPr>
            <w:tcW w:w="4615" w:type="dxa"/>
            <w:tcBorders>
              <w:bottom w:val="nil"/>
            </w:tcBorders>
            <w:shd w:val="clear" w:color="auto" w:fill="E8E3DB" w:themeFill="accent6"/>
          </w:tcPr>
          <w:p w14:paraId="31D40A3E" w14:textId="77777777" w:rsidR="00FC592C" w:rsidRPr="003116B5" w:rsidRDefault="00FC592C" w:rsidP="00B27C03">
            <w:pPr>
              <w:spacing w:before="100" w:line="276" w:lineRule="auto"/>
              <w:ind w:right="827"/>
              <w:rPr>
                <w:rFonts w:cstheme="minorHAnsi"/>
                <w:b/>
                <w:bCs/>
                <w:szCs w:val="20"/>
              </w:rPr>
            </w:pPr>
          </w:p>
        </w:tc>
        <w:tc>
          <w:tcPr>
            <w:tcW w:w="4935" w:type="dxa"/>
            <w:gridSpan w:val="3"/>
            <w:tcBorders>
              <w:bottom w:val="nil"/>
            </w:tcBorders>
            <w:shd w:val="clear" w:color="auto" w:fill="E8E3DB" w:themeFill="accent6"/>
          </w:tcPr>
          <w:p w14:paraId="2E99B01C" w14:textId="017F6E8D" w:rsidR="00FC592C" w:rsidRPr="00F45FA9" w:rsidRDefault="00182E20" w:rsidP="00FC592C">
            <w:pPr>
              <w:spacing w:before="100" w:line="276" w:lineRule="auto"/>
              <w:ind w:right="827"/>
              <w:jc w:val="center"/>
              <w:rPr>
                <w:b/>
              </w:rPr>
            </w:pPr>
            <w:r w:rsidRPr="00F45FA9">
              <w:rPr>
                <w:b/>
              </w:rPr>
              <w:t xml:space="preserve">                 </w:t>
            </w:r>
            <w:r w:rsidR="00FC592C" w:rsidRPr="00F45FA9">
              <w:rPr>
                <w:b/>
              </w:rPr>
              <w:t>Scope</w:t>
            </w:r>
          </w:p>
        </w:tc>
      </w:tr>
      <w:tr w:rsidR="00242386" w:rsidRPr="003116B5" w14:paraId="09410975" w14:textId="77777777" w:rsidTr="000414D8">
        <w:tc>
          <w:tcPr>
            <w:tcW w:w="4615" w:type="dxa"/>
            <w:tcBorders>
              <w:top w:val="nil"/>
              <w:bottom w:val="nil"/>
            </w:tcBorders>
            <w:shd w:val="clear" w:color="auto" w:fill="E8E3DB" w:themeFill="accent6"/>
          </w:tcPr>
          <w:p w14:paraId="54B61B5E" w14:textId="6C620CAE" w:rsidR="00FC592C" w:rsidRPr="003116B5" w:rsidRDefault="00FC592C" w:rsidP="00B27C03">
            <w:pPr>
              <w:spacing w:before="100" w:line="276" w:lineRule="auto"/>
              <w:ind w:right="827"/>
              <w:rPr>
                <w:rFonts w:cstheme="minorHAnsi"/>
                <w:b/>
                <w:bCs/>
                <w:i/>
                <w:szCs w:val="20"/>
              </w:rPr>
            </w:pPr>
            <w:r w:rsidRPr="003116B5">
              <w:rPr>
                <w:rFonts w:cstheme="minorHAnsi"/>
                <w:b/>
                <w:bCs/>
                <w:szCs w:val="20"/>
              </w:rPr>
              <w:t xml:space="preserve">Key </w:t>
            </w:r>
            <w:r w:rsidR="00182E20">
              <w:rPr>
                <w:rFonts w:cstheme="minorHAnsi"/>
                <w:b/>
                <w:bCs/>
                <w:szCs w:val="20"/>
              </w:rPr>
              <w:t>R</w:t>
            </w:r>
            <w:r w:rsidRPr="003116B5">
              <w:rPr>
                <w:rFonts w:cstheme="minorHAnsi"/>
                <w:b/>
                <w:bCs/>
                <w:szCs w:val="20"/>
              </w:rPr>
              <w:t>esponsibilities specific to this position</w:t>
            </w:r>
          </w:p>
        </w:tc>
        <w:tc>
          <w:tcPr>
            <w:tcW w:w="1650" w:type="dxa"/>
            <w:tcBorders>
              <w:bottom w:val="nil"/>
            </w:tcBorders>
            <w:shd w:val="clear" w:color="auto" w:fill="E8E3DB" w:themeFill="accent6"/>
          </w:tcPr>
          <w:p w14:paraId="6944B731" w14:textId="1F1CA92A" w:rsidR="00F63A02" w:rsidRPr="003116B5" w:rsidRDefault="00FC592C" w:rsidP="065E04BA">
            <w:pPr>
              <w:spacing w:before="100" w:after="100"/>
              <w:jc w:val="center"/>
              <w:rPr>
                <w:rFonts w:cstheme="minorHAnsi"/>
                <w:szCs w:val="20"/>
              </w:rPr>
            </w:pPr>
            <w:r w:rsidRPr="003116B5">
              <w:rPr>
                <w:rFonts w:cstheme="minorHAnsi"/>
                <w:szCs w:val="20"/>
              </w:rPr>
              <w:t>The position mainly contributes to activities, outcomes, and goals within their immediate team or work unit</w:t>
            </w:r>
            <w:r w:rsidR="0B2D4261" w:rsidRPr="003116B5">
              <w:rPr>
                <w:rFonts w:cstheme="minorHAnsi"/>
                <w:szCs w:val="20"/>
              </w:rPr>
              <w:t xml:space="preserve">. </w:t>
            </w:r>
          </w:p>
        </w:tc>
        <w:tc>
          <w:tcPr>
            <w:tcW w:w="1810" w:type="dxa"/>
            <w:tcBorders>
              <w:bottom w:val="nil"/>
            </w:tcBorders>
            <w:shd w:val="clear" w:color="auto" w:fill="E8E3DB" w:themeFill="accent6"/>
          </w:tcPr>
          <w:p w14:paraId="0C34CF09" w14:textId="59CC6892" w:rsidR="00F63A02" w:rsidRPr="003116B5" w:rsidRDefault="58665527" w:rsidP="065E04BA">
            <w:pPr>
              <w:spacing w:before="100"/>
              <w:jc w:val="center"/>
              <w:rPr>
                <w:rFonts w:eastAsia="Wingdings" w:cstheme="minorHAnsi"/>
                <w:szCs w:val="20"/>
              </w:rPr>
            </w:pPr>
            <w:r w:rsidRPr="003116B5">
              <w:rPr>
                <w:rFonts w:cstheme="minorHAnsi"/>
                <w:szCs w:val="20"/>
              </w:rPr>
              <w:t xml:space="preserve">The position mainly </w:t>
            </w:r>
            <w:r w:rsidR="00FC592C" w:rsidRPr="003116B5">
              <w:rPr>
                <w:rFonts w:cstheme="minorHAnsi"/>
                <w:szCs w:val="20"/>
              </w:rPr>
              <w:t>contributes to activities, outcomes and goals within the faculty/directorate/ organisational unit.</w:t>
            </w:r>
          </w:p>
        </w:tc>
        <w:tc>
          <w:tcPr>
            <w:tcW w:w="1475" w:type="dxa"/>
            <w:tcBorders>
              <w:bottom w:val="nil"/>
            </w:tcBorders>
            <w:shd w:val="clear" w:color="auto" w:fill="E8E3DB" w:themeFill="accent6"/>
          </w:tcPr>
          <w:p w14:paraId="60F745E3" w14:textId="6948E2EE" w:rsidR="00F63A02" w:rsidRPr="003116B5" w:rsidRDefault="00FC592C" w:rsidP="065E04BA">
            <w:pPr>
              <w:spacing w:before="100" w:after="100"/>
              <w:jc w:val="center"/>
              <w:rPr>
                <w:rFonts w:eastAsia="Wingdings" w:cstheme="minorHAnsi"/>
                <w:szCs w:val="20"/>
              </w:rPr>
            </w:pPr>
            <w:r w:rsidRPr="003116B5">
              <w:rPr>
                <w:rFonts w:cstheme="minorHAnsi"/>
                <w:szCs w:val="20"/>
              </w:rPr>
              <w:t xml:space="preserve">The </w:t>
            </w:r>
            <w:r w:rsidR="00802FD2">
              <w:rPr>
                <w:rFonts w:cstheme="minorHAnsi"/>
                <w:szCs w:val="20"/>
              </w:rPr>
              <w:t>position</w:t>
            </w:r>
            <w:r w:rsidR="00802FD2" w:rsidRPr="003116B5">
              <w:rPr>
                <w:rFonts w:cstheme="minorHAnsi"/>
                <w:szCs w:val="20"/>
              </w:rPr>
              <w:t xml:space="preserve"> </w:t>
            </w:r>
            <w:r w:rsidRPr="003116B5">
              <w:rPr>
                <w:rFonts w:cstheme="minorHAnsi"/>
                <w:szCs w:val="20"/>
              </w:rPr>
              <w:t xml:space="preserve">contributes to </w:t>
            </w:r>
            <w:r w:rsidR="00FF2EA8">
              <w:rPr>
                <w:rFonts w:cstheme="minorHAnsi"/>
                <w:szCs w:val="20"/>
              </w:rPr>
              <w:t>activities, outcomes and</w:t>
            </w:r>
            <w:r w:rsidRPr="003116B5">
              <w:rPr>
                <w:rFonts w:cstheme="minorHAnsi"/>
                <w:szCs w:val="20"/>
              </w:rPr>
              <w:t xml:space="preserve"> goals that </w:t>
            </w:r>
            <w:r w:rsidR="00AD39B2">
              <w:rPr>
                <w:rFonts w:cstheme="minorHAnsi"/>
                <w:szCs w:val="20"/>
              </w:rPr>
              <w:t xml:space="preserve">are impacted and have </w:t>
            </w:r>
            <w:r w:rsidRPr="003116B5">
              <w:rPr>
                <w:rFonts w:cstheme="minorHAnsi"/>
                <w:szCs w:val="20"/>
              </w:rPr>
              <w:t>impact across the University.</w:t>
            </w:r>
            <w:r w:rsidR="3DFF75CA" w:rsidRPr="003116B5">
              <w:rPr>
                <w:rFonts w:cstheme="minorHAnsi"/>
                <w:szCs w:val="20"/>
              </w:rPr>
              <w:t xml:space="preserve"> </w:t>
            </w:r>
          </w:p>
        </w:tc>
      </w:tr>
      <w:tr w:rsidR="00B1216B" w:rsidRPr="003116B5" w14:paraId="76061C45" w14:textId="77777777" w:rsidTr="000414D8">
        <w:trPr>
          <w:cantSplit/>
          <w:trHeight w:val="1021"/>
        </w:trPr>
        <w:tc>
          <w:tcPr>
            <w:tcW w:w="4615" w:type="dxa"/>
            <w:tcBorders>
              <w:bottom w:val="single" w:sz="4" w:space="0" w:color="auto"/>
            </w:tcBorders>
          </w:tcPr>
          <w:p w14:paraId="0AB026AA"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22C7EF2C"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214863978"/>
            <w14:checkbox>
              <w14:checked w14:val="0"/>
              <w14:checkedState w14:val="00FC" w14:font="Wingdings"/>
              <w14:uncheckedState w14:val="2610" w14:font="MS Gothic"/>
            </w14:checkbox>
          </w:sdtPr>
          <w:sdtEndPr/>
          <w:sdtContent>
            <w:tc>
              <w:tcPr>
                <w:tcW w:w="1650" w:type="dxa"/>
                <w:tcBorders>
                  <w:bottom w:val="single" w:sz="4" w:space="0" w:color="auto"/>
                </w:tcBorders>
              </w:tcPr>
              <w:p w14:paraId="6B2F334A" w14:textId="4D454E29" w:rsidR="00B1216B" w:rsidRPr="003116B5" w:rsidRDefault="00845A3C"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85296724"/>
            <w14:checkbox>
              <w14:checked w14:val="0"/>
              <w14:checkedState w14:val="00FC" w14:font="Wingdings"/>
              <w14:uncheckedState w14:val="2610" w14:font="MS Gothic"/>
            </w14:checkbox>
          </w:sdtPr>
          <w:sdtEndPr/>
          <w:sdtContent>
            <w:tc>
              <w:tcPr>
                <w:tcW w:w="1810" w:type="dxa"/>
                <w:tcBorders>
                  <w:bottom w:val="single" w:sz="4" w:space="0" w:color="auto"/>
                </w:tcBorders>
              </w:tcPr>
              <w:p w14:paraId="0CCF8297" w14:textId="5E409234" w:rsidR="00B1216B" w:rsidRPr="003116B5" w:rsidRDefault="00C35F69"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172221323"/>
            <w14:checkbox>
              <w14:checked w14:val="0"/>
              <w14:checkedState w14:val="00FC" w14:font="Wingdings"/>
              <w14:uncheckedState w14:val="2610" w14:font="MS Gothic"/>
            </w14:checkbox>
          </w:sdtPr>
          <w:sdtEndPr/>
          <w:sdtContent>
            <w:tc>
              <w:tcPr>
                <w:tcW w:w="1475" w:type="dxa"/>
                <w:tcBorders>
                  <w:bottom w:val="single" w:sz="4" w:space="0" w:color="auto"/>
                </w:tcBorders>
              </w:tcPr>
              <w:p w14:paraId="0FD19321" w14:textId="073B7B1A"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631C07B2" w14:textId="77777777" w:rsidTr="000414D8">
        <w:trPr>
          <w:cantSplit/>
          <w:trHeight w:val="1021"/>
        </w:trPr>
        <w:tc>
          <w:tcPr>
            <w:tcW w:w="4615" w:type="dxa"/>
          </w:tcPr>
          <w:p w14:paraId="6377879D"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7B9A784F"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793260015"/>
            <w14:checkbox>
              <w14:checked w14:val="0"/>
              <w14:checkedState w14:val="00FC" w14:font="Wingdings"/>
              <w14:uncheckedState w14:val="2610" w14:font="MS Gothic"/>
            </w14:checkbox>
          </w:sdtPr>
          <w:sdtEndPr/>
          <w:sdtContent>
            <w:tc>
              <w:tcPr>
                <w:tcW w:w="1650" w:type="dxa"/>
              </w:tcPr>
              <w:p w14:paraId="70066C93" w14:textId="24C06194" w:rsidR="00B1216B" w:rsidRPr="003116B5" w:rsidRDefault="00845A3C"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628282992"/>
            <w14:checkbox>
              <w14:checked w14:val="0"/>
              <w14:checkedState w14:val="00FC" w14:font="Wingdings"/>
              <w14:uncheckedState w14:val="2610" w14:font="MS Gothic"/>
            </w14:checkbox>
          </w:sdtPr>
          <w:sdtEndPr/>
          <w:sdtContent>
            <w:tc>
              <w:tcPr>
                <w:tcW w:w="1810" w:type="dxa"/>
              </w:tcPr>
              <w:p w14:paraId="41804999" w14:textId="296338F9"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581068964"/>
            <w14:checkbox>
              <w14:checked w14:val="0"/>
              <w14:checkedState w14:val="00FC" w14:font="Wingdings"/>
              <w14:uncheckedState w14:val="2610" w14:font="MS Gothic"/>
            </w14:checkbox>
          </w:sdtPr>
          <w:sdtEndPr/>
          <w:sdtContent>
            <w:tc>
              <w:tcPr>
                <w:tcW w:w="1475" w:type="dxa"/>
              </w:tcPr>
              <w:p w14:paraId="719458B5" w14:textId="14518D3F"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17871378" w14:textId="77777777" w:rsidTr="000414D8">
        <w:trPr>
          <w:cantSplit/>
          <w:trHeight w:val="1021"/>
        </w:trPr>
        <w:tc>
          <w:tcPr>
            <w:tcW w:w="4615" w:type="dxa"/>
          </w:tcPr>
          <w:p w14:paraId="45601FE4"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13B43AB5"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2134908994"/>
            <w14:checkbox>
              <w14:checked w14:val="0"/>
              <w14:checkedState w14:val="00FC" w14:font="Wingdings"/>
              <w14:uncheckedState w14:val="2610" w14:font="MS Gothic"/>
            </w14:checkbox>
          </w:sdtPr>
          <w:sdtEndPr/>
          <w:sdtContent>
            <w:tc>
              <w:tcPr>
                <w:tcW w:w="1650" w:type="dxa"/>
              </w:tcPr>
              <w:p w14:paraId="043CF32C" w14:textId="3DB470C4"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677195008"/>
            <w14:checkbox>
              <w14:checked w14:val="0"/>
              <w14:checkedState w14:val="00FC" w14:font="Wingdings"/>
              <w14:uncheckedState w14:val="2610" w14:font="MS Gothic"/>
            </w14:checkbox>
          </w:sdtPr>
          <w:sdtEndPr/>
          <w:sdtContent>
            <w:tc>
              <w:tcPr>
                <w:tcW w:w="1810" w:type="dxa"/>
              </w:tcPr>
              <w:p w14:paraId="3149820D" w14:textId="1A572912"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79403852"/>
            <w14:checkbox>
              <w14:checked w14:val="0"/>
              <w14:checkedState w14:val="00FC" w14:font="Wingdings"/>
              <w14:uncheckedState w14:val="2610" w14:font="MS Gothic"/>
            </w14:checkbox>
          </w:sdtPr>
          <w:sdtEndPr/>
          <w:sdtContent>
            <w:tc>
              <w:tcPr>
                <w:tcW w:w="1475" w:type="dxa"/>
              </w:tcPr>
              <w:p w14:paraId="6C0F06DC" w14:textId="5104C905"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6F3D60B9" w14:textId="77777777" w:rsidTr="000414D8">
        <w:trPr>
          <w:cantSplit/>
          <w:trHeight w:val="1021"/>
        </w:trPr>
        <w:tc>
          <w:tcPr>
            <w:tcW w:w="4615" w:type="dxa"/>
          </w:tcPr>
          <w:p w14:paraId="3402ABA6"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657FDCF7"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180352645"/>
            <w14:checkbox>
              <w14:checked w14:val="0"/>
              <w14:checkedState w14:val="00FC" w14:font="Wingdings"/>
              <w14:uncheckedState w14:val="2610" w14:font="MS Gothic"/>
            </w14:checkbox>
          </w:sdtPr>
          <w:sdtEndPr/>
          <w:sdtContent>
            <w:tc>
              <w:tcPr>
                <w:tcW w:w="1650" w:type="dxa"/>
              </w:tcPr>
              <w:p w14:paraId="754CCB84" w14:textId="15E0D004" w:rsidR="00B1216B" w:rsidRPr="003116B5" w:rsidRDefault="002A3D6B" w:rsidP="00037191">
                <w:pPr>
                  <w:tabs>
                    <w:tab w:val="left" w:pos="603"/>
                  </w:tabs>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334312872"/>
            <w14:checkbox>
              <w14:checked w14:val="0"/>
              <w14:checkedState w14:val="00FC" w14:font="Wingdings"/>
              <w14:uncheckedState w14:val="2610" w14:font="MS Gothic"/>
            </w14:checkbox>
          </w:sdtPr>
          <w:sdtEndPr/>
          <w:sdtContent>
            <w:tc>
              <w:tcPr>
                <w:tcW w:w="1810" w:type="dxa"/>
              </w:tcPr>
              <w:p w14:paraId="1E28745A" w14:textId="3044313B" w:rsidR="00B1216B" w:rsidRPr="003116B5" w:rsidRDefault="00B1216B" w:rsidP="00037191">
                <w:pPr>
                  <w:tabs>
                    <w:tab w:val="left" w:pos="603"/>
                  </w:tabs>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409307078"/>
            <w14:checkbox>
              <w14:checked w14:val="0"/>
              <w14:checkedState w14:val="00FC" w14:font="Wingdings"/>
              <w14:uncheckedState w14:val="2610" w14:font="MS Gothic"/>
            </w14:checkbox>
          </w:sdtPr>
          <w:sdtEndPr/>
          <w:sdtContent>
            <w:tc>
              <w:tcPr>
                <w:tcW w:w="1475" w:type="dxa"/>
              </w:tcPr>
              <w:p w14:paraId="11045BAB" w14:textId="36B28B8F" w:rsidR="00B1216B" w:rsidRPr="003116B5" w:rsidRDefault="00B1216B" w:rsidP="00037191">
                <w:pPr>
                  <w:tabs>
                    <w:tab w:val="left" w:pos="603"/>
                  </w:tabs>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10050CB3" w14:textId="77777777" w:rsidTr="000414D8">
        <w:trPr>
          <w:cantSplit/>
          <w:trHeight w:val="1021"/>
        </w:trPr>
        <w:tc>
          <w:tcPr>
            <w:tcW w:w="4615" w:type="dxa"/>
          </w:tcPr>
          <w:p w14:paraId="20B47C7D"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471894D0"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1771424269"/>
            <w14:checkbox>
              <w14:checked w14:val="0"/>
              <w14:checkedState w14:val="00FC" w14:font="Wingdings"/>
              <w14:uncheckedState w14:val="2610" w14:font="MS Gothic"/>
            </w14:checkbox>
          </w:sdtPr>
          <w:sdtEndPr/>
          <w:sdtContent>
            <w:tc>
              <w:tcPr>
                <w:tcW w:w="1650" w:type="dxa"/>
              </w:tcPr>
              <w:p w14:paraId="1511BB65" w14:textId="638F97CA"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916013877"/>
            <w14:checkbox>
              <w14:checked w14:val="0"/>
              <w14:checkedState w14:val="00FC" w14:font="Wingdings"/>
              <w14:uncheckedState w14:val="2610" w14:font="MS Gothic"/>
            </w14:checkbox>
          </w:sdtPr>
          <w:sdtEndPr/>
          <w:sdtContent>
            <w:tc>
              <w:tcPr>
                <w:tcW w:w="1810" w:type="dxa"/>
              </w:tcPr>
              <w:p w14:paraId="644EBE46" w14:textId="3553A1A2"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312378650"/>
            <w14:checkbox>
              <w14:checked w14:val="0"/>
              <w14:checkedState w14:val="00FC" w14:font="Wingdings"/>
              <w14:uncheckedState w14:val="2610" w14:font="MS Gothic"/>
            </w14:checkbox>
          </w:sdtPr>
          <w:sdtEndPr/>
          <w:sdtContent>
            <w:tc>
              <w:tcPr>
                <w:tcW w:w="1475" w:type="dxa"/>
              </w:tcPr>
              <w:p w14:paraId="3BE66031" w14:textId="4B667607"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79845702" w14:textId="77777777" w:rsidTr="000414D8">
        <w:trPr>
          <w:cantSplit/>
          <w:trHeight w:val="1021"/>
        </w:trPr>
        <w:tc>
          <w:tcPr>
            <w:tcW w:w="4615" w:type="dxa"/>
          </w:tcPr>
          <w:p w14:paraId="2CC4DAC9"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lastRenderedPageBreak/>
              <w:t>Describe key responsibility:</w:t>
            </w:r>
          </w:p>
          <w:p w14:paraId="170A2DDC"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1745141838"/>
            <w14:checkbox>
              <w14:checked w14:val="0"/>
              <w14:checkedState w14:val="00FC" w14:font="Wingdings"/>
              <w14:uncheckedState w14:val="2610" w14:font="MS Gothic"/>
            </w14:checkbox>
          </w:sdtPr>
          <w:sdtEndPr/>
          <w:sdtContent>
            <w:tc>
              <w:tcPr>
                <w:tcW w:w="1650" w:type="dxa"/>
              </w:tcPr>
              <w:p w14:paraId="7C8E066B" w14:textId="7267DF10"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602108683"/>
            <w14:checkbox>
              <w14:checked w14:val="0"/>
              <w14:checkedState w14:val="00FC" w14:font="Wingdings"/>
              <w14:uncheckedState w14:val="2610" w14:font="MS Gothic"/>
            </w14:checkbox>
          </w:sdtPr>
          <w:sdtEndPr/>
          <w:sdtContent>
            <w:tc>
              <w:tcPr>
                <w:tcW w:w="1810" w:type="dxa"/>
              </w:tcPr>
              <w:p w14:paraId="6F992B3B" w14:textId="324A1B74"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277569959"/>
            <w14:checkbox>
              <w14:checked w14:val="0"/>
              <w14:checkedState w14:val="00FC" w14:font="Wingdings"/>
              <w14:uncheckedState w14:val="2610" w14:font="MS Gothic"/>
            </w14:checkbox>
          </w:sdtPr>
          <w:sdtEndPr/>
          <w:sdtContent>
            <w:tc>
              <w:tcPr>
                <w:tcW w:w="1475" w:type="dxa"/>
              </w:tcPr>
              <w:p w14:paraId="621C7A15" w14:textId="2543C5A8"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6FD4DC2C" w14:textId="77777777" w:rsidTr="000414D8">
        <w:trPr>
          <w:cantSplit/>
          <w:trHeight w:val="1021"/>
        </w:trPr>
        <w:tc>
          <w:tcPr>
            <w:tcW w:w="4615" w:type="dxa"/>
          </w:tcPr>
          <w:p w14:paraId="650AF0B2"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6FC0B800"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915476552"/>
            <w14:checkbox>
              <w14:checked w14:val="0"/>
              <w14:checkedState w14:val="00FC" w14:font="Wingdings"/>
              <w14:uncheckedState w14:val="2610" w14:font="MS Gothic"/>
            </w14:checkbox>
          </w:sdtPr>
          <w:sdtEndPr/>
          <w:sdtContent>
            <w:tc>
              <w:tcPr>
                <w:tcW w:w="1650" w:type="dxa"/>
              </w:tcPr>
              <w:p w14:paraId="4F5FC1F3" w14:textId="320AC516"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646361476"/>
            <w14:checkbox>
              <w14:checked w14:val="0"/>
              <w14:checkedState w14:val="00FC" w14:font="Wingdings"/>
              <w14:uncheckedState w14:val="2610" w14:font="MS Gothic"/>
            </w14:checkbox>
          </w:sdtPr>
          <w:sdtEndPr/>
          <w:sdtContent>
            <w:tc>
              <w:tcPr>
                <w:tcW w:w="1810" w:type="dxa"/>
              </w:tcPr>
              <w:p w14:paraId="27A05B20" w14:textId="2E5AC11E"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244909886"/>
            <w14:checkbox>
              <w14:checked w14:val="0"/>
              <w14:checkedState w14:val="00FC" w14:font="Wingdings"/>
              <w14:uncheckedState w14:val="2610" w14:font="MS Gothic"/>
            </w14:checkbox>
          </w:sdtPr>
          <w:sdtEndPr/>
          <w:sdtContent>
            <w:tc>
              <w:tcPr>
                <w:tcW w:w="1475" w:type="dxa"/>
              </w:tcPr>
              <w:p w14:paraId="4DD497EA" w14:textId="0CDBBB93"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50CC2C3F" w14:textId="77777777" w:rsidTr="000414D8">
        <w:trPr>
          <w:cantSplit/>
          <w:trHeight w:val="1021"/>
        </w:trPr>
        <w:tc>
          <w:tcPr>
            <w:tcW w:w="4615" w:type="dxa"/>
          </w:tcPr>
          <w:p w14:paraId="540F80F7"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71D35CAB"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725061544"/>
            <w14:checkbox>
              <w14:checked w14:val="0"/>
              <w14:checkedState w14:val="00FC" w14:font="Wingdings"/>
              <w14:uncheckedState w14:val="2610" w14:font="MS Gothic"/>
            </w14:checkbox>
          </w:sdtPr>
          <w:sdtEndPr/>
          <w:sdtContent>
            <w:tc>
              <w:tcPr>
                <w:tcW w:w="1650" w:type="dxa"/>
              </w:tcPr>
              <w:p w14:paraId="5496FD43" w14:textId="023F9779"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797955386"/>
            <w14:checkbox>
              <w14:checked w14:val="0"/>
              <w14:checkedState w14:val="00FC" w14:font="Wingdings"/>
              <w14:uncheckedState w14:val="2610" w14:font="MS Gothic"/>
            </w14:checkbox>
          </w:sdtPr>
          <w:sdtEndPr/>
          <w:sdtContent>
            <w:tc>
              <w:tcPr>
                <w:tcW w:w="1810" w:type="dxa"/>
              </w:tcPr>
              <w:p w14:paraId="3F7ED7F8" w14:textId="60E06E3F"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958859899"/>
            <w14:checkbox>
              <w14:checked w14:val="0"/>
              <w14:checkedState w14:val="00FC" w14:font="Wingdings"/>
              <w14:uncheckedState w14:val="2610" w14:font="MS Gothic"/>
            </w14:checkbox>
          </w:sdtPr>
          <w:sdtEndPr/>
          <w:sdtContent>
            <w:tc>
              <w:tcPr>
                <w:tcW w:w="1475" w:type="dxa"/>
              </w:tcPr>
              <w:p w14:paraId="00301CC4" w14:textId="1A1673CA"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6DC96816" w14:textId="77777777" w:rsidTr="000414D8">
        <w:trPr>
          <w:cantSplit/>
          <w:trHeight w:val="1021"/>
        </w:trPr>
        <w:tc>
          <w:tcPr>
            <w:tcW w:w="4615" w:type="dxa"/>
          </w:tcPr>
          <w:p w14:paraId="43CA4AB3"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42A086C6"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315307173"/>
            <w14:checkbox>
              <w14:checked w14:val="0"/>
              <w14:checkedState w14:val="00FC" w14:font="Wingdings"/>
              <w14:uncheckedState w14:val="2610" w14:font="MS Gothic"/>
            </w14:checkbox>
          </w:sdtPr>
          <w:sdtEndPr/>
          <w:sdtContent>
            <w:tc>
              <w:tcPr>
                <w:tcW w:w="1650" w:type="dxa"/>
              </w:tcPr>
              <w:p w14:paraId="235F3A4A" w14:textId="2B13B5AD"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5601906"/>
            <w14:checkbox>
              <w14:checked w14:val="0"/>
              <w14:checkedState w14:val="00FC" w14:font="Wingdings"/>
              <w14:uncheckedState w14:val="2610" w14:font="MS Gothic"/>
            </w14:checkbox>
          </w:sdtPr>
          <w:sdtEndPr/>
          <w:sdtContent>
            <w:tc>
              <w:tcPr>
                <w:tcW w:w="1810" w:type="dxa"/>
              </w:tcPr>
              <w:p w14:paraId="174BF2FD" w14:textId="7DCF7499"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80442901"/>
            <w14:checkbox>
              <w14:checked w14:val="0"/>
              <w14:checkedState w14:val="00FC" w14:font="Wingdings"/>
              <w14:uncheckedState w14:val="2610" w14:font="MS Gothic"/>
            </w14:checkbox>
          </w:sdtPr>
          <w:sdtEndPr/>
          <w:sdtContent>
            <w:tc>
              <w:tcPr>
                <w:tcW w:w="1475" w:type="dxa"/>
              </w:tcPr>
              <w:p w14:paraId="57B5A009" w14:textId="60FDF324"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r w:rsidR="00B1216B" w:rsidRPr="003116B5" w14:paraId="2182BFF8" w14:textId="77777777" w:rsidTr="000414D8">
        <w:trPr>
          <w:cantSplit/>
          <w:trHeight w:val="1021"/>
        </w:trPr>
        <w:tc>
          <w:tcPr>
            <w:tcW w:w="4615" w:type="dxa"/>
          </w:tcPr>
          <w:p w14:paraId="62AB06A1" w14:textId="77777777" w:rsidR="00B1216B" w:rsidRPr="00C56D4F" w:rsidRDefault="00B1216B" w:rsidP="00B1216B">
            <w:pPr>
              <w:spacing w:before="100" w:line="276" w:lineRule="auto"/>
              <w:ind w:right="827"/>
              <w:rPr>
                <w:rFonts w:cstheme="minorHAnsi"/>
                <w:i/>
                <w:szCs w:val="20"/>
              </w:rPr>
            </w:pPr>
            <w:r w:rsidRPr="00C56D4F">
              <w:rPr>
                <w:rFonts w:cstheme="minorHAnsi"/>
                <w:i/>
                <w:szCs w:val="20"/>
              </w:rPr>
              <w:t>Describe key responsibility:</w:t>
            </w:r>
          </w:p>
          <w:p w14:paraId="562A4B65" w14:textId="77777777" w:rsidR="00B1216B" w:rsidRPr="00C56D4F" w:rsidRDefault="00B1216B" w:rsidP="00B1216B">
            <w:pPr>
              <w:spacing w:before="100" w:after="0" w:line="276" w:lineRule="auto"/>
              <w:ind w:right="827"/>
              <w:rPr>
                <w:rFonts w:cstheme="minorHAnsi"/>
                <w:szCs w:val="20"/>
                <w:highlight w:val="yellow"/>
              </w:rPr>
            </w:pPr>
            <w:r w:rsidRPr="00C56D4F">
              <w:rPr>
                <w:rFonts w:cstheme="minorHAnsi"/>
                <w:szCs w:val="20"/>
                <w:highlight w:val="yellow"/>
              </w:rPr>
              <w:t>#</w:t>
            </w:r>
          </w:p>
        </w:tc>
        <w:sdt>
          <w:sdtPr>
            <w:rPr>
              <w:rFonts w:cstheme="minorHAnsi"/>
              <w:bCs/>
              <w:szCs w:val="20"/>
            </w:rPr>
            <w:id w:val="-1816799334"/>
            <w14:checkbox>
              <w14:checked w14:val="0"/>
              <w14:checkedState w14:val="00FC" w14:font="Wingdings"/>
              <w14:uncheckedState w14:val="2610" w14:font="MS Gothic"/>
            </w14:checkbox>
          </w:sdtPr>
          <w:sdtEndPr/>
          <w:sdtContent>
            <w:tc>
              <w:tcPr>
                <w:tcW w:w="1650" w:type="dxa"/>
              </w:tcPr>
              <w:p w14:paraId="2F9B33AA" w14:textId="0205BDB3"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857725792"/>
            <w14:checkbox>
              <w14:checked w14:val="0"/>
              <w14:checkedState w14:val="00FC" w14:font="Wingdings"/>
              <w14:uncheckedState w14:val="2610" w14:font="MS Gothic"/>
            </w14:checkbox>
          </w:sdtPr>
          <w:sdtEndPr/>
          <w:sdtContent>
            <w:tc>
              <w:tcPr>
                <w:tcW w:w="1810" w:type="dxa"/>
              </w:tcPr>
              <w:p w14:paraId="7019CFA8" w14:textId="5DC13BFF"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sdt>
          <w:sdtPr>
            <w:rPr>
              <w:rFonts w:cstheme="minorHAnsi"/>
              <w:bCs/>
              <w:szCs w:val="20"/>
            </w:rPr>
            <w:id w:val="-163255226"/>
            <w14:checkbox>
              <w14:checked w14:val="0"/>
              <w14:checkedState w14:val="00FC" w14:font="Wingdings"/>
              <w14:uncheckedState w14:val="2610" w14:font="MS Gothic"/>
            </w14:checkbox>
          </w:sdtPr>
          <w:sdtEndPr/>
          <w:sdtContent>
            <w:tc>
              <w:tcPr>
                <w:tcW w:w="1475" w:type="dxa"/>
              </w:tcPr>
              <w:p w14:paraId="29404423" w14:textId="272ECF7E" w:rsidR="00B1216B" w:rsidRPr="003116B5" w:rsidRDefault="00B1216B" w:rsidP="00037191">
                <w:pPr>
                  <w:spacing w:before="100" w:line="276" w:lineRule="auto"/>
                  <w:jc w:val="center"/>
                  <w:rPr>
                    <w:rFonts w:cstheme="minorHAnsi"/>
                    <w:bCs/>
                    <w:szCs w:val="20"/>
                  </w:rPr>
                </w:pPr>
                <w:r>
                  <w:rPr>
                    <w:rFonts w:ascii="MS Gothic" w:eastAsia="MS Gothic" w:hAnsi="MS Gothic" w:cstheme="minorHAnsi" w:hint="eastAsia"/>
                    <w:bCs/>
                    <w:szCs w:val="20"/>
                  </w:rPr>
                  <w:t>☐</w:t>
                </w:r>
              </w:p>
            </w:tc>
          </w:sdtContent>
        </w:sdt>
      </w:tr>
    </w:tbl>
    <w:p w14:paraId="3851CA39" w14:textId="117D6732" w:rsidR="002B628C" w:rsidRPr="003116B5" w:rsidRDefault="0008398B" w:rsidP="0034196C">
      <w:pPr>
        <w:keepNext/>
        <w:pBdr>
          <w:bottom w:val="single" w:sz="4" w:space="1" w:color="auto"/>
        </w:pBdr>
        <w:spacing w:before="360" w:line="276" w:lineRule="auto"/>
        <w:ind w:right="827"/>
        <w:rPr>
          <w:rFonts w:cstheme="minorHAnsi"/>
          <w:b/>
          <w:szCs w:val="20"/>
        </w:rPr>
      </w:pPr>
      <w:r w:rsidRPr="003116B5">
        <w:rPr>
          <w:rFonts w:cstheme="minorHAnsi"/>
          <w:b/>
          <w:szCs w:val="20"/>
        </w:rPr>
        <w:t>SELECTION CRITERIA</w:t>
      </w:r>
    </w:p>
    <w:p w14:paraId="686D8A33" w14:textId="5E2A29C5" w:rsidR="002B628C" w:rsidRPr="003116B5" w:rsidRDefault="00335912" w:rsidP="065E04BA">
      <w:pPr>
        <w:pStyle w:val="Caption"/>
        <w:rPr>
          <w:rFonts w:asciiTheme="minorHAnsi" w:hAnsiTheme="minorHAnsi" w:cstheme="minorHAnsi"/>
          <w:b/>
          <w:bCs/>
          <w:color w:val="7A20A9" w:themeColor="accent2" w:themeTint="BF"/>
          <w:sz w:val="20"/>
          <w:u w:val="single"/>
        </w:rPr>
      </w:pPr>
      <w:r w:rsidRPr="003116B5">
        <w:rPr>
          <w:rFonts w:asciiTheme="minorHAnsi" w:hAnsiTheme="minorHAnsi" w:cstheme="minorHAnsi"/>
          <w:b/>
          <w:bCs/>
          <w:sz w:val="20"/>
          <w:u w:val="single"/>
        </w:rPr>
        <w:t>Qualifications,</w:t>
      </w:r>
      <w:r w:rsidR="006803A2" w:rsidRPr="003116B5">
        <w:rPr>
          <w:rFonts w:asciiTheme="minorHAnsi" w:hAnsiTheme="minorHAnsi" w:cstheme="minorHAnsi"/>
          <w:b/>
          <w:bCs/>
          <w:sz w:val="20"/>
          <w:u w:val="single"/>
        </w:rPr>
        <w:t xml:space="preserve"> </w:t>
      </w:r>
      <w:r w:rsidRPr="003116B5">
        <w:rPr>
          <w:rFonts w:asciiTheme="minorHAnsi" w:hAnsiTheme="minorHAnsi" w:cstheme="minorHAnsi"/>
          <w:b/>
          <w:bCs/>
          <w:sz w:val="20"/>
          <w:u w:val="single"/>
        </w:rPr>
        <w:t>Skills, Knowledge and Experience</w:t>
      </w:r>
    </w:p>
    <w:p w14:paraId="1DD7059C" w14:textId="2C36A246" w:rsidR="00A60462" w:rsidRPr="003116B5" w:rsidRDefault="00335912" w:rsidP="00845A3C">
      <w:pPr>
        <w:pStyle w:val="Caption"/>
        <w:spacing w:after="120"/>
        <w:ind w:right="140"/>
        <w:rPr>
          <w:rFonts w:asciiTheme="minorHAnsi" w:hAnsiTheme="minorHAnsi" w:cstheme="minorHAnsi"/>
          <w:color w:val="7A20A9" w:themeColor="accent2" w:themeTint="BF"/>
          <w:sz w:val="20"/>
        </w:rPr>
      </w:pPr>
      <w:r w:rsidRPr="003116B5">
        <w:rPr>
          <w:rFonts w:asciiTheme="minorHAnsi" w:hAnsiTheme="minorHAnsi" w:cstheme="minorHAnsi"/>
          <w:color w:val="7A20A9" w:themeColor="accent2" w:themeTint="BF"/>
          <w:sz w:val="20"/>
        </w:rPr>
        <w:t xml:space="preserve">This section sets out the qualifications, skills, knowledge, experience and competencies expected of the position holder. These are informed by the key responsibilities of the </w:t>
      </w:r>
      <w:r w:rsidR="003376A7">
        <w:rPr>
          <w:rFonts w:asciiTheme="minorHAnsi" w:hAnsiTheme="minorHAnsi" w:cstheme="minorHAnsi"/>
          <w:color w:val="7A20A9" w:themeColor="accent2" w:themeTint="BF"/>
          <w:sz w:val="20"/>
        </w:rPr>
        <w:t>position</w:t>
      </w:r>
      <w:r w:rsidRPr="003116B5">
        <w:rPr>
          <w:rFonts w:asciiTheme="minorHAnsi" w:hAnsiTheme="minorHAnsi" w:cstheme="minorHAnsi"/>
          <w:color w:val="7A20A9" w:themeColor="accent2" w:themeTint="BF"/>
          <w:sz w:val="20"/>
        </w:rPr>
        <w:t xml:space="preserve"> and the Core Competencies set out in the Capability Development Framework.</w:t>
      </w:r>
    </w:p>
    <w:p w14:paraId="7785957A" w14:textId="723928DF" w:rsidR="00A60462" w:rsidRPr="003116B5" w:rsidRDefault="008614E8" w:rsidP="00845A3C">
      <w:pPr>
        <w:pStyle w:val="Caption"/>
        <w:spacing w:after="120"/>
        <w:rPr>
          <w:rFonts w:asciiTheme="minorHAnsi" w:hAnsiTheme="minorHAnsi" w:cstheme="minorHAnsi"/>
          <w:color w:val="7A20A9" w:themeColor="accent2" w:themeTint="BF"/>
          <w:sz w:val="20"/>
        </w:rPr>
      </w:pPr>
      <w:r w:rsidRPr="003116B5">
        <w:rPr>
          <w:rFonts w:asciiTheme="minorHAnsi" w:hAnsiTheme="minorHAnsi" w:cstheme="minorHAnsi"/>
          <w:color w:val="7A20A9" w:themeColor="accent2" w:themeTint="BF"/>
          <w:sz w:val="20"/>
        </w:rPr>
        <w:t>Opportunities to develop capability are provided through the development programs coordinated by internal providers of professional development.</w:t>
      </w:r>
      <w:r w:rsidR="00AF6E43">
        <w:rPr>
          <w:rFonts w:asciiTheme="minorHAnsi" w:hAnsiTheme="minorHAnsi" w:cstheme="minorHAnsi"/>
          <w:color w:val="7A20A9" w:themeColor="accent2" w:themeTint="BF"/>
          <w:sz w:val="20"/>
        </w:rPr>
        <w:t xml:space="preserve"> </w:t>
      </w:r>
      <w:r w:rsidRPr="003116B5">
        <w:rPr>
          <w:rFonts w:asciiTheme="minorHAnsi" w:hAnsiTheme="minorHAnsi" w:cstheme="minorHAnsi"/>
          <w:color w:val="7A20A9" w:themeColor="accent2" w:themeTint="BF"/>
          <w:sz w:val="20"/>
        </w:rPr>
        <w:t xml:space="preserve">See the </w:t>
      </w:r>
      <w:hyperlink r:id="rId26">
        <w:r w:rsidRPr="003116B5">
          <w:rPr>
            <w:rStyle w:val="Hyperlink"/>
            <w:rFonts w:asciiTheme="minorHAnsi" w:hAnsiTheme="minorHAnsi" w:cstheme="minorHAnsi"/>
            <w:color w:val="7A20A9" w:themeColor="accent2" w:themeTint="BF"/>
            <w:sz w:val="20"/>
          </w:rPr>
          <w:t>Training and Development website</w:t>
        </w:r>
      </w:hyperlink>
      <w:r w:rsidRPr="003116B5">
        <w:rPr>
          <w:rFonts w:asciiTheme="minorHAnsi" w:hAnsiTheme="minorHAnsi" w:cstheme="minorHAnsi"/>
          <w:color w:val="7A20A9" w:themeColor="accent2" w:themeTint="BF"/>
          <w:sz w:val="20"/>
        </w:rPr>
        <w:t xml:space="preserve"> for more information. </w:t>
      </w:r>
    </w:p>
    <w:p w14:paraId="5BDBF913" w14:textId="6B2A5099" w:rsidR="0028790A" w:rsidRPr="003116B5" w:rsidRDefault="1E6B4FDF" w:rsidP="00845A3C">
      <w:pPr>
        <w:pStyle w:val="Caption"/>
        <w:spacing w:after="120"/>
        <w:rPr>
          <w:rFonts w:asciiTheme="minorHAnsi" w:hAnsiTheme="minorHAnsi" w:cstheme="minorHAnsi"/>
          <w:color w:val="7A20A9" w:themeColor="accent2" w:themeTint="BF"/>
          <w:sz w:val="20"/>
        </w:rPr>
      </w:pPr>
      <w:r w:rsidRPr="003116B5">
        <w:rPr>
          <w:rFonts w:asciiTheme="minorHAnsi" w:hAnsiTheme="minorHAnsi" w:cstheme="minorHAnsi"/>
          <w:color w:val="7A20A9" w:themeColor="accent2" w:themeTint="BF"/>
          <w:sz w:val="20"/>
        </w:rPr>
        <w:t>I</w:t>
      </w:r>
      <w:r w:rsidR="006803A2" w:rsidRPr="003116B5">
        <w:rPr>
          <w:rFonts w:asciiTheme="minorHAnsi" w:hAnsiTheme="minorHAnsi" w:cstheme="minorHAnsi"/>
          <w:color w:val="7A20A9" w:themeColor="accent2" w:themeTint="BF"/>
          <w:sz w:val="20"/>
        </w:rPr>
        <w:t xml:space="preserve">n the table below, list the selection criteria for the position, keep to a </w:t>
      </w:r>
      <w:r w:rsidR="006803A2" w:rsidRPr="003116B5">
        <w:rPr>
          <w:rFonts w:asciiTheme="minorHAnsi" w:hAnsiTheme="minorHAnsi" w:cstheme="minorHAnsi"/>
          <w:color w:val="7A20A9" w:themeColor="accent2" w:themeTint="BF"/>
          <w:sz w:val="20"/>
          <w:u w:val="single"/>
        </w:rPr>
        <w:t xml:space="preserve">maximum of </w:t>
      </w:r>
      <w:r w:rsidR="65A8CEEF" w:rsidRPr="003116B5">
        <w:rPr>
          <w:rFonts w:asciiTheme="minorHAnsi" w:hAnsiTheme="minorHAnsi" w:cstheme="minorHAnsi"/>
          <w:color w:val="7A20A9" w:themeColor="accent2" w:themeTint="BF"/>
          <w:sz w:val="20"/>
          <w:u w:val="single"/>
        </w:rPr>
        <w:t>eight (</w:t>
      </w:r>
      <w:r w:rsidR="006803A2" w:rsidRPr="003116B5">
        <w:rPr>
          <w:rFonts w:asciiTheme="minorHAnsi" w:hAnsiTheme="minorHAnsi" w:cstheme="minorHAnsi"/>
          <w:color w:val="7A20A9" w:themeColor="accent2" w:themeTint="BF"/>
          <w:sz w:val="20"/>
          <w:u w:val="single"/>
        </w:rPr>
        <w:t>8</w:t>
      </w:r>
      <w:r w:rsidR="11943144" w:rsidRPr="003116B5">
        <w:rPr>
          <w:rFonts w:asciiTheme="minorHAnsi" w:hAnsiTheme="minorHAnsi" w:cstheme="minorHAnsi"/>
          <w:color w:val="7A20A9" w:themeColor="accent2" w:themeTint="BF"/>
          <w:sz w:val="20"/>
          <w:u w:val="single"/>
        </w:rPr>
        <w:t>)</w:t>
      </w:r>
      <w:r w:rsidR="006803A2" w:rsidRPr="003116B5">
        <w:rPr>
          <w:rFonts w:asciiTheme="minorHAnsi" w:hAnsiTheme="minorHAnsi" w:cstheme="minorHAnsi"/>
          <w:color w:val="7A20A9" w:themeColor="accent2" w:themeTint="BF"/>
          <w:sz w:val="20"/>
        </w:rPr>
        <w:t xml:space="preserve">. Describe each </w:t>
      </w:r>
      <w:r w:rsidR="00A60462" w:rsidRPr="003116B5">
        <w:rPr>
          <w:rFonts w:asciiTheme="minorHAnsi" w:hAnsiTheme="minorHAnsi" w:cstheme="minorHAnsi"/>
          <w:color w:val="7A20A9" w:themeColor="accent2" w:themeTint="BF"/>
          <w:sz w:val="20"/>
        </w:rPr>
        <w:t xml:space="preserve">of the </w:t>
      </w:r>
      <w:r w:rsidR="006803A2" w:rsidRPr="003116B5">
        <w:rPr>
          <w:rFonts w:asciiTheme="minorHAnsi" w:hAnsiTheme="minorHAnsi" w:cstheme="minorHAnsi"/>
          <w:color w:val="7A20A9" w:themeColor="accent2" w:themeTint="BF"/>
          <w:sz w:val="20"/>
        </w:rPr>
        <w:t>criteria and list the most important at the top.</w:t>
      </w:r>
    </w:p>
    <w:tbl>
      <w:tblPr>
        <w:tblStyle w:val="TableGrid"/>
        <w:tblW w:w="9455" w:type="dxa"/>
        <w:tblLook w:val="04A0" w:firstRow="1" w:lastRow="0" w:firstColumn="1" w:lastColumn="0" w:noHBand="0" w:noVBand="1"/>
      </w:tblPr>
      <w:tblGrid>
        <w:gridCol w:w="643"/>
        <w:gridCol w:w="2471"/>
        <w:gridCol w:w="6341"/>
      </w:tblGrid>
      <w:tr w:rsidR="00242386" w:rsidRPr="003116B5" w14:paraId="091A0E77" w14:textId="77777777" w:rsidTr="00037191">
        <w:trPr>
          <w:cantSplit/>
          <w:tblHeader/>
        </w:trPr>
        <w:tc>
          <w:tcPr>
            <w:tcW w:w="3114" w:type="dxa"/>
            <w:gridSpan w:val="2"/>
            <w:shd w:val="clear" w:color="auto" w:fill="D9D9D9" w:themeFill="accent3" w:themeFillShade="D9"/>
          </w:tcPr>
          <w:p w14:paraId="163965F6" w14:textId="5E2B8E5F" w:rsidR="0028790A" w:rsidRDefault="000216E9" w:rsidP="00242386">
            <w:pPr>
              <w:spacing w:before="100" w:line="276" w:lineRule="auto"/>
              <w:ind w:right="827"/>
              <w:rPr>
                <w:rFonts w:cstheme="minorHAnsi"/>
                <w:b/>
                <w:bCs/>
                <w:szCs w:val="20"/>
              </w:rPr>
            </w:pPr>
            <w:bookmarkStart w:id="7" w:name="_Hlk99103769"/>
            <w:r>
              <w:rPr>
                <w:rFonts w:cstheme="minorHAnsi"/>
                <w:b/>
                <w:bCs/>
                <w:szCs w:val="20"/>
              </w:rPr>
              <w:t>Type</w:t>
            </w:r>
          </w:p>
          <w:p w14:paraId="27E0B941" w14:textId="33094E35" w:rsidR="000216E9" w:rsidRPr="003116B5" w:rsidRDefault="000216E9" w:rsidP="00242386">
            <w:pPr>
              <w:spacing w:before="100" w:line="276" w:lineRule="auto"/>
              <w:ind w:right="827"/>
              <w:rPr>
                <w:rFonts w:cstheme="minorHAnsi"/>
                <w:b/>
                <w:bCs/>
                <w:szCs w:val="20"/>
              </w:rPr>
            </w:pPr>
            <w:r w:rsidRPr="00037191">
              <w:rPr>
                <w:rFonts w:cstheme="minorHAnsi"/>
                <w:b/>
                <w:bCs/>
                <w:sz w:val="16"/>
                <w:szCs w:val="16"/>
              </w:rPr>
              <w:t>(Experience, Knowledge, Qualification, Skill)</w:t>
            </w:r>
          </w:p>
        </w:tc>
        <w:tc>
          <w:tcPr>
            <w:tcW w:w="6341" w:type="dxa"/>
            <w:shd w:val="clear" w:color="auto" w:fill="D9D9D9" w:themeFill="accent3" w:themeFillShade="D9"/>
          </w:tcPr>
          <w:p w14:paraId="732FBAB1" w14:textId="1F59D3CD" w:rsidR="0028790A" w:rsidRPr="003116B5" w:rsidRDefault="000216E9" w:rsidP="00037191">
            <w:pPr>
              <w:spacing w:before="100" w:line="276" w:lineRule="auto"/>
              <w:ind w:right="827"/>
              <w:rPr>
                <w:rFonts w:cstheme="minorHAnsi"/>
                <w:b/>
                <w:bCs/>
                <w:szCs w:val="20"/>
              </w:rPr>
            </w:pPr>
            <w:r>
              <w:rPr>
                <w:rFonts w:cstheme="minorHAnsi"/>
                <w:b/>
                <w:bCs/>
                <w:szCs w:val="20"/>
              </w:rPr>
              <w:t>Description</w:t>
            </w:r>
          </w:p>
        </w:tc>
      </w:tr>
      <w:tr w:rsidR="00242386" w:rsidRPr="003116B5" w14:paraId="41045286" w14:textId="77777777" w:rsidTr="00037191">
        <w:trPr>
          <w:cantSplit/>
        </w:trPr>
        <w:tc>
          <w:tcPr>
            <w:tcW w:w="643" w:type="dxa"/>
          </w:tcPr>
          <w:p w14:paraId="0239CBC7" w14:textId="77777777" w:rsidR="0028790A" w:rsidRPr="00F15CD1"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7E4B3255" w14:textId="541F2082" w:rsidR="0028790A" w:rsidRPr="00F15CD1" w:rsidRDefault="00EE15E1" w:rsidP="00030182">
            <w:pPr>
              <w:spacing w:before="100" w:line="276" w:lineRule="auto"/>
              <w:ind w:right="827"/>
              <w:rPr>
                <w:rFonts w:cstheme="minorHAnsi"/>
                <w:bCs/>
                <w:szCs w:val="20"/>
              </w:rPr>
            </w:pPr>
            <w:sdt>
              <w:sdtPr>
                <w:rPr>
                  <w:rFonts w:cstheme="minorHAnsi"/>
                  <w:bCs/>
                  <w:szCs w:val="20"/>
                </w:rPr>
                <w:id w:val="1351918219"/>
                <w:placeholder>
                  <w:docPart w:val="EABB281FEC754CC5873241FFE7BE7AAF"/>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037191">
                  <w:rPr>
                    <w:rStyle w:val="PlaceholderText"/>
                  </w:rPr>
                  <w:t>Choose an item.</w:t>
                </w:r>
              </w:sdtContent>
            </w:sdt>
          </w:p>
        </w:tc>
        <w:tc>
          <w:tcPr>
            <w:tcW w:w="6341" w:type="dxa"/>
          </w:tcPr>
          <w:p w14:paraId="25D6EB0F" w14:textId="492F0E8A" w:rsidR="0028790A" w:rsidRPr="003116B5" w:rsidRDefault="008274EE" w:rsidP="00037191">
            <w:pPr>
              <w:spacing w:before="100" w:line="276" w:lineRule="auto"/>
              <w:ind w:right="827"/>
              <w:rPr>
                <w:rFonts w:cstheme="minorHAnsi"/>
                <w:bCs/>
                <w:szCs w:val="20"/>
              </w:rPr>
            </w:pPr>
            <w:r w:rsidRPr="003116B5">
              <w:rPr>
                <w:rFonts w:cstheme="minorHAnsi"/>
                <w:bCs/>
                <w:szCs w:val="20"/>
                <w:highlight w:val="yellow"/>
              </w:rPr>
              <w:t>#</w:t>
            </w:r>
          </w:p>
        </w:tc>
      </w:tr>
      <w:tr w:rsidR="00F15CD1" w:rsidRPr="003116B5" w14:paraId="12F84724" w14:textId="77777777" w:rsidTr="00037191">
        <w:trPr>
          <w:cantSplit/>
        </w:trPr>
        <w:tc>
          <w:tcPr>
            <w:tcW w:w="643" w:type="dxa"/>
          </w:tcPr>
          <w:p w14:paraId="5DDEC1BC" w14:textId="77777777" w:rsidR="00F15CD1" w:rsidRPr="00F15CD1" w:rsidRDefault="00F15CD1" w:rsidP="00F15CD1">
            <w:pPr>
              <w:pStyle w:val="ListParagraph"/>
              <w:numPr>
                <w:ilvl w:val="0"/>
                <w:numId w:val="9"/>
              </w:numPr>
              <w:spacing w:before="100" w:after="0" w:line="276" w:lineRule="auto"/>
              <w:ind w:left="357" w:right="827" w:hanging="357"/>
              <w:rPr>
                <w:rFonts w:cstheme="minorHAnsi"/>
                <w:bCs/>
                <w:szCs w:val="20"/>
              </w:rPr>
            </w:pPr>
          </w:p>
        </w:tc>
        <w:tc>
          <w:tcPr>
            <w:tcW w:w="2471" w:type="dxa"/>
          </w:tcPr>
          <w:p w14:paraId="45BB2815" w14:textId="2D4DB2E1" w:rsidR="00F15CD1" w:rsidRPr="00F15CD1" w:rsidRDefault="00EE15E1" w:rsidP="00F15CD1">
            <w:pPr>
              <w:spacing w:before="100" w:line="276" w:lineRule="auto"/>
              <w:ind w:right="827"/>
              <w:rPr>
                <w:rFonts w:cstheme="minorHAnsi"/>
                <w:bCs/>
                <w:szCs w:val="20"/>
              </w:rPr>
            </w:pPr>
            <w:sdt>
              <w:sdtPr>
                <w:rPr>
                  <w:rFonts w:cstheme="minorHAnsi"/>
                  <w:bCs/>
                  <w:szCs w:val="20"/>
                </w:rPr>
                <w:id w:val="579331468"/>
                <w:placeholder>
                  <w:docPart w:val="814F1A46714441C9B7854FA4D7D2B2A9"/>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37FD7EDA" w14:textId="65900DA8" w:rsidR="00F15CD1" w:rsidRPr="003116B5" w:rsidRDefault="00F15CD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682E70DB" w14:textId="77777777" w:rsidTr="00037191">
        <w:trPr>
          <w:cantSplit/>
        </w:trPr>
        <w:tc>
          <w:tcPr>
            <w:tcW w:w="643" w:type="dxa"/>
          </w:tcPr>
          <w:p w14:paraId="59CDF0AA"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4C9699A0" w14:textId="18D4270D" w:rsidR="0028790A" w:rsidRPr="003116B5" w:rsidRDefault="00EE15E1" w:rsidP="00030182">
            <w:pPr>
              <w:spacing w:before="100" w:line="276" w:lineRule="auto"/>
              <w:ind w:right="827"/>
              <w:rPr>
                <w:rFonts w:cstheme="minorHAnsi"/>
                <w:bCs/>
                <w:szCs w:val="20"/>
              </w:rPr>
            </w:pPr>
            <w:sdt>
              <w:sdtPr>
                <w:rPr>
                  <w:rFonts w:cstheme="minorHAnsi"/>
                  <w:bCs/>
                  <w:szCs w:val="20"/>
                </w:rPr>
                <w:id w:val="-1899892854"/>
                <w:placeholder>
                  <w:docPart w:val="4111A01EDBA640948B7921D30E47A91C"/>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4890703B" w14:textId="6268D8F8" w:rsidR="0028790A" w:rsidRPr="003116B5" w:rsidRDefault="006D373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15C3DF9A" w14:textId="77777777" w:rsidTr="00037191">
        <w:trPr>
          <w:cantSplit/>
        </w:trPr>
        <w:tc>
          <w:tcPr>
            <w:tcW w:w="643" w:type="dxa"/>
          </w:tcPr>
          <w:p w14:paraId="58AC7133"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6A7FA417" w14:textId="1DEAD1E0" w:rsidR="0028790A" w:rsidRPr="003116B5" w:rsidRDefault="00EE15E1" w:rsidP="00030182">
            <w:pPr>
              <w:spacing w:before="100" w:line="276" w:lineRule="auto"/>
              <w:ind w:right="827"/>
              <w:rPr>
                <w:rFonts w:cstheme="minorHAnsi"/>
                <w:bCs/>
                <w:szCs w:val="20"/>
              </w:rPr>
            </w:pPr>
            <w:sdt>
              <w:sdtPr>
                <w:rPr>
                  <w:rFonts w:cstheme="minorHAnsi"/>
                  <w:bCs/>
                  <w:szCs w:val="20"/>
                </w:rPr>
                <w:id w:val="474955033"/>
                <w:placeholder>
                  <w:docPart w:val="19FA65D5748044B996BC7DA1FBB30E36"/>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3DC6FC25" w14:textId="6B58945B" w:rsidR="0028790A" w:rsidRPr="003116B5" w:rsidRDefault="006D373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2C19B766" w14:textId="77777777" w:rsidTr="00037191">
        <w:trPr>
          <w:cantSplit/>
        </w:trPr>
        <w:tc>
          <w:tcPr>
            <w:tcW w:w="643" w:type="dxa"/>
          </w:tcPr>
          <w:p w14:paraId="1665C75A"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599D8835" w14:textId="54824209" w:rsidR="0028790A" w:rsidRPr="003116B5" w:rsidRDefault="00EE15E1" w:rsidP="00030182">
            <w:pPr>
              <w:spacing w:before="100" w:line="276" w:lineRule="auto"/>
              <w:ind w:right="827"/>
              <w:rPr>
                <w:rFonts w:cstheme="minorHAnsi"/>
                <w:bCs/>
                <w:szCs w:val="20"/>
              </w:rPr>
            </w:pPr>
            <w:sdt>
              <w:sdtPr>
                <w:rPr>
                  <w:rFonts w:cstheme="minorHAnsi"/>
                  <w:bCs/>
                  <w:szCs w:val="20"/>
                </w:rPr>
                <w:id w:val="1961532134"/>
                <w:placeholder>
                  <w:docPart w:val="86B84FD80C5C46AF827454FD3BBD0BB2"/>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0B7F4228" w14:textId="40406756" w:rsidR="0028790A" w:rsidRPr="003116B5" w:rsidRDefault="006D373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16414A4B" w14:textId="77777777" w:rsidTr="00037191">
        <w:trPr>
          <w:cantSplit/>
        </w:trPr>
        <w:tc>
          <w:tcPr>
            <w:tcW w:w="643" w:type="dxa"/>
          </w:tcPr>
          <w:p w14:paraId="719D86BD"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4346F3D3" w14:textId="242C2DEF" w:rsidR="0028790A" w:rsidRPr="003116B5" w:rsidRDefault="00EE15E1" w:rsidP="00030182">
            <w:pPr>
              <w:spacing w:before="100" w:line="276" w:lineRule="auto"/>
              <w:ind w:right="827"/>
              <w:rPr>
                <w:rFonts w:cstheme="minorHAnsi"/>
                <w:bCs/>
                <w:szCs w:val="20"/>
              </w:rPr>
            </w:pPr>
            <w:sdt>
              <w:sdtPr>
                <w:rPr>
                  <w:rFonts w:cstheme="minorHAnsi"/>
                  <w:bCs/>
                  <w:szCs w:val="20"/>
                </w:rPr>
                <w:id w:val="1846747757"/>
                <w:placeholder>
                  <w:docPart w:val="96A8AAF50DB3417F8ED382C87747347D"/>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1404C68A" w14:textId="01C926E3" w:rsidR="0028790A" w:rsidRPr="003116B5" w:rsidRDefault="006D3731" w:rsidP="00037191">
            <w:pPr>
              <w:spacing w:before="100" w:line="276" w:lineRule="auto"/>
              <w:ind w:right="827"/>
              <w:rPr>
                <w:rFonts w:cstheme="minorHAnsi"/>
                <w:bCs/>
                <w:szCs w:val="20"/>
              </w:rPr>
            </w:pPr>
            <w:r w:rsidRPr="003116B5">
              <w:rPr>
                <w:rFonts w:cstheme="minorHAnsi"/>
                <w:bCs/>
                <w:szCs w:val="20"/>
                <w:highlight w:val="yellow"/>
              </w:rPr>
              <w:t>#</w:t>
            </w:r>
          </w:p>
        </w:tc>
      </w:tr>
      <w:tr w:rsidR="00242386" w:rsidRPr="003116B5" w14:paraId="1D9255DC" w14:textId="77777777" w:rsidTr="00037191">
        <w:trPr>
          <w:cantSplit/>
        </w:trPr>
        <w:tc>
          <w:tcPr>
            <w:tcW w:w="643" w:type="dxa"/>
          </w:tcPr>
          <w:p w14:paraId="61CBCE86"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62BEDC1F" w14:textId="4DEAFB6C" w:rsidR="0028790A" w:rsidRPr="003116B5" w:rsidRDefault="00EE15E1" w:rsidP="00030182">
            <w:pPr>
              <w:spacing w:before="100" w:line="276" w:lineRule="auto"/>
              <w:ind w:right="827"/>
              <w:rPr>
                <w:rFonts w:cstheme="minorHAnsi"/>
                <w:bCs/>
                <w:szCs w:val="20"/>
                <w:highlight w:val="yellow"/>
              </w:rPr>
            </w:pPr>
            <w:sdt>
              <w:sdtPr>
                <w:rPr>
                  <w:rFonts w:cstheme="minorHAnsi"/>
                  <w:bCs/>
                  <w:szCs w:val="20"/>
                </w:rPr>
                <w:id w:val="-1108810902"/>
                <w:placeholder>
                  <w:docPart w:val="145150281A1048F58FC24C08DC1D4D95"/>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4F0F6B40" w14:textId="1CE5815F" w:rsidR="0028790A" w:rsidRPr="003116B5" w:rsidRDefault="006D3731" w:rsidP="00037191">
            <w:pPr>
              <w:spacing w:before="100" w:line="276" w:lineRule="auto"/>
              <w:ind w:right="827"/>
              <w:rPr>
                <w:rFonts w:cstheme="minorHAnsi"/>
                <w:bCs/>
                <w:szCs w:val="20"/>
                <w:highlight w:val="yellow"/>
              </w:rPr>
            </w:pPr>
            <w:r w:rsidRPr="003116B5">
              <w:rPr>
                <w:rFonts w:cstheme="minorHAnsi"/>
                <w:bCs/>
                <w:szCs w:val="20"/>
                <w:highlight w:val="yellow"/>
              </w:rPr>
              <w:t>#</w:t>
            </w:r>
          </w:p>
        </w:tc>
      </w:tr>
      <w:tr w:rsidR="00242386" w:rsidRPr="003116B5" w14:paraId="57C1B9F6" w14:textId="77777777" w:rsidTr="00037191">
        <w:trPr>
          <w:cantSplit/>
        </w:trPr>
        <w:tc>
          <w:tcPr>
            <w:tcW w:w="643" w:type="dxa"/>
          </w:tcPr>
          <w:p w14:paraId="11F4AA13" w14:textId="77777777" w:rsidR="0028790A" w:rsidRPr="003116B5" w:rsidRDefault="0028790A" w:rsidP="00030182">
            <w:pPr>
              <w:pStyle w:val="ListParagraph"/>
              <w:numPr>
                <w:ilvl w:val="0"/>
                <w:numId w:val="9"/>
              </w:numPr>
              <w:spacing w:before="100" w:after="0" w:line="276" w:lineRule="auto"/>
              <w:ind w:left="357" w:right="827" w:hanging="357"/>
              <w:rPr>
                <w:rFonts w:cstheme="minorHAnsi"/>
                <w:bCs/>
                <w:szCs w:val="20"/>
              </w:rPr>
            </w:pPr>
          </w:p>
        </w:tc>
        <w:tc>
          <w:tcPr>
            <w:tcW w:w="2471" w:type="dxa"/>
          </w:tcPr>
          <w:p w14:paraId="722D4383" w14:textId="4ABC30A8" w:rsidR="0028790A" w:rsidRPr="003116B5" w:rsidRDefault="00EE15E1" w:rsidP="00030182">
            <w:pPr>
              <w:spacing w:before="100" w:line="276" w:lineRule="auto"/>
              <w:ind w:right="827"/>
              <w:rPr>
                <w:rFonts w:cstheme="minorHAnsi"/>
                <w:bCs/>
                <w:szCs w:val="20"/>
                <w:highlight w:val="yellow"/>
              </w:rPr>
            </w:pPr>
            <w:sdt>
              <w:sdtPr>
                <w:rPr>
                  <w:rFonts w:cstheme="minorHAnsi"/>
                  <w:bCs/>
                  <w:szCs w:val="20"/>
                </w:rPr>
                <w:id w:val="-398905121"/>
                <w:placeholder>
                  <w:docPart w:val="CC4045B718214096BB5E54509C2E4D86"/>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F15CD1" w:rsidRPr="00E91EDE">
                  <w:rPr>
                    <w:rStyle w:val="PlaceholderText"/>
                  </w:rPr>
                  <w:t>Choose an item.</w:t>
                </w:r>
              </w:sdtContent>
            </w:sdt>
          </w:p>
        </w:tc>
        <w:tc>
          <w:tcPr>
            <w:tcW w:w="6341" w:type="dxa"/>
          </w:tcPr>
          <w:p w14:paraId="4D83E3A9" w14:textId="2BA0E81E" w:rsidR="0028790A" w:rsidRPr="003116B5" w:rsidRDefault="006D3731" w:rsidP="00037191">
            <w:pPr>
              <w:spacing w:before="100" w:line="276" w:lineRule="auto"/>
              <w:ind w:right="827"/>
              <w:rPr>
                <w:rFonts w:cstheme="minorHAnsi"/>
                <w:bCs/>
                <w:szCs w:val="20"/>
                <w:highlight w:val="yellow"/>
              </w:rPr>
            </w:pPr>
            <w:r w:rsidRPr="003116B5">
              <w:rPr>
                <w:rFonts w:cstheme="minorHAnsi"/>
                <w:bCs/>
                <w:szCs w:val="20"/>
                <w:highlight w:val="yellow"/>
              </w:rPr>
              <w:t>#</w:t>
            </w:r>
          </w:p>
        </w:tc>
      </w:tr>
    </w:tbl>
    <w:bookmarkEnd w:id="7"/>
    <w:p w14:paraId="7912AF2A" w14:textId="439EDF74" w:rsidR="00907DF1" w:rsidRPr="00716812" w:rsidRDefault="00907DF1" w:rsidP="0034196C">
      <w:pPr>
        <w:keepNext/>
        <w:pBdr>
          <w:bottom w:val="single" w:sz="4" w:space="1" w:color="auto"/>
        </w:pBdr>
        <w:spacing w:before="360" w:line="276" w:lineRule="auto"/>
        <w:ind w:right="827"/>
        <w:rPr>
          <w:rFonts w:cstheme="minorHAnsi"/>
          <w:b/>
          <w:sz w:val="22"/>
        </w:rPr>
      </w:pPr>
      <w:r w:rsidRPr="00716812">
        <w:rPr>
          <w:rFonts w:cstheme="minorHAnsi"/>
          <w:b/>
          <w:sz w:val="22"/>
        </w:rPr>
        <w:t>CORE COMPETENCIES</w:t>
      </w:r>
    </w:p>
    <w:p w14:paraId="4B3FDD9E" w14:textId="0902AEFD" w:rsidR="007C38AD" w:rsidRPr="003116B5" w:rsidRDefault="007C38AD" w:rsidP="00DD1026">
      <w:pPr>
        <w:pStyle w:val="Caption"/>
        <w:rPr>
          <w:rFonts w:asciiTheme="minorHAnsi" w:hAnsiTheme="minorHAnsi" w:cstheme="minorBidi"/>
          <w:color w:val="7A20A9" w:themeColor="accent2" w:themeTint="BF"/>
          <w:sz w:val="20"/>
        </w:rPr>
      </w:pPr>
      <w:r w:rsidRPr="1CA221B1">
        <w:rPr>
          <w:rFonts w:asciiTheme="minorHAnsi" w:hAnsiTheme="minorHAnsi" w:cstheme="minorBidi"/>
          <w:color w:val="7A20A9" w:themeColor="accent2" w:themeTint="BF"/>
          <w:sz w:val="20"/>
        </w:rPr>
        <w:t>The</w:t>
      </w:r>
      <w:r w:rsidRPr="3C9D0B2E">
        <w:rPr>
          <w:rFonts w:asciiTheme="minorHAnsi" w:hAnsiTheme="minorHAnsi" w:cstheme="minorBidi"/>
          <w:color w:val="7A20A9" w:themeColor="accent2" w:themeTint="BF"/>
          <w:sz w:val="20"/>
        </w:rPr>
        <w:t xml:space="preserve"> </w:t>
      </w:r>
      <w:r w:rsidR="6CF34F74" w:rsidRPr="3C9D0B2E">
        <w:rPr>
          <w:rFonts w:asciiTheme="minorHAnsi" w:hAnsiTheme="minorHAnsi" w:cstheme="minorBidi"/>
          <w:color w:val="7A20A9" w:themeColor="accent2" w:themeTint="BF"/>
          <w:sz w:val="20"/>
        </w:rPr>
        <w:t>ten</w:t>
      </w:r>
      <w:r w:rsidRPr="1CA221B1">
        <w:rPr>
          <w:rFonts w:asciiTheme="minorHAnsi" w:hAnsiTheme="minorHAnsi" w:cstheme="minorBidi"/>
          <w:color w:val="7A20A9" w:themeColor="accent2" w:themeTint="BF"/>
          <w:sz w:val="20"/>
        </w:rPr>
        <w:t xml:space="preserve"> </w:t>
      </w:r>
      <w:r w:rsidR="6CF34F74" w:rsidRPr="1CA221B1">
        <w:rPr>
          <w:rFonts w:asciiTheme="minorHAnsi" w:hAnsiTheme="minorHAnsi" w:cstheme="minorBidi"/>
          <w:color w:val="7A20A9" w:themeColor="accent2" w:themeTint="BF"/>
          <w:sz w:val="20"/>
        </w:rPr>
        <w:t>(</w:t>
      </w:r>
      <w:r w:rsidRPr="1CA221B1">
        <w:rPr>
          <w:rFonts w:asciiTheme="minorHAnsi" w:hAnsiTheme="minorHAnsi" w:cstheme="minorBidi"/>
          <w:color w:val="7A20A9" w:themeColor="accent2" w:themeTint="BF"/>
          <w:sz w:val="20"/>
        </w:rPr>
        <w:t>10</w:t>
      </w:r>
      <w:r w:rsidR="140D4D10" w:rsidRPr="1CA221B1">
        <w:rPr>
          <w:rFonts w:asciiTheme="minorHAnsi" w:hAnsiTheme="minorHAnsi" w:cstheme="minorBidi"/>
          <w:color w:val="7A20A9" w:themeColor="accent2" w:themeTint="BF"/>
          <w:sz w:val="20"/>
        </w:rPr>
        <w:t>)</w:t>
      </w:r>
      <w:r w:rsidRPr="1CA221B1">
        <w:rPr>
          <w:rFonts w:asciiTheme="minorHAnsi" w:hAnsiTheme="minorHAnsi" w:cstheme="minorBidi"/>
          <w:color w:val="7A20A9" w:themeColor="accent2" w:themeTint="BF"/>
          <w:sz w:val="20"/>
        </w:rPr>
        <w:t xml:space="preserve"> Core Competencies are the foundation to the successful achievement of our Strategic Plan. They describe the areas that we need to focus on in our work to achieve excellence.</w:t>
      </w:r>
    </w:p>
    <w:p w14:paraId="27DA4BE5" w14:textId="509C9C89" w:rsidR="00DD1026" w:rsidRPr="003116B5" w:rsidRDefault="00DD1026" w:rsidP="00DD1026">
      <w:pPr>
        <w:pStyle w:val="Caption"/>
        <w:rPr>
          <w:rFonts w:asciiTheme="minorHAnsi" w:hAnsiTheme="minorHAnsi" w:cstheme="minorHAnsi"/>
          <w:color w:val="7A20A9" w:themeColor="accent2" w:themeTint="BF"/>
          <w:sz w:val="20"/>
        </w:rPr>
      </w:pPr>
      <w:r w:rsidRPr="003116B5">
        <w:rPr>
          <w:rFonts w:asciiTheme="minorHAnsi" w:hAnsiTheme="minorHAnsi" w:cstheme="minorHAnsi"/>
          <w:color w:val="7A20A9" w:themeColor="accent2" w:themeTint="BF"/>
          <w:sz w:val="20"/>
        </w:rPr>
        <w:t xml:space="preserve">ACU's Capability Development Framework (CDF) describes the competencies we look for, encourage and nurture in all ACU staff to achieve our strategy and support our Mission. The competencies provide staff with guidance on how to strengthen capability in their current </w:t>
      </w:r>
      <w:r w:rsidR="003376A7">
        <w:rPr>
          <w:rFonts w:asciiTheme="minorHAnsi" w:hAnsiTheme="minorHAnsi" w:cstheme="minorHAnsi"/>
          <w:color w:val="7A20A9" w:themeColor="accent2" w:themeTint="BF"/>
          <w:sz w:val="20"/>
        </w:rPr>
        <w:t>position</w:t>
      </w:r>
      <w:r w:rsidRPr="003116B5">
        <w:rPr>
          <w:rFonts w:asciiTheme="minorHAnsi" w:hAnsiTheme="minorHAnsi" w:cstheme="minorHAnsi"/>
          <w:color w:val="7A20A9" w:themeColor="accent2" w:themeTint="BF"/>
          <w:sz w:val="20"/>
        </w:rPr>
        <w:t xml:space="preserve"> and understand expectations for potential future </w:t>
      </w:r>
      <w:r w:rsidR="003376A7">
        <w:rPr>
          <w:rFonts w:asciiTheme="minorHAnsi" w:hAnsiTheme="minorHAnsi" w:cstheme="minorHAnsi"/>
          <w:color w:val="7A20A9" w:themeColor="accent2" w:themeTint="BF"/>
          <w:sz w:val="20"/>
        </w:rPr>
        <w:t>position</w:t>
      </w:r>
      <w:r w:rsidRPr="003116B5">
        <w:rPr>
          <w:rFonts w:asciiTheme="minorHAnsi" w:hAnsiTheme="minorHAnsi" w:cstheme="minorHAnsi"/>
          <w:color w:val="7A20A9" w:themeColor="accent2" w:themeTint="BF"/>
          <w:sz w:val="20"/>
        </w:rPr>
        <w:t xml:space="preserve">s. For further information about the CDF click </w:t>
      </w:r>
      <w:hyperlink r:id="rId27" w:tgtFrame="blank" w:history="1">
        <w:r w:rsidRPr="003116B5">
          <w:rPr>
            <w:rStyle w:val="Hyperlink"/>
            <w:rFonts w:asciiTheme="minorHAnsi" w:eastAsiaTheme="majorEastAsia" w:hAnsiTheme="minorHAnsi" w:cstheme="minorHAnsi"/>
            <w:color w:val="7A20A9" w:themeColor="accent2" w:themeTint="BF"/>
            <w:sz w:val="20"/>
          </w:rPr>
          <w:t>here.</w:t>
        </w:r>
      </w:hyperlink>
    </w:p>
    <w:p w14:paraId="6C25CBF7" w14:textId="67461EF4" w:rsidR="007C38AD" w:rsidRPr="003116B5" w:rsidRDefault="007C38AD" w:rsidP="004A449F">
      <w:pPr>
        <w:pStyle w:val="Caption"/>
        <w:spacing w:before="120" w:after="120"/>
        <w:rPr>
          <w:rFonts w:asciiTheme="minorHAnsi" w:hAnsiTheme="minorHAnsi" w:cstheme="minorHAnsi"/>
          <w:b/>
          <w:bCs/>
          <w:sz w:val="20"/>
        </w:rPr>
      </w:pPr>
      <w:r w:rsidRPr="003116B5">
        <w:rPr>
          <w:rFonts w:asciiTheme="minorHAnsi" w:hAnsiTheme="minorHAnsi" w:cstheme="minorHAnsi"/>
          <w:b/>
          <w:bCs/>
          <w:sz w:val="20"/>
        </w:rPr>
        <w:t>Live ACU's Mission, Vision and Values; Demonstrate confidence and courage in achieving ACU's Mission, Vision and Values by connecting the purpose of one's work to ACU's Mission, Vision and Values, is a mandatory core competency of all positions at ACU.</w:t>
      </w:r>
    </w:p>
    <w:p w14:paraId="39BA632D" w14:textId="19997C54" w:rsidR="007C38AD" w:rsidRPr="004A449F" w:rsidRDefault="00770216" w:rsidP="00277CF0">
      <w:pPr>
        <w:pStyle w:val="Caption"/>
        <w:spacing w:after="120"/>
        <w:rPr>
          <w:rFonts w:asciiTheme="minorHAnsi" w:hAnsiTheme="minorHAnsi" w:cstheme="minorHAnsi"/>
          <w:color w:val="7A20A9" w:themeColor="accent2" w:themeTint="BF"/>
          <w:sz w:val="20"/>
        </w:rPr>
      </w:pPr>
      <w:r w:rsidRPr="78C6B15A">
        <w:rPr>
          <w:rFonts w:asciiTheme="minorHAnsi" w:hAnsiTheme="minorHAnsi" w:cstheme="minorBidi"/>
          <w:color w:val="7A20A9" w:themeColor="accent2" w:themeTint="BF"/>
          <w:sz w:val="20"/>
        </w:rPr>
        <w:t>In the table below, p</w:t>
      </w:r>
      <w:r w:rsidR="007C38AD" w:rsidRPr="78C6B15A">
        <w:rPr>
          <w:rFonts w:asciiTheme="minorHAnsi" w:hAnsiTheme="minorHAnsi" w:cstheme="minorBidi"/>
          <w:color w:val="7A20A9" w:themeColor="accent2" w:themeTint="BF"/>
          <w:sz w:val="20"/>
        </w:rPr>
        <w:t xml:space="preserve">lease </w:t>
      </w:r>
      <w:r w:rsidR="00A33D49">
        <w:rPr>
          <w:noProof/>
        </w:rPr>
        <w:drawing>
          <wp:inline distT="0" distB="0" distL="0" distR="0" wp14:anchorId="2D5691D5" wp14:editId="4AC06B4A">
            <wp:extent cx="133350" cy="133350"/>
            <wp:effectExtent l="0" t="0" r="0" b="0"/>
            <wp:docPr id="5"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00BB0AFA" w:rsidRPr="78C6B15A">
        <w:rPr>
          <w:rFonts w:asciiTheme="minorHAnsi" w:eastAsia="Wingdings" w:hAnsiTheme="minorHAnsi" w:cstheme="minorBidi"/>
          <w:color w:val="7A20A9" w:themeColor="accent2" w:themeTint="BF"/>
          <w:sz w:val="20"/>
        </w:rPr>
        <w:t xml:space="preserve"> </w:t>
      </w:r>
      <w:r w:rsidR="007C38AD" w:rsidRPr="78C6B15A">
        <w:rPr>
          <w:rFonts w:asciiTheme="minorHAnsi" w:hAnsiTheme="minorHAnsi" w:cstheme="minorBidi"/>
          <w:color w:val="7A20A9" w:themeColor="accent2" w:themeTint="BF"/>
          <w:sz w:val="20"/>
        </w:rPr>
        <w:t xml:space="preserve">an </w:t>
      </w:r>
      <w:r w:rsidR="007C38AD" w:rsidRPr="78C6B15A">
        <w:rPr>
          <w:rFonts w:asciiTheme="minorHAnsi" w:hAnsiTheme="minorHAnsi" w:cstheme="minorBidi"/>
          <w:color w:val="7A20A9" w:themeColor="accent2" w:themeTint="BF"/>
          <w:sz w:val="20"/>
          <w:u w:val="single"/>
        </w:rPr>
        <w:t>additional </w:t>
      </w:r>
      <w:r w:rsidR="64B260B8" w:rsidRPr="78C6B15A">
        <w:rPr>
          <w:rFonts w:asciiTheme="minorHAnsi" w:hAnsiTheme="minorHAnsi" w:cstheme="minorBidi"/>
          <w:color w:val="7A20A9" w:themeColor="accent2" w:themeTint="BF"/>
          <w:sz w:val="20"/>
          <w:u w:val="single"/>
        </w:rPr>
        <w:t>four (</w:t>
      </w:r>
      <w:r w:rsidR="007C38AD" w:rsidRPr="78C6B15A">
        <w:rPr>
          <w:rFonts w:asciiTheme="minorHAnsi" w:hAnsiTheme="minorHAnsi" w:cstheme="minorBidi"/>
          <w:color w:val="7A20A9" w:themeColor="accent2" w:themeTint="BF"/>
          <w:sz w:val="20"/>
          <w:u w:val="single"/>
        </w:rPr>
        <w:t>4</w:t>
      </w:r>
      <w:r w:rsidR="37A2C980" w:rsidRPr="78C6B15A">
        <w:rPr>
          <w:rFonts w:asciiTheme="minorHAnsi" w:hAnsiTheme="minorHAnsi" w:cstheme="minorBidi"/>
          <w:color w:val="7A20A9" w:themeColor="accent2" w:themeTint="BF"/>
          <w:sz w:val="20"/>
          <w:u w:val="single"/>
        </w:rPr>
        <w:t>)</w:t>
      </w:r>
      <w:r w:rsidR="007C38AD" w:rsidRPr="78C6B15A">
        <w:rPr>
          <w:rFonts w:asciiTheme="minorHAnsi" w:hAnsiTheme="minorHAnsi" w:cstheme="minorBidi"/>
          <w:color w:val="7A20A9" w:themeColor="accent2" w:themeTint="BF"/>
          <w:sz w:val="20"/>
        </w:rPr>
        <w:t xml:space="preserve"> core competencies that are required to perform the </w:t>
      </w:r>
      <w:r w:rsidR="0075133A" w:rsidRPr="78C6B15A">
        <w:rPr>
          <w:rFonts w:asciiTheme="minorHAnsi" w:hAnsiTheme="minorHAnsi" w:cstheme="minorBidi"/>
          <w:color w:val="7A20A9" w:themeColor="accent2" w:themeTint="BF"/>
          <w:sz w:val="20"/>
        </w:rPr>
        <w:t xml:space="preserve">duties of the </w:t>
      </w:r>
      <w:r w:rsidR="003376A7" w:rsidRPr="78C6B15A">
        <w:rPr>
          <w:rFonts w:asciiTheme="minorHAnsi" w:hAnsiTheme="minorHAnsi" w:cstheme="minorBidi"/>
          <w:color w:val="7A20A9" w:themeColor="accent2" w:themeTint="BF"/>
          <w:sz w:val="20"/>
        </w:rPr>
        <w:t>position</w:t>
      </w:r>
      <w:r w:rsidR="00BB0AFA" w:rsidRPr="78C6B15A">
        <w:rPr>
          <w:rFonts w:asciiTheme="minorHAnsi" w:hAnsiTheme="minorHAnsi" w:cstheme="minorBidi"/>
          <w:color w:val="7A20A9" w:themeColor="accent2" w:themeTint="BF"/>
          <w:sz w:val="20"/>
        </w:rPr>
        <w:t xml:space="preserve"> and</w:t>
      </w:r>
      <w:r w:rsidR="007C38AD" w:rsidRPr="78C6B15A">
        <w:rPr>
          <w:rFonts w:asciiTheme="minorHAnsi" w:hAnsiTheme="minorHAnsi" w:cstheme="minorBidi"/>
          <w:color w:val="7A20A9" w:themeColor="accent2" w:themeTint="BF"/>
          <w:sz w:val="20"/>
        </w:rPr>
        <w:t xml:space="preserve"> are competencies you want to explore further during a recruitment process</w:t>
      </w:r>
      <w:r w:rsidR="007D0EAD" w:rsidRPr="78C6B15A">
        <w:rPr>
          <w:rFonts w:asciiTheme="minorHAnsi" w:hAnsiTheme="minorHAnsi" w:cstheme="minorBidi"/>
          <w:color w:val="7A20A9" w:themeColor="accent2" w:themeTint="BF"/>
          <w:sz w:val="20"/>
        </w:rPr>
        <w:t>.</w:t>
      </w:r>
    </w:p>
    <w:tbl>
      <w:tblPr>
        <w:tblStyle w:val="TableGrid"/>
        <w:tblW w:w="9455" w:type="dxa"/>
        <w:tblLook w:val="04A0" w:firstRow="1" w:lastRow="0" w:firstColumn="1" w:lastColumn="0" w:noHBand="0" w:noVBand="1"/>
      </w:tblPr>
      <w:tblGrid>
        <w:gridCol w:w="1677"/>
        <w:gridCol w:w="6534"/>
        <w:gridCol w:w="1244"/>
      </w:tblGrid>
      <w:tr w:rsidR="00242386" w:rsidRPr="003116B5" w14:paraId="4107A2CE" w14:textId="1ACE7580" w:rsidTr="008632AA">
        <w:trPr>
          <w:cantSplit/>
        </w:trPr>
        <w:tc>
          <w:tcPr>
            <w:tcW w:w="1677" w:type="dxa"/>
          </w:tcPr>
          <w:p w14:paraId="57A42D24" w14:textId="30A36F61" w:rsidR="00DD1026" w:rsidRPr="003116B5" w:rsidRDefault="00690727" w:rsidP="00BB0AFA">
            <w:pPr>
              <w:spacing w:before="100" w:after="0" w:line="276" w:lineRule="auto"/>
              <w:ind w:right="827"/>
              <w:rPr>
                <w:rFonts w:cstheme="minorHAnsi"/>
                <w:bCs/>
                <w:szCs w:val="20"/>
              </w:rPr>
            </w:pPr>
            <w:r w:rsidRPr="003116B5">
              <w:rPr>
                <w:rFonts w:cstheme="minorHAnsi"/>
                <w:bCs/>
                <w:szCs w:val="20"/>
              </w:rPr>
              <w:t>CDF1</w:t>
            </w:r>
          </w:p>
        </w:tc>
        <w:tc>
          <w:tcPr>
            <w:tcW w:w="6534" w:type="dxa"/>
          </w:tcPr>
          <w:p w14:paraId="5064AB2C" w14:textId="77777777" w:rsidR="00DD1026" w:rsidRPr="003116B5" w:rsidRDefault="00DD1026" w:rsidP="00030182">
            <w:pPr>
              <w:spacing w:before="100" w:line="276" w:lineRule="auto"/>
              <w:ind w:right="827"/>
              <w:rPr>
                <w:rFonts w:cstheme="minorHAnsi"/>
                <w:bCs/>
                <w:szCs w:val="20"/>
              </w:rPr>
            </w:pPr>
            <w:r w:rsidRPr="003116B5">
              <w:rPr>
                <w:rFonts w:cstheme="minorHAnsi"/>
                <w:bCs/>
                <w:szCs w:val="20"/>
              </w:rPr>
              <w:t>Apply Commercial Acumen: Understand the business environment in which ACU operates and adopt a University-wide point of view to seize opportunities and improve commercial viability.</w:t>
            </w:r>
          </w:p>
        </w:tc>
        <w:sdt>
          <w:sdtPr>
            <w:rPr>
              <w:rFonts w:cstheme="minorHAnsi"/>
              <w:bCs/>
              <w:szCs w:val="20"/>
            </w:rPr>
            <w:id w:val="1609702322"/>
            <w14:checkbox>
              <w14:checked w14:val="0"/>
              <w14:checkedState w14:val="00FC" w14:font="Wingdings"/>
              <w14:uncheckedState w14:val="2610" w14:font="MS Gothic"/>
            </w14:checkbox>
          </w:sdtPr>
          <w:sdtEndPr/>
          <w:sdtContent>
            <w:tc>
              <w:tcPr>
                <w:tcW w:w="1244" w:type="dxa"/>
              </w:tcPr>
              <w:p w14:paraId="7D7E7A80" w14:textId="78BECF90" w:rsidR="00DD1026" w:rsidRPr="003116B5" w:rsidRDefault="00B1216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5DEC1862" w14:textId="5EA0DA3A" w:rsidTr="008632AA">
        <w:trPr>
          <w:cantSplit/>
        </w:trPr>
        <w:tc>
          <w:tcPr>
            <w:tcW w:w="1677" w:type="dxa"/>
          </w:tcPr>
          <w:p w14:paraId="5CFDA149" w14:textId="129CA2D0"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CDF2</w:t>
            </w:r>
          </w:p>
        </w:tc>
        <w:tc>
          <w:tcPr>
            <w:tcW w:w="6534" w:type="dxa"/>
          </w:tcPr>
          <w:p w14:paraId="09214F4E"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Adapt to and Lead Change: Display openness and resilience, inspire others to change and act to make change happen with ACU’s interests, strategic goals and Mission at the heart of all outcomes.</w:t>
            </w:r>
          </w:p>
        </w:tc>
        <w:sdt>
          <w:sdtPr>
            <w:rPr>
              <w:rFonts w:cstheme="minorHAnsi"/>
              <w:bCs/>
              <w:szCs w:val="20"/>
            </w:rPr>
            <w:id w:val="-1072969489"/>
            <w14:checkbox>
              <w14:checked w14:val="0"/>
              <w14:checkedState w14:val="00FC" w14:font="Wingdings"/>
              <w14:uncheckedState w14:val="2610" w14:font="MS Gothic"/>
            </w14:checkbox>
          </w:sdtPr>
          <w:sdtEndPr/>
          <w:sdtContent>
            <w:tc>
              <w:tcPr>
                <w:tcW w:w="1244" w:type="dxa"/>
              </w:tcPr>
              <w:p w14:paraId="5BE0BC89" w14:textId="2B50884D" w:rsidR="008632AA" w:rsidRPr="003116B5" w:rsidRDefault="000D403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704EC1EB" w14:textId="44B46323" w:rsidTr="008632AA">
        <w:trPr>
          <w:cantSplit/>
        </w:trPr>
        <w:tc>
          <w:tcPr>
            <w:tcW w:w="1677" w:type="dxa"/>
          </w:tcPr>
          <w:p w14:paraId="45705885" w14:textId="26DDF4B0"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CDF3</w:t>
            </w:r>
          </w:p>
        </w:tc>
        <w:tc>
          <w:tcPr>
            <w:tcW w:w="6534" w:type="dxa"/>
          </w:tcPr>
          <w:p w14:paraId="0200B5E5" w14:textId="5392F065" w:rsidR="008632AA" w:rsidRPr="003116B5" w:rsidRDefault="008632AA" w:rsidP="008632AA">
            <w:pPr>
              <w:spacing w:before="100" w:line="276" w:lineRule="auto"/>
              <w:ind w:right="827"/>
              <w:rPr>
                <w:rFonts w:cstheme="minorHAnsi"/>
                <w:bCs/>
                <w:szCs w:val="20"/>
              </w:rPr>
            </w:pPr>
            <w:r w:rsidRPr="003116B5">
              <w:rPr>
                <w:rFonts w:cstheme="minorHAnsi"/>
                <w:bCs/>
                <w:szCs w:val="20"/>
              </w:rPr>
              <w:t>Deliver Stakeholder Centric Service: Keep stakeholder interests at the core of ACU business decisions and ACU service excellence as a top priority.</w:t>
            </w:r>
            <w:r>
              <w:rPr>
                <w:rFonts w:cstheme="minorHAnsi"/>
                <w:bCs/>
                <w:szCs w:val="20"/>
              </w:rPr>
              <w:t xml:space="preserve"> </w:t>
            </w:r>
            <w:r w:rsidRPr="003116B5">
              <w:rPr>
                <w:rFonts w:cstheme="minorHAnsi"/>
                <w:bCs/>
                <w:szCs w:val="20"/>
              </w:rPr>
              <w:t xml:space="preserve">See the </w:t>
            </w:r>
            <w:hyperlink r:id="rId28" w:history="1">
              <w:r w:rsidRPr="003116B5">
                <w:rPr>
                  <w:rStyle w:val="Hyperlink"/>
                  <w:rFonts w:cstheme="minorHAnsi"/>
                  <w:bCs/>
                  <w:color w:val="auto"/>
                  <w:szCs w:val="20"/>
                </w:rPr>
                <w:t>ACU Service Delivery Model</w:t>
              </w:r>
            </w:hyperlink>
            <w:r w:rsidRPr="003116B5">
              <w:rPr>
                <w:rFonts w:cstheme="minorHAnsi"/>
                <w:bCs/>
                <w:szCs w:val="20"/>
              </w:rPr>
              <w:t>.</w:t>
            </w:r>
          </w:p>
        </w:tc>
        <w:sdt>
          <w:sdtPr>
            <w:rPr>
              <w:rFonts w:cstheme="minorHAnsi"/>
              <w:bCs/>
              <w:szCs w:val="20"/>
            </w:rPr>
            <w:id w:val="-1193840247"/>
            <w14:checkbox>
              <w14:checked w14:val="0"/>
              <w14:checkedState w14:val="00FC" w14:font="Wingdings"/>
              <w14:uncheckedState w14:val="2610" w14:font="MS Gothic"/>
            </w14:checkbox>
          </w:sdtPr>
          <w:sdtEndPr/>
          <w:sdtContent>
            <w:tc>
              <w:tcPr>
                <w:tcW w:w="1244" w:type="dxa"/>
              </w:tcPr>
              <w:p w14:paraId="574C1313" w14:textId="7BA29C07" w:rsidR="008632AA" w:rsidRPr="003116B5" w:rsidRDefault="000D403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60A35DF8" w14:textId="0BDD32E8" w:rsidTr="008632AA">
        <w:trPr>
          <w:cantSplit/>
        </w:trPr>
        <w:tc>
          <w:tcPr>
            <w:tcW w:w="1677" w:type="dxa"/>
          </w:tcPr>
          <w:p w14:paraId="18724944" w14:textId="28239FC6"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CDF4</w:t>
            </w:r>
          </w:p>
        </w:tc>
        <w:tc>
          <w:tcPr>
            <w:tcW w:w="6534" w:type="dxa"/>
          </w:tcPr>
          <w:p w14:paraId="737167AD"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Collaborate Effectively: Work collaboratively internally and externally to ACU to capitalise on all available expertise in pursuit of excellence.</w:t>
            </w:r>
          </w:p>
        </w:tc>
        <w:sdt>
          <w:sdtPr>
            <w:rPr>
              <w:rFonts w:cstheme="minorHAnsi"/>
              <w:bCs/>
              <w:szCs w:val="20"/>
            </w:rPr>
            <w:id w:val="1043340014"/>
            <w14:checkbox>
              <w14:checked w14:val="0"/>
              <w14:checkedState w14:val="00FC" w14:font="Wingdings"/>
              <w14:uncheckedState w14:val="2610" w14:font="MS Gothic"/>
            </w14:checkbox>
          </w:sdtPr>
          <w:sdtEndPr/>
          <w:sdtContent>
            <w:tc>
              <w:tcPr>
                <w:tcW w:w="1244" w:type="dxa"/>
              </w:tcPr>
              <w:p w14:paraId="3FF6ADF8" w14:textId="56061136" w:rsidR="008632AA" w:rsidRPr="003116B5" w:rsidRDefault="000D403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65F8AFCD" w14:textId="48DB0571" w:rsidTr="008632AA">
        <w:trPr>
          <w:cantSplit/>
        </w:trPr>
        <w:tc>
          <w:tcPr>
            <w:tcW w:w="1677" w:type="dxa"/>
          </w:tcPr>
          <w:p w14:paraId="7658D253" w14:textId="40167416"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CDF5</w:t>
            </w:r>
          </w:p>
        </w:tc>
        <w:tc>
          <w:tcPr>
            <w:tcW w:w="6534" w:type="dxa"/>
          </w:tcPr>
          <w:p w14:paraId="4889B52F" w14:textId="48756A38" w:rsidR="008632AA" w:rsidRPr="003116B5" w:rsidRDefault="008632AA" w:rsidP="008632AA">
            <w:pPr>
              <w:spacing w:before="100" w:line="276" w:lineRule="auto"/>
              <w:ind w:right="827"/>
              <w:rPr>
                <w:rFonts w:cstheme="minorHAnsi"/>
                <w:bCs/>
                <w:szCs w:val="20"/>
              </w:rPr>
            </w:pPr>
            <w:r w:rsidRPr="003116B5">
              <w:rPr>
                <w:rFonts w:cstheme="minorHAnsi"/>
                <w:bCs/>
                <w:szCs w:val="20"/>
              </w:rPr>
              <w:t>Communicate with Impact: Communicate with purpose.</w:t>
            </w:r>
            <w:r>
              <w:rPr>
                <w:rFonts w:cstheme="minorHAnsi"/>
                <w:bCs/>
                <w:szCs w:val="20"/>
              </w:rPr>
              <w:t xml:space="preserve"> </w:t>
            </w:r>
            <w:r w:rsidRPr="003116B5">
              <w:rPr>
                <w:rFonts w:cstheme="minorHAnsi"/>
                <w:bCs/>
                <w:szCs w:val="20"/>
              </w:rPr>
              <w:t>Gain the support of others for actions that benefit ACU.</w:t>
            </w:r>
            <w:r>
              <w:rPr>
                <w:rFonts w:cstheme="minorHAnsi"/>
                <w:bCs/>
                <w:szCs w:val="20"/>
              </w:rPr>
              <w:t xml:space="preserve"> </w:t>
            </w:r>
            <w:r w:rsidRPr="003116B5">
              <w:rPr>
                <w:rFonts w:cstheme="minorHAnsi"/>
                <w:bCs/>
                <w:szCs w:val="20"/>
              </w:rPr>
              <w:t>Negotiate for mutually beneficial outcomes that are aligned with the Mission, Vision and Values of the University.</w:t>
            </w:r>
          </w:p>
        </w:tc>
        <w:sdt>
          <w:sdtPr>
            <w:rPr>
              <w:rFonts w:cstheme="minorHAnsi"/>
              <w:bCs/>
              <w:szCs w:val="20"/>
            </w:rPr>
            <w:id w:val="-843326195"/>
            <w14:checkbox>
              <w14:checked w14:val="0"/>
              <w14:checkedState w14:val="00FC" w14:font="Wingdings"/>
              <w14:uncheckedState w14:val="2610" w14:font="MS Gothic"/>
            </w14:checkbox>
          </w:sdtPr>
          <w:sdtEndPr/>
          <w:sdtContent>
            <w:tc>
              <w:tcPr>
                <w:tcW w:w="1244" w:type="dxa"/>
              </w:tcPr>
              <w:p w14:paraId="156C8D3B" w14:textId="3AAD3E60" w:rsidR="008632AA" w:rsidRPr="003116B5" w:rsidRDefault="000D403B"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00DEA3F1" w14:textId="73116AC9" w:rsidTr="008632AA">
        <w:trPr>
          <w:cantSplit/>
        </w:trPr>
        <w:tc>
          <w:tcPr>
            <w:tcW w:w="1677" w:type="dxa"/>
          </w:tcPr>
          <w:p w14:paraId="107D429D" w14:textId="3428D9ED"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CDF6</w:t>
            </w:r>
          </w:p>
        </w:tc>
        <w:tc>
          <w:tcPr>
            <w:tcW w:w="6534" w:type="dxa"/>
          </w:tcPr>
          <w:p w14:paraId="30712D2B"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Coach and Develop: Coach and develop self and others through setting clear expectations, managing performance and developing required capabilities to establish a culture of learning and improvement.</w:t>
            </w:r>
          </w:p>
        </w:tc>
        <w:sdt>
          <w:sdtPr>
            <w:rPr>
              <w:rFonts w:cstheme="minorHAnsi"/>
              <w:bCs/>
              <w:szCs w:val="20"/>
            </w:rPr>
            <w:id w:val="-281647506"/>
            <w14:checkbox>
              <w14:checked w14:val="0"/>
              <w14:checkedState w14:val="00FC" w14:font="Wingdings"/>
              <w14:uncheckedState w14:val="2610" w14:font="MS Gothic"/>
            </w14:checkbox>
          </w:sdtPr>
          <w:sdtEndPr/>
          <w:sdtContent>
            <w:tc>
              <w:tcPr>
                <w:tcW w:w="1244" w:type="dxa"/>
              </w:tcPr>
              <w:p w14:paraId="7E3A8BF0" w14:textId="3D5B6E1B" w:rsidR="008632AA" w:rsidRPr="003116B5" w:rsidRDefault="008632AA"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492E7C06" w14:textId="6EE239E3" w:rsidTr="008632AA">
        <w:trPr>
          <w:cantSplit/>
        </w:trPr>
        <w:tc>
          <w:tcPr>
            <w:tcW w:w="1677" w:type="dxa"/>
          </w:tcPr>
          <w:p w14:paraId="7843F571" w14:textId="580CC227"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CDF7</w:t>
            </w:r>
          </w:p>
        </w:tc>
        <w:tc>
          <w:tcPr>
            <w:tcW w:w="6534" w:type="dxa"/>
          </w:tcPr>
          <w:p w14:paraId="622BE649"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Be Responsible and Accountable for Achieving Excellence: Take personal accountability for achieving the highest quality outcomes through understanding the ACU context, self-reflection, and aspiring to and striving for excellence.</w:t>
            </w:r>
          </w:p>
        </w:tc>
        <w:sdt>
          <w:sdtPr>
            <w:rPr>
              <w:rFonts w:cstheme="minorHAnsi"/>
              <w:bCs/>
              <w:szCs w:val="20"/>
            </w:rPr>
            <w:id w:val="1153188627"/>
            <w14:checkbox>
              <w14:checked w14:val="0"/>
              <w14:checkedState w14:val="00FC" w14:font="Wingdings"/>
              <w14:uncheckedState w14:val="2610" w14:font="MS Gothic"/>
            </w14:checkbox>
          </w:sdtPr>
          <w:sdtEndPr/>
          <w:sdtContent>
            <w:tc>
              <w:tcPr>
                <w:tcW w:w="1244" w:type="dxa"/>
              </w:tcPr>
              <w:p w14:paraId="77D3AA87" w14:textId="71F6C132" w:rsidR="008632AA" w:rsidRPr="003116B5" w:rsidRDefault="008632AA"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3ED5F5EA" w14:textId="766074BD" w:rsidTr="008632AA">
        <w:trPr>
          <w:cantSplit/>
        </w:trPr>
        <w:tc>
          <w:tcPr>
            <w:tcW w:w="1677" w:type="dxa"/>
          </w:tcPr>
          <w:p w14:paraId="1758D58A" w14:textId="26675CB4" w:rsidR="008632AA" w:rsidRPr="003116B5" w:rsidRDefault="008632AA" w:rsidP="008632AA">
            <w:pPr>
              <w:spacing w:before="100" w:after="0" w:line="276" w:lineRule="auto"/>
              <w:ind w:right="827"/>
              <w:rPr>
                <w:rFonts w:cstheme="minorHAnsi"/>
                <w:bCs/>
                <w:szCs w:val="20"/>
              </w:rPr>
            </w:pPr>
            <w:r w:rsidRPr="003116B5">
              <w:rPr>
                <w:rFonts w:cstheme="minorHAnsi"/>
                <w:bCs/>
                <w:szCs w:val="20"/>
              </w:rPr>
              <w:lastRenderedPageBreak/>
              <w:t>CDF8</w:t>
            </w:r>
          </w:p>
        </w:tc>
        <w:tc>
          <w:tcPr>
            <w:tcW w:w="6534" w:type="dxa"/>
          </w:tcPr>
          <w:p w14:paraId="4604BD10"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Know ACU Work Processes and Systems: Plan work activity, prioritise time and resources using established ACU processes and technology to achieve optimum efficiency and effectiveness.</w:t>
            </w:r>
          </w:p>
        </w:tc>
        <w:sdt>
          <w:sdtPr>
            <w:rPr>
              <w:rFonts w:cstheme="minorHAnsi"/>
              <w:bCs/>
              <w:szCs w:val="20"/>
            </w:rPr>
            <w:id w:val="-383179465"/>
            <w14:checkbox>
              <w14:checked w14:val="0"/>
              <w14:checkedState w14:val="00FC" w14:font="Wingdings"/>
              <w14:uncheckedState w14:val="2610" w14:font="MS Gothic"/>
            </w14:checkbox>
          </w:sdtPr>
          <w:sdtEndPr/>
          <w:sdtContent>
            <w:tc>
              <w:tcPr>
                <w:tcW w:w="1244" w:type="dxa"/>
              </w:tcPr>
              <w:p w14:paraId="6D6B79DB" w14:textId="6AB9CA5B" w:rsidR="008632AA" w:rsidRPr="003116B5" w:rsidRDefault="008632AA"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r w:rsidR="008632AA" w:rsidRPr="003116B5" w14:paraId="0B85B2C1" w14:textId="348007CA" w:rsidTr="008632AA">
        <w:trPr>
          <w:cantSplit/>
        </w:trPr>
        <w:tc>
          <w:tcPr>
            <w:tcW w:w="1677" w:type="dxa"/>
          </w:tcPr>
          <w:p w14:paraId="3147E973" w14:textId="34116973" w:rsidR="008632AA" w:rsidRPr="003116B5" w:rsidRDefault="008632AA" w:rsidP="008632AA">
            <w:pPr>
              <w:spacing w:before="100" w:after="0" w:line="276" w:lineRule="auto"/>
              <w:ind w:right="827"/>
              <w:rPr>
                <w:rFonts w:cstheme="minorHAnsi"/>
                <w:bCs/>
                <w:szCs w:val="20"/>
              </w:rPr>
            </w:pPr>
            <w:r w:rsidRPr="003116B5">
              <w:rPr>
                <w:rFonts w:cstheme="minorHAnsi"/>
                <w:bCs/>
                <w:szCs w:val="20"/>
              </w:rPr>
              <w:t>CDF9</w:t>
            </w:r>
          </w:p>
        </w:tc>
        <w:tc>
          <w:tcPr>
            <w:tcW w:w="6534" w:type="dxa"/>
          </w:tcPr>
          <w:p w14:paraId="2ED3B9A5" w14:textId="77777777" w:rsidR="008632AA" w:rsidRPr="003116B5" w:rsidRDefault="008632AA" w:rsidP="008632AA">
            <w:pPr>
              <w:spacing w:before="100" w:line="276" w:lineRule="auto"/>
              <w:ind w:right="827"/>
              <w:rPr>
                <w:rFonts w:cstheme="minorHAnsi"/>
                <w:bCs/>
                <w:szCs w:val="20"/>
              </w:rPr>
            </w:pPr>
            <w:r w:rsidRPr="003116B5">
              <w:rPr>
                <w:rFonts w:cstheme="minorHAnsi"/>
                <w:bCs/>
                <w:szCs w:val="20"/>
              </w:rPr>
              <w:t>Make Informed Decisions: Make informed, evidence-based decisions by sourcing and interpreting University and business information.</w:t>
            </w:r>
          </w:p>
        </w:tc>
        <w:sdt>
          <w:sdtPr>
            <w:rPr>
              <w:rFonts w:cstheme="minorHAnsi"/>
              <w:bCs/>
              <w:szCs w:val="20"/>
            </w:rPr>
            <w:id w:val="-1412315203"/>
            <w14:checkbox>
              <w14:checked w14:val="0"/>
              <w14:checkedState w14:val="00FC" w14:font="Wingdings"/>
              <w14:uncheckedState w14:val="2610" w14:font="MS Gothic"/>
            </w14:checkbox>
          </w:sdtPr>
          <w:sdtEndPr/>
          <w:sdtContent>
            <w:tc>
              <w:tcPr>
                <w:tcW w:w="1244" w:type="dxa"/>
              </w:tcPr>
              <w:p w14:paraId="2EB7A4FA" w14:textId="1E058C6D" w:rsidR="008632AA" w:rsidRPr="003116B5" w:rsidRDefault="008632AA" w:rsidP="00037191">
                <w:pPr>
                  <w:spacing w:before="100" w:line="276" w:lineRule="auto"/>
                  <w:ind w:right="-4"/>
                  <w:jc w:val="center"/>
                  <w:rPr>
                    <w:rFonts w:cstheme="minorHAnsi"/>
                    <w:bCs/>
                    <w:szCs w:val="20"/>
                  </w:rPr>
                </w:pPr>
                <w:r>
                  <w:rPr>
                    <w:rFonts w:ascii="MS Gothic" w:eastAsia="MS Gothic" w:hAnsi="MS Gothic" w:cstheme="minorHAnsi" w:hint="eastAsia"/>
                    <w:bCs/>
                    <w:szCs w:val="20"/>
                  </w:rPr>
                  <w:t>☐</w:t>
                </w:r>
              </w:p>
            </w:tc>
          </w:sdtContent>
        </w:sdt>
      </w:tr>
    </w:tbl>
    <w:p w14:paraId="54CFC612" w14:textId="4C864FA5" w:rsidR="00674EA6" w:rsidRPr="00674EA6" w:rsidRDefault="00B43AFC" w:rsidP="00553332">
      <w:pPr>
        <w:keepNext/>
        <w:pBdr>
          <w:bottom w:val="single" w:sz="4" w:space="1" w:color="auto"/>
        </w:pBdr>
        <w:spacing w:before="360" w:line="276" w:lineRule="auto"/>
        <w:ind w:right="827"/>
        <w:rPr>
          <w:color w:val="7A20A9" w:themeColor="accent2" w:themeTint="BF"/>
        </w:rPr>
      </w:pPr>
      <w:r w:rsidRPr="00553332">
        <w:rPr>
          <w:b/>
          <w:sz w:val="22"/>
        </w:rPr>
        <w:t>ESSENTIAL ATTRIBUTES</w:t>
      </w:r>
    </w:p>
    <w:p w14:paraId="0113E4D3" w14:textId="05C9BD5F" w:rsidR="2198BB85" w:rsidRPr="00B06B67" w:rsidRDefault="2198BB85" w:rsidP="00277CF0">
      <w:pPr>
        <w:spacing w:after="120"/>
        <w:jc w:val="both"/>
        <w:rPr>
          <w:rFonts w:eastAsia="Arial" w:cstheme="minorHAnsi"/>
          <w:color w:val="7030A0"/>
          <w:szCs w:val="20"/>
          <w:lang w:val="en-US"/>
        </w:rPr>
      </w:pPr>
      <w:r w:rsidRPr="00B06B67">
        <w:rPr>
          <w:rFonts w:eastAsia="Arial" w:cstheme="minorHAnsi"/>
          <w:color w:val="7030A0"/>
          <w:lang w:val="en-US"/>
        </w:rPr>
        <w:t xml:space="preserve">This is a mandatory attribute that will be included in the Position Description for each position in the </w:t>
      </w:r>
      <w:r w:rsidR="00D02284" w:rsidRPr="00B06B67">
        <w:rPr>
          <w:rFonts w:eastAsia="Arial" w:cstheme="minorHAnsi"/>
          <w:color w:val="7030A0"/>
          <w:lang w:val="en-US"/>
        </w:rPr>
        <w:t>O</w:t>
      </w:r>
      <w:r w:rsidRPr="00B06B67">
        <w:rPr>
          <w:rFonts w:eastAsia="Arial" w:cstheme="minorHAnsi"/>
          <w:color w:val="7030A0"/>
          <w:lang w:val="en-US"/>
        </w:rPr>
        <w:t>rgan</w:t>
      </w:r>
      <w:r w:rsidR="00F54760" w:rsidRPr="00B06B67">
        <w:rPr>
          <w:rFonts w:eastAsia="Arial" w:cstheme="minorHAnsi"/>
          <w:color w:val="7030A0"/>
          <w:lang w:val="en-US"/>
        </w:rPr>
        <w:t>i</w:t>
      </w:r>
      <w:r w:rsidRPr="00B06B67">
        <w:rPr>
          <w:rFonts w:eastAsia="Arial" w:cstheme="minorHAnsi"/>
          <w:color w:val="7030A0"/>
          <w:lang w:val="en-US"/>
        </w:rPr>
        <w:t xml:space="preserve">sational </w:t>
      </w:r>
      <w:r w:rsidR="00D02284" w:rsidRPr="00B06B67">
        <w:rPr>
          <w:rFonts w:eastAsia="Arial" w:cstheme="minorHAnsi"/>
          <w:color w:val="7030A0"/>
          <w:lang w:val="en-US"/>
        </w:rPr>
        <w:t>S</w:t>
      </w:r>
      <w:r w:rsidRPr="00B06B67">
        <w:rPr>
          <w:rFonts w:eastAsia="Arial" w:cstheme="minorHAnsi"/>
          <w:color w:val="7030A0"/>
          <w:lang w:val="en-US"/>
        </w:rPr>
        <w:t>tructure</w:t>
      </w:r>
      <w:r w:rsidR="00674EA6" w:rsidRPr="00B06B67">
        <w:rPr>
          <w:rFonts w:eastAsia="Arial" w:cstheme="minorHAnsi"/>
          <w:color w:val="7030A0"/>
          <w:lang w:val="en-US"/>
        </w:rPr>
        <w:t>.</w:t>
      </w:r>
    </w:p>
    <w:tbl>
      <w:tblPr>
        <w:tblStyle w:val="TableGrid"/>
        <w:tblW w:w="0" w:type="auto"/>
        <w:tblLayout w:type="fixed"/>
        <w:tblLook w:val="06A0" w:firstRow="1" w:lastRow="0" w:firstColumn="1" w:lastColumn="0" w:noHBand="1" w:noVBand="1"/>
      </w:tblPr>
      <w:tblGrid>
        <w:gridCol w:w="9493"/>
      </w:tblGrid>
      <w:tr w:rsidR="4AF8AA57" w14:paraId="4E0494B4" w14:textId="77777777" w:rsidTr="009739C0">
        <w:tc>
          <w:tcPr>
            <w:tcW w:w="9493" w:type="dxa"/>
          </w:tcPr>
          <w:p w14:paraId="5D033334" w14:textId="71445C31" w:rsidR="4AF8AA57" w:rsidRDefault="00B02121" w:rsidP="4AF8AA57">
            <w:r w:rsidRPr="79D1AE1F">
              <w:rPr>
                <w:i/>
                <w:iCs/>
              </w:rPr>
              <w:t>“Demonstrated commitment to cultural diversity and ethical practice principles and demonstrated knowledge of equal employment opportunity and workplace health and safety, appropriate to the level of the appointment.”</w:t>
            </w:r>
          </w:p>
        </w:tc>
      </w:tr>
    </w:tbl>
    <w:p w14:paraId="23DED9FA" w14:textId="545EBB54" w:rsidR="00242386" w:rsidRPr="003116B5" w:rsidRDefault="00242386" w:rsidP="00242386">
      <w:pPr>
        <w:keepNext/>
        <w:pBdr>
          <w:bottom w:val="single" w:sz="4" w:space="1" w:color="auto"/>
        </w:pBdr>
        <w:spacing w:before="360" w:line="276" w:lineRule="auto"/>
        <w:ind w:right="827"/>
        <w:rPr>
          <w:rFonts w:cstheme="minorHAnsi"/>
          <w:bCs/>
          <w:color w:val="7A20A9" w:themeColor="accent2" w:themeTint="BF"/>
          <w:szCs w:val="20"/>
        </w:rPr>
      </w:pPr>
      <w:r w:rsidRPr="00690D1E">
        <w:rPr>
          <w:rFonts w:cstheme="minorHAnsi"/>
          <w:b/>
          <w:sz w:val="22"/>
        </w:rPr>
        <w:t>WORKING WITH CHILDREN AND/OR VU</w:t>
      </w:r>
      <w:r w:rsidR="000A3B40">
        <w:rPr>
          <w:rFonts w:cstheme="minorHAnsi"/>
          <w:b/>
          <w:sz w:val="22"/>
        </w:rPr>
        <w:t>L</w:t>
      </w:r>
      <w:r w:rsidRPr="00690D1E">
        <w:rPr>
          <w:rFonts w:cstheme="minorHAnsi"/>
          <w:b/>
          <w:sz w:val="22"/>
        </w:rPr>
        <w:t>NERABLE PEOPLE</w:t>
      </w:r>
      <w:r w:rsidRPr="003116B5">
        <w:rPr>
          <w:rFonts w:cstheme="minorHAnsi"/>
          <w:b/>
          <w:szCs w:val="20"/>
        </w:rPr>
        <w:t xml:space="preserve"> </w:t>
      </w:r>
    </w:p>
    <w:p w14:paraId="178326C5" w14:textId="51456C9E" w:rsidR="00C56000" w:rsidRPr="003116B5" w:rsidRDefault="008D3AA1" w:rsidP="00C56000">
      <w:pPr>
        <w:pStyle w:val="Caption"/>
        <w:rPr>
          <w:rFonts w:asciiTheme="minorHAnsi" w:hAnsiTheme="minorHAnsi" w:cstheme="minorHAnsi"/>
          <w:bCs/>
          <w:color w:val="7A20A9" w:themeColor="accent2" w:themeTint="BF"/>
          <w:sz w:val="20"/>
        </w:rPr>
      </w:pPr>
      <w:r w:rsidRPr="78C6B15A">
        <w:rPr>
          <w:rFonts w:asciiTheme="minorHAnsi" w:hAnsiTheme="minorHAnsi" w:cstheme="minorBidi"/>
          <w:color w:val="7A20A9" w:themeColor="accent2" w:themeTint="BF"/>
          <w:sz w:val="20"/>
        </w:rPr>
        <w:t xml:space="preserve">In the table below, please </w:t>
      </w:r>
      <w:r w:rsidR="00A9120D">
        <w:rPr>
          <w:noProof/>
        </w:rPr>
        <w:drawing>
          <wp:inline distT="0" distB="0" distL="0" distR="0" wp14:anchorId="06745B75" wp14:editId="177282B7">
            <wp:extent cx="133350" cy="133350"/>
            <wp:effectExtent l="0" t="0" r="0" b="0"/>
            <wp:docPr id="4"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asciiTheme="minorHAnsi" w:hAnsiTheme="minorHAnsi" w:cstheme="minorBidi"/>
          <w:color w:val="7A20A9" w:themeColor="accent2" w:themeTint="BF"/>
          <w:sz w:val="20"/>
        </w:rPr>
        <w:t xml:space="preserve"> </w:t>
      </w:r>
      <w:r w:rsidR="00C56000" w:rsidRPr="78C6B15A">
        <w:rPr>
          <w:rFonts w:asciiTheme="minorHAnsi" w:hAnsiTheme="minorHAnsi" w:cstheme="minorBidi"/>
          <w:color w:val="7A20A9" w:themeColor="accent2" w:themeTint="BF"/>
          <w:sz w:val="20"/>
        </w:rPr>
        <w:t>any statement that applies to this position.</w:t>
      </w:r>
    </w:p>
    <w:p w14:paraId="4A64CDCD" w14:textId="1B1A2C67" w:rsidR="008A1861" w:rsidRPr="003116B5" w:rsidRDefault="008A1861" w:rsidP="008A1861">
      <w:pPr>
        <w:rPr>
          <w:rFonts w:cstheme="minorHAnsi"/>
          <w:color w:val="7A20A9" w:themeColor="accent2" w:themeTint="BF"/>
          <w:szCs w:val="20"/>
          <w:lang w:val="en-US"/>
        </w:rPr>
      </w:pPr>
      <w:r w:rsidRPr="003116B5">
        <w:rPr>
          <w:rFonts w:cstheme="minorHAnsi"/>
          <w:color w:val="7A20A9" w:themeColor="accent2" w:themeTint="BF"/>
          <w:szCs w:val="20"/>
          <w:lang w:val="en-US"/>
        </w:rPr>
        <w:t xml:space="preserve">For further information about protecting children and vulnerable adults, including useful links, please click </w:t>
      </w:r>
      <w:hyperlink r:id="rId29" w:history="1">
        <w:r w:rsidRPr="005D6DF7">
          <w:rPr>
            <w:rStyle w:val="Hyperlink"/>
            <w:rFonts w:cstheme="minorHAnsi"/>
            <w:szCs w:val="20"/>
            <w:lang w:val="en-US"/>
          </w:rPr>
          <w:t>here</w:t>
        </w:r>
      </w:hyperlink>
      <w:r w:rsidRPr="003116B5">
        <w:rPr>
          <w:rFonts w:cstheme="minorHAnsi"/>
          <w:color w:val="7A20A9" w:themeColor="accent2" w:themeTint="BF"/>
          <w:szCs w:val="20"/>
          <w:lang w:val="en-US"/>
        </w:rPr>
        <w:t>.</w:t>
      </w:r>
    </w:p>
    <w:tbl>
      <w:tblPr>
        <w:tblStyle w:val="TableGrid"/>
        <w:tblW w:w="9455" w:type="dxa"/>
        <w:tblLook w:val="04A0" w:firstRow="1" w:lastRow="0" w:firstColumn="1" w:lastColumn="0" w:noHBand="0" w:noVBand="1"/>
      </w:tblPr>
      <w:tblGrid>
        <w:gridCol w:w="8505"/>
        <w:gridCol w:w="950"/>
      </w:tblGrid>
      <w:tr w:rsidR="008632AA" w:rsidRPr="003116B5" w14:paraId="01DC0BA0" w14:textId="77777777" w:rsidTr="7570AB60">
        <w:tc>
          <w:tcPr>
            <w:tcW w:w="8505" w:type="dxa"/>
          </w:tcPr>
          <w:p w14:paraId="1F8F20D8" w14:textId="17182875"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 xml:space="preserve">This </w:t>
            </w:r>
            <w:r>
              <w:rPr>
                <w:rFonts w:asciiTheme="minorHAnsi" w:hAnsiTheme="minorHAnsi" w:cstheme="minorHAnsi"/>
                <w:bCs/>
                <w:sz w:val="20"/>
              </w:rPr>
              <w:t>position</w:t>
            </w:r>
            <w:r w:rsidRPr="003116B5">
              <w:rPr>
                <w:rFonts w:asciiTheme="minorHAnsi" w:hAnsiTheme="minorHAnsi" w:cstheme="minorHAnsi"/>
                <w:bCs/>
                <w:sz w:val="20"/>
              </w:rPr>
              <w:t xml:space="preserve"> requires a Working with Children Check (WWCC) and/or Work with Vulnerable People Check (WWVP) (ACT only)</w:t>
            </w:r>
          </w:p>
        </w:tc>
        <w:sdt>
          <w:sdtPr>
            <w:rPr>
              <w:rFonts w:cstheme="minorHAnsi"/>
              <w:bCs/>
            </w:rPr>
            <w:id w:val="129064243"/>
            <w14:checkbox>
              <w14:checked w14:val="0"/>
              <w14:checkedState w14:val="00FC" w14:font="Wingdings"/>
              <w14:uncheckedState w14:val="2610" w14:font="MS Gothic"/>
            </w14:checkbox>
          </w:sdtPr>
          <w:sdtEndPr/>
          <w:sdtContent>
            <w:tc>
              <w:tcPr>
                <w:tcW w:w="950" w:type="dxa"/>
              </w:tcPr>
              <w:p w14:paraId="50EBD1CA" w14:textId="5D50E7C8"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6D9E9618" w14:textId="77777777" w:rsidTr="7570AB60">
        <w:tc>
          <w:tcPr>
            <w:tcW w:w="8505" w:type="dxa"/>
          </w:tcPr>
          <w:p w14:paraId="71B6B969" w14:textId="431E7275"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 xml:space="preserve">The </w:t>
            </w:r>
            <w:r>
              <w:rPr>
                <w:rFonts w:asciiTheme="minorHAnsi" w:hAnsiTheme="minorHAnsi" w:cstheme="minorHAnsi"/>
                <w:bCs/>
                <w:sz w:val="20"/>
              </w:rPr>
              <w:t>position</w:t>
            </w:r>
            <w:r w:rsidRPr="003116B5">
              <w:rPr>
                <w:rFonts w:asciiTheme="minorHAnsi" w:hAnsiTheme="minorHAnsi" w:cstheme="minorHAnsi"/>
                <w:bCs/>
                <w:sz w:val="20"/>
              </w:rPr>
              <w:t xml:space="preserve"> interacts with primary or high school age</w:t>
            </w:r>
            <w:r>
              <w:rPr>
                <w:rFonts w:asciiTheme="minorHAnsi" w:hAnsiTheme="minorHAnsi" w:cstheme="minorHAnsi"/>
                <w:bCs/>
                <w:sz w:val="20"/>
              </w:rPr>
              <w:t>d</w:t>
            </w:r>
            <w:r w:rsidRPr="003116B5">
              <w:rPr>
                <w:rFonts w:asciiTheme="minorHAnsi" w:hAnsiTheme="minorHAnsi" w:cstheme="minorHAnsi"/>
                <w:bCs/>
                <w:sz w:val="20"/>
              </w:rPr>
              <w:t xml:space="preserve"> students as part of </w:t>
            </w:r>
            <w:r>
              <w:rPr>
                <w:rFonts w:asciiTheme="minorHAnsi" w:hAnsiTheme="minorHAnsi" w:cstheme="minorHAnsi"/>
                <w:bCs/>
                <w:sz w:val="20"/>
              </w:rPr>
              <w:t xml:space="preserve">the </w:t>
            </w:r>
            <w:r w:rsidRPr="003116B5">
              <w:rPr>
                <w:rFonts w:asciiTheme="minorHAnsi" w:hAnsiTheme="minorHAnsi" w:cstheme="minorHAnsi"/>
                <w:bCs/>
                <w:sz w:val="20"/>
              </w:rPr>
              <w:t>duties of the position.</w:t>
            </w:r>
          </w:p>
        </w:tc>
        <w:sdt>
          <w:sdtPr>
            <w:rPr>
              <w:rFonts w:cstheme="minorHAnsi"/>
              <w:bCs/>
            </w:rPr>
            <w:id w:val="1036157860"/>
            <w14:checkbox>
              <w14:checked w14:val="0"/>
              <w14:checkedState w14:val="00FC" w14:font="Wingdings"/>
              <w14:uncheckedState w14:val="2610" w14:font="MS Gothic"/>
            </w14:checkbox>
          </w:sdtPr>
          <w:sdtEndPr/>
          <w:sdtContent>
            <w:tc>
              <w:tcPr>
                <w:tcW w:w="950" w:type="dxa"/>
              </w:tcPr>
              <w:p w14:paraId="09F3EB82" w14:textId="6B1850D0"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05BF76A5" w14:textId="77777777" w:rsidTr="7570AB60">
        <w:tc>
          <w:tcPr>
            <w:tcW w:w="8505" w:type="dxa"/>
          </w:tcPr>
          <w:p w14:paraId="77F0F593" w14:textId="320925EB"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 xml:space="preserve">The </w:t>
            </w:r>
            <w:r>
              <w:rPr>
                <w:rFonts w:asciiTheme="minorHAnsi" w:hAnsiTheme="minorHAnsi" w:cstheme="minorHAnsi"/>
                <w:bCs/>
                <w:sz w:val="20"/>
              </w:rPr>
              <w:t>position</w:t>
            </w:r>
            <w:r w:rsidRPr="003116B5">
              <w:rPr>
                <w:rFonts w:asciiTheme="minorHAnsi" w:hAnsiTheme="minorHAnsi" w:cstheme="minorHAnsi"/>
                <w:bCs/>
                <w:sz w:val="20"/>
              </w:rPr>
              <w:t xml:space="preserve"> engages with children </w:t>
            </w:r>
            <w:r>
              <w:rPr>
                <w:rFonts w:asciiTheme="minorHAnsi" w:hAnsiTheme="minorHAnsi" w:cstheme="minorHAnsi"/>
                <w:bCs/>
                <w:sz w:val="20"/>
              </w:rPr>
              <w:t>i</w:t>
            </w:r>
            <w:r w:rsidRPr="003116B5">
              <w:rPr>
                <w:rFonts w:asciiTheme="minorHAnsi" w:hAnsiTheme="minorHAnsi" w:cstheme="minorHAnsi"/>
                <w:bCs/>
                <w:sz w:val="20"/>
              </w:rPr>
              <w:t>n a one on one setting.</w:t>
            </w:r>
          </w:p>
        </w:tc>
        <w:sdt>
          <w:sdtPr>
            <w:rPr>
              <w:rFonts w:cstheme="minorHAnsi"/>
              <w:bCs/>
            </w:rPr>
            <w:id w:val="1524977624"/>
            <w14:checkbox>
              <w14:checked w14:val="0"/>
              <w14:checkedState w14:val="00FC" w14:font="Wingdings"/>
              <w14:uncheckedState w14:val="2610" w14:font="MS Gothic"/>
            </w14:checkbox>
          </w:sdtPr>
          <w:sdtEndPr/>
          <w:sdtContent>
            <w:tc>
              <w:tcPr>
                <w:tcW w:w="950" w:type="dxa"/>
              </w:tcPr>
              <w:p w14:paraId="720A071A" w14:textId="5B92E547"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19DD98F5" w14:textId="77777777" w:rsidTr="7570AB60">
        <w:tc>
          <w:tcPr>
            <w:tcW w:w="8505" w:type="dxa"/>
          </w:tcPr>
          <w:p w14:paraId="1D3757B5" w14:textId="20817D37"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The child related activity and engagement is research related.</w:t>
            </w:r>
          </w:p>
        </w:tc>
        <w:sdt>
          <w:sdtPr>
            <w:rPr>
              <w:rFonts w:cstheme="minorHAnsi"/>
              <w:bCs/>
            </w:rPr>
            <w:id w:val="2034297575"/>
            <w14:checkbox>
              <w14:checked w14:val="0"/>
              <w14:checkedState w14:val="00FC" w14:font="Wingdings"/>
              <w14:uncheckedState w14:val="2610" w14:font="MS Gothic"/>
            </w14:checkbox>
          </w:sdtPr>
          <w:sdtEndPr/>
          <w:sdtContent>
            <w:tc>
              <w:tcPr>
                <w:tcW w:w="950" w:type="dxa"/>
              </w:tcPr>
              <w:p w14:paraId="6F2C8455" w14:textId="450A7112"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4272A19C" w14:textId="77777777" w:rsidTr="7570AB60">
        <w:tc>
          <w:tcPr>
            <w:tcW w:w="8505" w:type="dxa"/>
          </w:tcPr>
          <w:p w14:paraId="6541AE04" w14:textId="2BBB0B4C"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The child related activity and engagement takes place offsite (outside the University campus)</w:t>
            </w:r>
          </w:p>
        </w:tc>
        <w:sdt>
          <w:sdtPr>
            <w:rPr>
              <w:rFonts w:cstheme="minorHAnsi"/>
              <w:bCs/>
            </w:rPr>
            <w:id w:val="-463191552"/>
            <w14:checkbox>
              <w14:checked w14:val="0"/>
              <w14:checkedState w14:val="00FC" w14:font="Wingdings"/>
              <w14:uncheckedState w14:val="2610" w14:font="MS Gothic"/>
            </w14:checkbox>
          </w:sdtPr>
          <w:sdtEndPr/>
          <w:sdtContent>
            <w:tc>
              <w:tcPr>
                <w:tcW w:w="950" w:type="dxa"/>
              </w:tcPr>
              <w:p w14:paraId="23BDC671" w14:textId="59AD0B3A"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r w:rsidR="008632AA" w:rsidRPr="003116B5" w14:paraId="068FF479" w14:textId="77777777" w:rsidTr="7570AB60">
        <w:tc>
          <w:tcPr>
            <w:tcW w:w="8505" w:type="dxa"/>
          </w:tcPr>
          <w:p w14:paraId="42AEBF3B" w14:textId="24007CF8" w:rsidR="008632AA" w:rsidRPr="003116B5" w:rsidRDefault="008632AA" w:rsidP="008632AA">
            <w:pPr>
              <w:pStyle w:val="Caption"/>
              <w:rPr>
                <w:rFonts w:asciiTheme="minorHAnsi" w:hAnsiTheme="minorHAnsi" w:cstheme="minorHAnsi"/>
                <w:bCs/>
                <w:sz w:val="20"/>
              </w:rPr>
            </w:pPr>
            <w:r w:rsidRPr="003116B5">
              <w:rPr>
                <w:rFonts w:asciiTheme="minorHAnsi" w:hAnsiTheme="minorHAnsi" w:cstheme="minorHAnsi"/>
                <w:bCs/>
                <w:sz w:val="20"/>
              </w:rPr>
              <w:t xml:space="preserve">The </w:t>
            </w:r>
            <w:r>
              <w:rPr>
                <w:rFonts w:asciiTheme="minorHAnsi" w:hAnsiTheme="minorHAnsi" w:cstheme="minorHAnsi"/>
                <w:bCs/>
                <w:sz w:val="20"/>
              </w:rPr>
              <w:t>position</w:t>
            </w:r>
            <w:r w:rsidRPr="003116B5">
              <w:rPr>
                <w:rFonts w:asciiTheme="minorHAnsi" w:hAnsiTheme="minorHAnsi" w:cstheme="minorHAnsi"/>
                <w:bCs/>
                <w:sz w:val="20"/>
              </w:rPr>
              <w:t xml:space="preserve"> does not require a Working with Children Check (WWCC)</w:t>
            </w:r>
          </w:p>
        </w:tc>
        <w:sdt>
          <w:sdtPr>
            <w:rPr>
              <w:rFonts w:cstheme="minorHAnsi"/>
              <w:bCs/>
            </w:rPr>
            <w:id w:val="-785574326"/>
            <w14:checkbox>
              <w14:checked w14:val="0"/>
              <w14:checkedState w14:val="00FC" w14:font="Wingdings"/>
              <w14:uncheckedState w14:val="2610" w14:font="MS Gothic"/>
            </w14:checkbox>
          </w:sdtPr>
          <w:sdtEndPr/>
          <w:sdtContent>
            <w:tc>
              <w:tcPr>
                <w:tcW w:w="950" w:type="dxa"/>
              </w:tcPr>
              <w:p w14:paraId="44EB00F1" w14:textId="73CF08F2" w:rsidR="008632AA" w:rsidRPr="003116B5" w:rsidRDefault="008632AA" w:rsidP="00037191">
                <w:pPr>
                  <w:pStyle w:val="Caption"/>
                  <w:jc w:val="center"/>
                  <w:rPr>
                    <w:rFonts w:asciiTheme="minorHAnsi" w:hAnsiTheme="minorHAnsi" w:cstheme="minorHAnsi"/>
                    <w:bCs/>
                    <w:sz w:val="20"/>
                  </w:rPr>
                </w:pPr>
                <w:r>
                  <w:rPr>
                    <w:rFonts w:ascii="MS Gothic" w:eastAsia="MS Gothic" w:hAnsi="MS Gothic" w:cstheme="minorHAnsi" w:hint="eastAsia"/>
                    <w:bCs/>
                  </w:rPr>
                  <w:t>☐</w:t>
                </w:r>
              </w:p>
            </w:tc>
          </w:sdtContent>
        </w:sdt>
      </w:tr>
    </w:tbl>
    <w:p w14:paraId="74CCAF6E" w14:textId="217309B4" w:rsidR="00716DD3" w:rsidRPr="003116B5" w:rsidRDefault="00716DD3" w:rsidP="00277CF0">
      <w:pPr>
        <w:keepNext/>
        <w:pBdr>
          <w:bottom w:val="single" w:sz="4" w:space="1" w:color="auto"/>
        </w:pBdr>
        <w:spacing w:before="360" w:after="0" w:line="276" w:lineRule="auto"/>
        <w:ind w:right="828"/>
        <w:rPr>
          <w:rFonts w:cstheme="minorHAnsi"/>
          <w:bCs/>
          <w:color w:val="7A20A9" w:themeColor="accent2" w:themeTint="BF"/>
          <w:szCs w:val="20"/>
        </w:rPr>
      </w:pPr>
      <w:r>
        <w:rPr>
          <w:rFonts w:cstheme="minorHAnsi"/>
          <w:b/>
          <w:sz w:val="22"/>
        </w:rPr>
        <w:t xml:space="preserve">COMPETITION AND CONSUMER PROTECTION TRAINING </w:t>
      </w:r>
    </w:p>
    <w:p w14:paraId="6546DE56" w14:textId="504FE7E5" w:rsidR="00F7349B" w:rsidRPr="00F45FA9" w:rsidRDefault="00C000F1" w:rsidP="00A830CE">
      <w:pPr>
        <w:spacing w:before="120" w:after="120" w:line="276" w:lineRule="auto"/>
        <w:rPr>
          <w:color w:val="7030A0"/>
          <w:szCs w:val="20"/>
        </w:rPr>
      </w:pPr>
      <w:r w:rsidRPr="00F45FA9">
        <w:rPr>
          <w:color w:val="7030A0"/>
          <w:szCs w:val="20"/>
        </w:rPr>
        <w:t>Positions</w:t>
      </w:r>
      <w:r w:rsidR="00E2762D" w:rsidRPr="00F45FA9">
        <w:rPr>
          <w:color w:val="7030A0"/>
          <w:szCs w:val="20"/>
        </w:rPr>
        <w:t xml:space="preserve"> that may be inv</w:t>
      </w:r>
      <w:r w:rsidR="00F554D9" w:rsidRPr="00F45FA9">
        <w:rPr>
          <w:color w:val="7030A0"/>
          <w:szCs w:val="20"/>
        </w:rPr>
        <w:t xml:space="preserve">olved </w:t>
      </w:r>
      <w:r w:rsidR="009C5BA7" w:rsidRPr="00F45FA9">
        <w:rPr>
          <w:color w:val="7030A0"/>
          <w:szCs w:val="20"/>
        </w:rPr>
        <w:t xml:space="preserve">in business transactions or </w:t>
      </w:r>
      <w:r w:rsidR="00716DD3" w:rsidRPr="00F45FA9">
        <w:rPr>
          <w:color w:val="7030A0"/>
          <w:szCs w:val="20"/>
        </w:rPr>
        <w:t>external</w:t>
      </w:r>
      <w:r w:rsidR="009C5BA7" w:rsidRPr="00F45FA9">
        <w:rPr>
          <w:color w:val="7030A0"/>
          <w:szCs w:val="20"/>
        </w:rPr>
        <w:t xml:space="preserve"> communications with customers and supplier</w:t>
      </w:r>
      <w:r w:rsidR="000B64F5" w:rsidRPr="00F45FA9">
        <w:rPr>
          <w:color w:val="7030A0"/>
          <w:szCs w:val="20"/>
        </w:rPr>
        <w:t>s</w:t>
      </w:r>
      <w:r w:rsidRPr="00F45FA9">
        <w:rPr>
          <w:color w:val="7030A0"/>
          <w:szCs w:val="20"/>
        </w:rPr>
        <w:t xml:space="preserve"> may require </w:t>
      </w:r>
      <w:r w:rsidR="00185C01" w:rsidRPr="00F45FA9">
        <w:rPr>
          <w:color w:val="7030A0"/>
          <w:szCs w:val="20"/>
        </w:rPr>
        <w:t>C</w:t>
      </w:r>
      <w:r w:rsidR="00716DD3" w:rsidRPr="00F45FA9">
        <w:rPr>
          <w:color w:val="7030A0"/>
          <w:szCs w:val="20"/>
        </w:rPr>
        <w:t xml:space="preserve">ompetition and </w:t>
      </w:r>
      <w:r w:rsidR="00185C01" w:rsidRPr="00F45FA9">
        <w:rPr>
          <w:color w:val="7030A0"/>
          <w:szCs w:val="20"/>
        </w:rPr>
        <w:t>C</w:t>
      </w:r>
      <w:r w:rsidR="00716DD3" w:rsidRPr="00F45FA9">
        <w:rPr>
          <w:color w:val="7030A0"/>
          <w:szCs w:val="20"/>
        </w:rPr>
        <w:t xml:space="preserve">onsumer </w:t>
      </w:r>
      <w:r w:rsidR="007836D7">
        <w:rPr>
          <w:color w:val="7030A0"/>
          <w:szCs w:val="20"/>
        </w:rPr>
        <w:t>Protection</w:t>
      </w:r>
      <w:r w:rsidR="007836D7" w:rsidRPr="00F45FA9">
        <w:rPr>
          <w:color w:val="7030A0"/>
          <w:szCs w:val="20"/>
        </w:rPr>
        <w:t xml:space="preserve"> </w:t>
      </w:r>
      <w:r w:rsidR="000B6096" w:rsidRPr="00F45FA9">
        <w:rPr>
          <w:color w:val="7030A0"/>
          <w:szCs w:val="20"/>
        </w:rPr>
        <w:t>training</w:t>
      </w:r>
      <w:r w:rsidR="00716DD3" w:rsidRPr="00F45FA9">
        <w:rPr>
          <w:color w:val="7030A0"/>
          <w:szCs w:val="20"/>
        </w:rPr>
        <w:t xml:space="preserve"> to be completed.</w:t>
      </w:r>
    </w:p>
    <w:tbl>
      <w:tblPr>
        <w:tblStyle w:val="TableGrid"/>
        <w:tblW w:w="0" w:type="auto"/>
        <w:tblLook w:val="04A0" w:firstRow="1" w:lastRow="0" w:firstColumn="1" w:lastColumn="0" w:noHBand="0" w:noVBand="1"/>
      </w:tblPr>
      <w:tblGrid>
        <w:gridCol w:w="8500"/>
        <w:gridCol w:w="993"/>
      </w:tblGrid>
      <w:tr w:rsidR="008632AA" w14:paraId="2D9D78B7" w14:textId="77777777" w:rsidTr="00E614D7">
        <w:tc>
          <w:tcPr>
            <w:tcW w:w="8500" w:type="dxa"/>
          </w:tcPr>
          <w:p w14:paraId="1581852F" w14:textId="2B9E4CF5" w:rsidR="008632AA" w:rsidRDefault="008632AA" w:rsidP="008632AA">
            <w:pPr>
              <w:pStyle w:val="Caption"/>
              <w:spacing w:after="120"/>
              <w:rPr>
                <w:rFonts w:asciiTheme="minorHAnsi" w:hAnsiTheme="minorHAnsi" w:cstheme="minorBidi"/>
                <w:sz w:val="20"/>
              </w:rPr>
            </w:pPr>
            <w:r>
              <w:rPr>
                <w:rFonts w:asciiTheme="minorHAnsi" w:hAnsiTheme="minorHAnsi" w:cstheme="minorBidi"/>
                <w:sz w:val="20"/>
              </w:rPr>
              <w:t xml:space="preserve">Please </w:t>
            </w:r>
            <w:r>
              <w:rPr>
                <w:noProof/>
              </w:rPr>
              <w:drawing>
                <wp:inline distT="0" distB="0" distL="0" distR="0" wp14:anchorId="269275B7" wp14:editId="5BBAB350">
                  <wp:extent cx="133350" cy="133350"/>
                  <wp:effectExtent l="0" t="0" r="0" b="0"/>
                  <wp:docPr id="1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asciiTheme="minorHAnsi" w:hAnsiTheme="minorHAnsi" w:cstheme="minorBidi"/>
                <w:color w:val="7A20A9" w:themeColor="accent2" w:themeTint="BF"/>
                <w:sz w:val="20"/>
              </w:rPr>
              <w:t xml:space="preserve"> </w:t>
            </w:r>
            <w:r>
              <w:rPr>
                <w:rFonts w:asciiTheme="minorHAnsi" w:hAnsiTheme="minorHAnsi" w:cstheme="minorBidi"/>
                <w:sz w:val="20"/>
              </w:rPr>
              <w:t xml:space="preserve">tick the box if Competition and Consumer Protection training is required for this position </w:t>
            </w:r>
          </w:p>
        </w:tc>
        <w:bookmarkStart w:id="8" w:name="_Hlk99105483" w:displacedByCustomXml="next"/>
        <w:sdt>
          <w:sdtPr>
            <w:rPr>
              <w:rFonts w:cstheme="minorHAnsi"/>
              <w:bCs/>
            </w:rPr>
            <w:id w:val="315314828"/>
            <w14:checkbox>
              <w14:checked w14:val="0"/>
              <w14:checkedState w14:val="00FC" w14:font="Wingdings"/>
              <w14:uncheckedState w14:val="2610" w14:font="MS Gothic"/>
            </w14:checkbox>
          </w:sdtPr>
          <w:sdtEndPr/>
          <w:sdtContent>
            <w:tc>
              <w:tcPr>
                <w:tcW w:w="993" w:type="dxa"/>
              </w:tcPr>
              <w:p w14:paraId="76B55458" w14:textId="70F1DADB" w:rsidR="008632AA" w:rsidRDefault="008632AA" w:rsidP="00037191">
                <w:pPr>
                  <w:pStyle w:val="Caption"/>
                  <w:spacing w:after="120"/>
                  <w:jc w:val="center"/>
                  <w:rPr>
                    <w:szCs w:val="24"/>
                  </w:rPr>
                </w:pPr>
                <w:r>
                  <w:rPr>
                    <w:rFonts w:ascii="MS Gothic" w:eastAsia="MS Gothic" w:hAnsi="MS Gothic" w:cstheme="minorHAnsi" w:hint="eastAsia"/>
                    <w:bCs/>
                  </w:rPr>
                  <w:t>☐</w:t>
                </w:r>
              </w:p>
            </w:tc>
          </w:sdtContent>
        </w:sdt>
        <w:bookmarkEnd w:id="8" w:displacedByCustomXml="prev"/>
      </w:tr>
    </w:tbl>
    <w:p w14:paraId="306537EB" w14:textId="27CAECAF" w:rsidR="00242386" w:rsidRPr="00690D1E" w:rsidRDefault="00A42915" w:rsidP="00A830CE">
      <w:pPr>
        <w:keepNext/>
        <w:pBdr>
          <w:bottom w:val="single" w:sz="4" w:space="1" w:color="auto"/>
        </w:pBdr>
        <w:spacing w:before="360" w:after="120" w:line="276" w:lineRule="auto"/>
        <w:rPr>
          <w:rFonts w:cstheme="minorHAnsi"/>
          <w:color w:val="7A20A9" w:themeColor="accent2" w:themeTint="BF"/>
          <w:sz w:val="22"/>
        </w:rPr>
      </w:pPr>
      <w:r>
        <w:rPr>
          <w:rFonts w:cstheme="minorHAnsi"/>
          <w:b/>
          <w:bCs/>
          <w:sz w:val="22"/>
        </w:rPr>
        <w:t>POSITION EVALU</w:t>
      </w:r>
      <w:r w:rsidR="002634CA">
        <w:rPr>
          <w:rFonts w:cstheme="minorHAnsi"/>
          <w:b/>
          <w:bCs/>
          <w:sz w:val="22"/>
        </w:rPr>
        <w:t>ATION</w:t>
      </w:r>
    </w:p>
    <w:p w14:paraId="5787812E" w14:textId="4B1A0B92" w:rsidR="003A4F0C" w:rsidRPr="003116B5" w:rsidRDefault="002D7B6F" w:rsidP="008421CC">
      <w:pPr>
        <w:tabs>
          <w:tab w:val="left" w:pos="4253"/>
        </w:tabs>
        <w:spacing w:before="120" w:after="120"/>
        <w:ind w:right="828"/>
        <w:rPr>
          <w:rFonts w:cstheme="minorHAnsi"/>
          <w:b/>
          <w:bCs/>
          <w:color w:val="7A20A9" w:themeColor="accent2" w:themeTint="BF"/>
          <w:szCs w:val="20"/>
        </w:rPr>
      </w:pPr>
      <w:r w:rsidRPr="003116B5">
        <w:rPr>
          <w:rFonts w:cstheme="minorHAnsi"/>
          <w:b/>
          <w:color w:val="7A20A9" w:themeColor="accent2" w:themeTint="BF"/>
          <w:szCs w:val="20"/>
          <w:u w:val="single"/>
        </w:rPr>
        <w:t xml:space="preserve">Please select one </w:t>
      </w:r>
      <w:r w:rsidR="0060365D" w:rsidRPr="003116B5">
        <w:rPr>
          <w:rFonts w:cstheme="minorHAnsi"/>
          <w:b/>
          <w:color w:val="7A20A9" w:themeColor="accent2" w:themeTint="BF"/>
          <w:szCs w:val="20"/>
          <w:u w:val="single"/>
        </w:rPr>
        <w:t xml:space="preserve">statement from each </w:t>
      </w:r>
      <w:r w:rsidR="00641597" w:rsidRPr="003116B5">
        <w:rPr>
          <w:rFonts w:cstheme="minorHAnsi"/>
          <w:b/>
          <w:color w:val="7A20A9" w:themeColor="accent2" w:themeTint="BF"/>
          <w:szCs w:val="20"/>
          <w:u w:val="single"/>
        </w:rPr>
        <w:t>section below</w:t>
      </w:r>
      <w:r w:rsidR="0060365D" w:rsidRPr="003116B5">
        <w:rPr>
          <w:rFonts w:cstheme="minorHAnsi"/>
          <w:b/>
          <w:color w:val="7A20A9" w:themeColor="accent2" w:themeTint="BF"/>
          <w:szCs w:val="20"/>
          <w:u w:val="single"/>
        </w:rPr>
        <w:t xml:space="preserve"> </w:t>
      </w:r>
      <w:r w:rsidRPr="003116B5">
        <w:rPr>
          <w:rFonts w:cstheme="minorHAnsi"/>
          <w:color w:val="7A20A9" w:themeColor="accent2" w:themeTint="BF"/>
          <w:spacing w:val="-3"/>
          <w:szCs w:val="20"/>
        </w:rPr>
        <w:t xml:space="preserve">as this will provide the detailed information on which a position evaluation can be performed to classify the </w:t>
      </w:r>
      <w:r w:rsidR="003376A7">
        <w:rPr>
          <w:rFonts w:cstheme="minorHAnsi"/>
          <w:color w:val="7A20A9" w:themeColor="accent2" w:themeTint="BF"/>
          <w:spacing w:val="-3"/>
          <w:szCs w:val="20"/>
        </w:rPr>
        <w:t>position</w:t>
      </w:r>
      <w:r w:rsidRPr="003116B5">
        <w:rPr>
          <w:rFonts w:cstheme="minorHAnsi"/>
          <w:color w:val="7A20A9" w:themeColor="accent2" w:themeTint="BF"/>
          <w:spacing w:val="-3"/>
          <w:szCs w:val="20"/>
        </w:rPr>
        <w:t>.</w:t>
      </w:r>
      <w:bookmarkStart w:id="9" w:name="_Displays_Integrity_1"/>
      <w:bookmarkStart w:id="10" w:name="_Works_in_Teams_1"/>
      <w:bookmarkStart w:id="11" w:name="_Leads_and_Develops_1"/>
      <w:bookmarkStart w:id="12" w:name="_Displays_Business_Acumen_1"/>
      <w:bookmarkEnd w:id="9"/>
      <w:bookmarkEnd w:id="10"/>
      <w:bookmarkEnd w:id="11"/>
      <w:bookmarkEnd w:id="12"/>
      <w:r w:rsidR="008421CC" w:rsidRPr="003116B5">
        <w:rPr>
          <w:rFonts w:cstheme="minorHAnsi"/>
          <w:b/>
          <w:bCs/>
          <w:color w:val="7A20A9" w:themeColor="accent2" w:themeTint="BF"/>
          <w:szCs w:val="20"/>
        </w:rPr>
        <w:t xml:space="preserve"> </w:t>
      </w:r>
    </w:p>
    <w:p w14:paraId="3FC714DF" w14:textId="088AA443" w:rsidR="00717CD8" w:rsidRPr="009739C0" w:rsidRDefault="00717CD8" w:rsidP="009739C0">
      <w:r w:rsidRPr="009739C0">
        <w:rPr>
          <w:color w:val="7030A0"/>
        </w:rPr>
        <w:t>In the instance that more than one, or part of a statement may apply to different aspects of the position, select the most appropriate statement that applies to the majority of how the position operates.</w:t>
      </w:r>
    </w:p>
    <w:p w14:paraId="46DEC1D2" w14:textId="77777777" w:rsidR="0050259E" w:rsidRPr="003116B5" w:rsidRDefault="0050259E" w:rsidP="00277CF0">
      <w:pPr>
        <w:spacing w:before="120" w:after="120"/>
        <w:rPr>
          <w:rFonts w:eastAsia="Times New Roman" w:cstheme="minorHAnsi"/>
          <w:b/>
          <w:bCs/>
          <w:szCs w:val="20"/>
          <w:lang w:eastAsia="en-AU"/>
        </w:rPr>
      </w:pPr>
      <w:r w:rsidRPr="003116B5">
        <w:rPr>
          <w:rFonts w:eastAsia="Times New Roman" w:cstheme="minorHAnsi"/>
          <w:b/>
          <w:bCs/>
          <w:szCs w:val="20"/>
          <w:lang w:eastAsia="en-AU"/>
        </w:rPr>
        <w:t xml:space="preserve">Decision Making </w:t>
      </w:r>
    </w:p>
    <w:p w14:paraId="6ABE78F1" w14:textId="01C430F8" w:rsidR="0050259E" w:rsidRPr="003116B5" w:rsidRDefault="0050259E" w:rsidP="4CDE35B2">
      <w:pPr>
        <w:rPr>
          <w:rFonts w:eastAsia="Times New Roman" w:cstheme="minorHAnsi"/>
          <w:color w:val="7A20A9" w:themeColor="accent2" w:themeTint="BF"/>
          <w:szCs w:val="20"/>
          <w:lang w:eastAsia="en-AU"/>
        </w:rPr>
      </w:pPr>
      <w:r w:rsidRPr="78C6B15A">
        <w:rPr>
          <w:rFonts w:eastAsia="Times New Roman"/>
          <w:color w:val="7A20A9" w:themeColor="accent2" w:themeTint="BF"/>
          <w:lang w:eastAsia="en-AU"/>
        </w:rPr>
        <w:t xml:space="preserve">Please </w:t>
      </w:r>
      <w:r w:rsidR="00232FC2">
        <w:rPr>
          <w:noProof/>
        </w:rPr>
        <w:drawing>
          <wp:inline distT="0" distB="0" distL="0" distR="0" wp14:anchorId="13218F44" wp14:editId="35C95E14">
            <wp:extent cx="133350" cy="133350"/>
            <wp:effectExtent l="0" t="0" r="0" b="0"/>
            <wp:docPr id="6"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000C61EA" w:rsidRPr="78C6B15A">
        <w:rPr>
          <w:rFonts w:eastAsia="Times New Roman"/>
          <w:color w:val="7A20A9" w:themeColor="accent2" w:themeTint="BF"/>
          <w:u w:val="single"/>
          <w:lang w:eastAsia="en-AU"/>
        </w:rPr>
        <w:t xml:space="preserve"> </w:t>
      </w:r>
      <w:r w:rsidRPr="78C6B15A">
        <w:rPr>
          <w:rFonts w:eastAsia="Times New Roman"/>
          <w:color w:val="7A20A9" w:themeColor="accent2" w:themeTint="BF"/>
          <w:u w:val="single"/>
          <w:lang w:eastAsia="en-AU"/>
        </w:rPr>
        <w:t>one</w:t>
      </w:r>
      <w:r w:rsidR="7B005C7C" w:rsidRPr="78C6B15A">
        <w:rPr>
          <w:rFonts w:eastAsia="Times New Roman"/>
          <w:color w:val="7A20A9" w:themeColor="accent2" w:themeTint="BF"/>
          <w:u w:val="single"/>
          <w:lang w:eastAsia="en-AU"/>
        </w:rPr>
        <w:t xml:space="preserve"> </w:t>
      </w:r>
      <w:r w:rsidR="7B005C7C" w:rsidRPr="007D74F6">
        <w:rPr>
          <w:rFonts w:eastAsia="Times New Roman"/>
          <w:color w:val="7A20A9" w:themeColor="accent2" w:themeTint="BF"/>
          <w:lang w:eastAsia="en-AU"/>
        </w:rPr>
        <w:t>(1)</w:t>
      </w:r>
      <w:r w:rsidRPr="78C6B15A">
        <w:rPr>
          <w:rFonts w:eastAsia="Times New Roman"/>
          <w:color w:val="7A20A9" w:themeColor="accent2" w:themeTint="BF"/>
          <w:lang w:eastAsia="en-AU"/>
        </w:rPr>
        <w:t xml:space="preserve"> statement only from the below options.</w:t>
      </w:r>
    </w:p>
    <w:tbl>
      <w:tblPr>
        <w:tblStyle w:val="TableGrid"/>
        <w:tblW w:w="9455" w:type="dxa"/>
        <w:tblLook w:val="04A0" w:firstRow="1" w:lastRow="0" w:firstColumn="1" w:lastColumn="0" w:noHBand="0" w:noVBand="1"/>
      </w:tblPr>
      <w:tblGrid>
        <w:gridCol w:w="8580"/>
        <w:gridCol w:w="875"/>
      </w:tblGrid>
      <w:tr w:rsidR="00242386" w:rsidRPr="003116B5" w14:paraId="2CD6823C" w14:textId="77777777" w:rsidTr="7570AB60">
        <w:tc>
          <w:tcPr>
            <w:tcW w:w="8580" w:type="dxa"/>
          </w:tcPr>
          <w:p w14:paraId="274ADBAB" w14:textId="34E87312" w:rsidR="00242386" w:rsidRPr="003116B5" w:rsidRDefault="00242386" w:rsidP="0050259E">
            <w:pPr>
              <w:rPr>
                <w:rFonts w:eastAsia="Times New Roman" w:cstheme="minorHAnsi"/>
                <w:b/>
                <w:bCs/>
                <w:szCs w:val="20"/>
                <w:lang w:eastAsia="en-AU"/>
              </w:rPr>
            </w:pPr>
            <w:r w:rsidRPr="003116B5">
              <w:rPr>
                <w:rFonts w:eastAsia="Times New Roman" w:cstheme="minorHAnsi"/>
                <w:b/>
                <w:bCs/>
                <w:szCs w:val="20"/>
                <w:lang w:eastAsia="en-AU"/>
              </w:rPr>
              <w:t>Description</w:t>
            </w:r>
          </w:p>
        </w:tc>
        <w:tc>
          <w:tcPr>
            <w:tcW w:w="875" w:type="dxa"/>
          </w:tcPr>
          <w:p w14:paraId="7DD9EFEE" w14:textId="71259EC1" w:rsidR="00242386" w:rsidRPr="003116B5" w:rsidRDefault="00242386" w:rsidP="00037191">
            <w:pPr>
              <w:jc w:val="center"/>
              <w:rPr>
                <w:rFonts w:eastAsia="Times New Roman" w:cstheme="minorHAnsi"/>
                <w:b/>
                <w:bCs/>
                <w:szCs w:val="20"/>
                <w:lang w:eastAsia="en-AU"/>
              </w:rPr>
            </w:pPr>
            <w:r w:rsidRPr="003116B5">
              <w:rPr>
                <w:rFonts w:eastAsia="Times New Roman" w:cstheme="minorHAnsi"/>
                <w:b/>
                <w:bCs/>
                <w:szCs w:val="20"/>
                <w:lang w:eastAsia="en-AU"/>
              </w:rPr>
              <w:t>Please Tick One</w:t>
            </w:r>
          </w:p>
        </w:tc>
      </w:tr>
      <w:tr w:rsidR="008632AA" w:rsidRPr="003116B5" w14:paraId="1CD79C4B" w14:textId="77777777" w:rsidTr="7570AB60">
        <w:tc>
          <w:tcPr>
            <w:tcW w:w="8580" w:type="dxa"/>
          </w:tcPr>
          <w:p w14:paraId="3C4F0C8B" w14:textId="5228147B"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will need to follow clear established procedures and is not required to review and suggest changes to current proce</w:t>
            </w:r>
            <w:r>
              <w:rPr>
                <w:rFonts w:eastAsia="Times New Roman" w:cstheme="minorHAnsi"/>
                <w:szCs w:val="20"/>
                <w:lang w:eastAsia="en-AU"/>
              </w:rPr>
              <w:t>dures.</w:t>
            </w:r>
          </w:p>
        </w:tc>
        <w:sdt>
          <w:sdtPr>
            <w:rPr>
              <w:rFonts w:cstheme="minorHAnsi"/>
              <w:bCs/>
              <w:szCs w:val="20"/>
            </w:rPr>
            <w:id w:val="-891505020"/>
            <w14:checkbox>
              <w14:checked w14:val="0"/>
              <w14:checkedState w14:val="00FC" w14:font="Wingdings"/>
              <w14:uncheckedState w14:val="2610" w14:font="MS Gothic"/>
            </w14:checkbox>
          </w:sdtPr>
          <w:sdtEndPr/>
          <w:sdtContent>
            <w:tc>
              <w:tcPr>
                <w:tcW w:w="875" w:type="dxa"/>
              </w:tcPr>
              <w:p w14:paraId="3FA0F4AE" w14:textId="35F325CF" w:rsidR="008632AA" w:rsidRPr="003116B5" w:rsidRDefault="00B1216B"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68233744" w14:textId="77777777" w:rsidTr="7570AB60">
        <w:tc>
          <w:tcPr>
            <w:tcW w:w="8580" w:type="dxa"/>
          </w:tcPr>
          <w:p w14:paraId="16939E00" w14:textId="66A69E94"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lastRenderedPageBreak/>
              <w:t xml:space="preserve">The </w:t>
            </w:r>
            <w:r>
              <w:rPr>
                <w:rFonts w:eastAsia="Times New Roman" w:cstheme="minorHAnsi"/>
                <w:szCs w:val="20"/>
                <w:lang w:eastAsia="en-AU"/>
              </w:rPr>
              <w:t>position</w:t>
            </w:r>
            <w:r w:rsidRPr="003116B5">
              <w:rPr>
                <w:rFonts w:eastAsia="Times New Roman" w:cstheme="minorHAnsi"/>
                <w:szCs w:val="20"/>
                <w:lang w:eastAsia="en-AU"/>
              </w:rPr>
              <w:t xml:space="preserve"> will need to seek approval from their supervisor before making changes to processes and procedures.</w:t>
            </w:r>
          </w:p>
        </w:tc>
        <w:sdt>
          <w:sdtPr>
            <w:rPr>
              <w:rFonts w:cstheme="minorHAnsi"/>
              <w:bCs/>
              <w:szCs w:val="20"/>
            </w:rPr>
            <w:id w:val="2039997208"/>
            <w14:checkbox>
              <w14:checked w14:val="0"/>
              <w14:checkedState w14:val="00FC" w14:font="Wingdings"/>
              <w14:uncheckedState w14:val="2610" w14:font="MS Gothic"/>
            </w14:checkbox>
          </w:sdtPr>
          <w:sdtEndPr/>
          <w:sdtContent>
            <w:tc>
              <w:tcPr>
                <w:tcW w:w="875" w:type="dxa"/>
              </w:tcPr>
              <w:p w14:paraId="382114AE" w14:textId="3F7669F6"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78A459AE" w14:textId="77777777" w:rsidTr="7570AB60">
        <w:tc>
          <w:tcPr>
            <w:tcW w:w="8580" w:type="dxa"/>
          </w:tcPr>
          <w:p w14:paraId="2A0C26AA" w14:textId="211E8330"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will have the freedom to implement changes to policies; processes and procedures based on their expertise.</w:t>
            </w:r>
          </w:p>
        </w:tc>
        <w:sdt>
          <w:sdtPr>
            <w:rPr>
              <w:rFonts w:cstheme="minorHAnsi"/>
              <w:bCs/>
              <w:szCs w:val="20"/>
            </w:rPr>
            <w:id w:val="1929300632"/>
            <w14:checkbox>
              <w14:checked w14:val="0"/>
              <w14:checkedState w14:val="00FC" w14:font="Wingdings"/>
              <w14:uncheckedState w14:val="2610" w14:font="MS Gothic"/>
            </w14:checkbox>
          </w:sdtPr>
          <w:sdtEndPr/>
          <w:sdtContent>
            <w:tc>
              <w:tcPr>
                <w:tcW w:w="875" w:type="dxa"/>
              </w:tcPr>
              <w:p w14:paraId="2F33FE02" w14:textId="3D45CABC"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2E9E6F14" w14:textId="77777777" w:rsidTr="7570AB60">
        <w:tc>
          <w:tcPr>
            <w:tcW w:w="8580" w:type="dxa"/>
          </w:tcPr>
          <w:p w14:paraId="541168F0" w14:textId="2A802B16"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seeks commercial opportunities to improve core business to help ACU meet organisational objectives.</w:t>
            </w:r>
          </w:p>
        </w:tc>
        <w:sdt>
          <w:sdtPr>
            <w:rPr>
              <w:rFonts w:cstheme="minorHAnsi"/>
              <w:bCs/>
              <w:szCs w:val="20"/>
            </w:rPr>
            <w:id w:val="-287518904"/>
            <w14:checkbox>
              <w14:checked w14:val="0"/>
              <w14:checkedState w14:val="00FC" w14:font="Wingdings"/>
              <w14:uncheckedState w14:val="2610" w14:font="MS Gothic"/>
            </w14:checkbox>
          </w:sdtPr>
          <w:sdtEndPr/>
          <w:sdtContent>
            <w:tc>
              <w:tcPr>
                <w:tcW w:w="875" w:type="dxa"/>
              </w:tcPr>
              <w:p w14:paraId="3AF39B6D" w14:textId="10110161"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6440FA38" w14:textId="77777777" w:rsidTr="7570AB60">
        <w:tc>
          <w:tcPr>
            <w:tcW w:w="8580" w:type="dxa"/>
          </w:tcPr>
          <w:p w14:paraId="0F181AE0" w14:textId="1201B207"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will require expert knowledge across a range of different areas and has the capacity to make decisions on behalf of the organisation.</w:t>
            </w:r>
          </w:p>
        </w:tc>
        <w:sdt>
          <w:sdtPr>
            <w:rPr>
              <w:rFonts w:cstheme="minorHAnsi"/>
              <w:bCs/>
              <w:szCs w:val="20"/>
            </w:rPr>
            <w:id w:val="660739910"/>
            <w14:checkbox>
              <w14:checked w14:val="0"/>
              <w14:checkedState w14:val="00FC" w14:font="Wingdings"/>
              <w14:uncheckedState w14:val="2610" w14:font="MS Gothic"/>
            </w14:checkbox>
          </w:sdtPr>
          <w:sdtEndPr/>
          <w:sdtContent>
            <w:tc>
              <w:tcPr>
                <w:tcW w:w="875" w:type="dxa"/>
              </w:tcPr>
              <w:p w14:paraId="2ACBB73A" w14:textId="5016BF2E"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8632AA" w:rsidRPr="003116B5" w14:paraId="609A8185" w14:textId="77777777" w:rsidTr="7570AB60">
        <w:tc>
          <w:tcPr>
            <w:tcW w:w="8580" w:type="dxa"/>
          </w:tcPr>
          <w:p w14:paraId="2BCC217E" w14:textId="076489FA" w:rsidR="008632AA" w:rsidRPr="003116B5" w:rsidRDefault="008632AA" w:rsidP="008632AA">
            <w:pPr>
              <w:rPr>
                <w:rFonts w:eastAsia="Times New Roman" w:cstheme="minorHAnsi"/>
                <w:szCs w:val="20"/>
                <w:lang w:eastAsia="en-AU"/>
              </w:rPr>
            </w:pPr>
            <w:r w:rsidRPr="003116B5">
              <w:rPr>
                <w:rFonts w:eastAsia="Times New Roman" w:cstheme="minorHAnsi"/>
                <w:szCs w:val="20"/>
                <w:lang w:eastAsia="en-AU"/>
              </w:rPr>
              <w:t xml:space="preserve">The </w:t>
            </w:r>
            <w:r>
              <w:rPr>
                <w:rFonts w:eastAsia="Times New Roman" w:cstheme="minorHAnsi"/>
                <w:szCs w:val="20"/>
                <w:lang w:eastAsia="en-AU"/>
              </w:rPr>
              <w:t>position</w:t>
            </w:r>
            <w:r w:rsidRPr="003116B5">
              <w:rPr>
                <w:rFonts w:eastAsia="Times New Roman" w:cstheme="minorHAnsi"/>
                <w:szCs w:val="20"/>
                <w:lang w:eastAsia="en-AU"/>
              </w:rPr>
              <w:t xml:space="preserve"> manages complex; difficult or challenging matters/issues/tasks on a regular basis; These matters are often impacted by internal/external factors (technical; </w:t>
            </w:r>
            <w:r>
              <w:rPr>
                <w:rFonts w:eastAsia="Times New Roman" w:cstheme="minorHAnsi"/>
                <w:szCs w:val="20"/>
                <w:lang w:eastAsia="en-AU"/>
              </w:rPr>
              <w:t xml:space="preserve">external </w:t>
            </w:r>
            <w:r w:rsidRPr="003116B5">
              <w:rPr>
                <w:rFonts w:eastAsia="Times New Roman" w:cstheme="minorHAnsi"/>
                <w:szCs w:val="20"/>
                <w:lang w:eastAsia="en-AU"/>
              </w:rPr>
              <w:t>policies</w:t>
            </w:r>
            <w:r>
              <w:rPr>
                <w:rFonts w:eastAsia="Times New Roman" w:cstheme="minorHAnsi"/>
                <w:szCs w:val="20"/>
                <w:lang w:eastAsia="en-AU"/>
              </w:rPr>
              <w:t>, legislation or regulatory changes</w:t>
            </w:r>
            <w:r w:rsidRPr="003116B5">
              <w:rPr>
                <w:rFonts w:eastAsia="Times New Roman" w:cstheme="minorHAnsi"/>
                <w:szCs w:val="20"/>
                <w:lang w:eastAsia="en-AU"/>
              </w:rPr>
              <w:t>; industrial; funding).</w:t>
            </w:r>
          </w:p>
        </w:tc>
        <w:sdt>
          <w:sdtPr>
            <w:rPr>
              <w:rFonts w:cstheme="minorHAnsi"/>
              <w:bCs/>
              <w:szCs w:val="20"/>
            </w:rPr>
            <w:id w:val="329876246"/>
            <w14:checkbox>
              <w14:checked w14:val="0"/>
              <w14:checkedState w14:val="00FC" w14:font="Wingdings"/>
              <w14:uncheckedState w14:val="2610" w14:font="MS Gothic"/>
            </w14:checkbox>
          </w:sdtPr>
          <w:sdtEndPr/>
          <w:sdtContent>
            <w:tc>
              <w:tcPr>
                <w:tcW w:w="875" w:type="dxa"/>
              </w:tcPr>
              <w:p w14:paraId="512DAEDF" w14:textId="48128713" w:rsidR="008632AA"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bl>
    <w:p w14:paraId="083333D8" w14:textId="20829DE2" w:rsidR="00E70CF7" w:rsidRDefault="00E70CF7" w:rsidP="00030182">
      <w:pPr>
        <w:spacing w:after="74"/>
        <w:rPr>
          <w:rFonts w:eastAsia="Times New Roman"/>
          <w:b/>
          <w:lang w:eastAsia="en-AU"/>
        </w:rPr>
      </w:pPr>
    </w:p>
    <w:p w14:paraId="7C54B4F6" w14:textId="02C7082E" w:rsidR="00030182" w:rsidRPr="003116B5" w:rsidRDefault="00030182" w:rsidP="00277CF0">
      <w:pPr>
        <w:spacing w:before="120" w:after="120"/>
        <w:rPr>
          <w:rFonts w:eastAsia="Times New Roman" w:cstheme="minorHAnsi"/>
          <w:b/>
          <w:bCs/>
          <w:szCs w:val="20"/>
          <w:lang w:eastAsia="en-AU"/>
        </w:rPr>
      </w:pPr>
      <w:r w:rsidRPr="003116B5">
        <w:rPr>
          <w:rFonts w:eastAsia="Times New Roman" w:cstheme="minorHAnsi"/>
          <w:b/>
          <w:bCs/>
          <w:szCs w:val="20"/>
          <w:lang w:eastAsia="en-AU"/>
        </w:rPr>
        <w:t xml:space="preserve">Thinking Challenge/Problem Solving </w:t>
      </w:r>
    </w:p>
    <w:p w14:paraId="58AF49CF" w14:textId="5E975237" w:rsidR="00030182" w:rsidRPr="003116B5" w:rsidRDefault="00030182" w:rsidP="4CDE35B2">
      <w:pPr>
        <w:rPr>
          <w:rFonts w:eastAsia="Times New Roman" w:cstheme="minorHAnsi"/>
          <w:color w:val="7A20A9" w:themeColor="accent2" w:themeTint="BF"/>
          <w:szCs w:val="20"/>
          <w:lang w:eastAsia="en-AU"/>
        </w:rPr>
      </w:pPr>
      <w:r w:rsidRPr="78C6B15A">
        <w:rPr>
          <w:rFonts w:eastAsia="Times New Roman"/>
          <w:color w:val="7A20A9" w:themeColor="accent2" w:themeTint="BF"/>
          <w:lang w:eastAsia="en-AU"/>
        </w:rPr>
        <w:t>Please</w:t>
      </w:r>
      <w:r w:rsidR="00242386" w:rsidRPr="78C6B15A">
        <w:rPr>
          <w:rFonts w:eastAsia="Times New Roman"/>
          <w:color w:val="7A20A9" w:themeColor="accent2" w:themeTint="BF"/>
          <w:lang w:eastAsia="en-AU"/>
        </w:rPr>
        <w:t xml:space="preserve"> </w:t>
      </w:r>
      <w:r w:rsidR="00232FC2">
        <w:rPr>
          <w:noProof/>
        </w:rPr>
        <w:drawing>
          <wp:inline distT="0" distB="0" distL="0" distR="0" wp14:anchorId="4DF675BB" wp14:editId="7959BC33">
            <wp:extent cx="133350" cy="133350"/>
            <wp:effectExtent l="0" t="0" r="0" b="0"/>
            <wp:docPr id="7"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eastAsia="Times New Roman"/>
          <w:color w:val="7A20A9" w:themeColor="accent2" w:themeTint="BF"/>
          <w:lang w:eastAsia="en-AU"/>
        </w:rPr>
        <w:t> </w:t>
      </w:r>
      <w:r w:rsidRPr="78C6B15A">
        <w:rPr>
          <w:rFonts w:eastAsia="Times New Roman"/>
          <w:color w:val="7A20A9" w:themeColor="accent2" w:themeTint="BF"/>
          <w:u w:val="single"/>
          <w:lang w:eastAsia="en-AU"/>
        </w:rPr>
        <w:t>one</w:t>
      </w:r>
      <w:r w:rsidR="4668C24D" w:rsidRPr="78C6B15A">
        <w:rPr>
          <w:rFonts w:eastAsia="Times New Roman"/>
          <w:color w:val="7A20A9" w:themeColor="accent2" w:themeTint="BF"/>
          <w:u w:val="single"/>
          <w:lang w:eastAsia="en-AU"/>
        </w:rPr>
        <w:t xml:space="preserve"> </w:t>
      </w:r>
      <w:r w:rsidR="4668C24D" w:rsidRPr="007D74F6">
        <w:rPr>
          <w:rFonts w:eastAsia="Times New Roman"/>
          <w:color w:val="7A20A9" w:themeColor="accent2" w:themeTint="BF"/>
          <w:lang w:eastAsia="en-AU"/>
        </w:rPr>
        <w:t>(1)</w:t>
      </w:r>
      <w:r w:rsidRPr="78C6B15A">
        <w:rPr>
          <w:rFonts w:eastAsia="Times New Roman"/>
          <w:color w:val="7A20A9" w:themeColor="accent2" w:themeTint="BF"/>
          <w:lang w:eastAsia="en-AU"/>
        </w:rPr>
        <w:t> statement only from the below options.</w:t>
      </w:r>
    </w:p>
    <w:tbl>
      <w:tblPr>
        <w:tblStyle w:val="TableGrid"/>
        <w:tblW w:w="9455" w:type="dxa"/>
        <w:tblLook w:val="04A0" w:firstRow="1" w:lastRow="0" w:firstColumn="1" w:lastColumn="0" w:noHBand="0" w:noVBand="1"/>
      </w:tblPr>
      <w:tblGrid>
        <w:gridCol w:w="8565"/>
        <w:gridCol w:w="890"/>
      </w:tblGrid>
      <w:tr w:rsidR="00242386" w:rsidRPr="003116B5" w14:paraId="2702D547" w14:textId="77777777" w:rsidTr="7570AB60">
        <w:tc>
          <w:tcPr>
            <w:tcW w:w="8565" w:type="dxa"/>
          </w:tcPr>
          <w:p w14:paraId="25871236" w14:textId="2269EAFC" w:rsidR="00242386" w:rsidRPr="003116B5" w:rsidRDefault="00242386" w:rsidP="00030182">
            <w:pPr>
              <w:rPr>
                <w:rFonts w:eastAsia="Times New Roman" w:cstheme="minorHAnsi"/>
                <w:b/>
                <w:bCs/>
                <w:szCs w:val="20"/>
                <w:lang w:eastAsia="en-AU"/>
              </w:rPr>
            </w:pPr>
            <w:r w:rsidRPr="003116B5">
              <w:rPr>
                <w:rFonts w:eastAsia="Times New Roman" w:cstheme="minorHAnsi"/>
                <w:b/>
                <w:bCs/>
                <w:szCs w:val="20"/>
                <w:lang w:eastAsia="en-AU"/>
              </w:rPr>
              <w:t>Description</w:t>
            </w:r>
          </w:p>
        </w:tc>
        <w:tc>
          <w:tcPr>
            <w:tcW w:w="890" w:type="dxa"/>
          </w:tcPr>
          <w:p w14:paraId="49D261E8" w14:textId="49BA4F7C" w:rsidR="00242386" w:rsidRPr="003116B5" w:rsidRDefault="00242386" w:rsidP="00037191">
            <w:pPr>
              <w:jc w:val="center"/>
              <w:rPr>
                <w:rFonts w:eastAsia="Times New Roman" w:cstheme="minorHAnsi"/>
                <w:b/>
                <w:bCs/>
                <w:szCs w:val="20"/>
                <w:lang w:eastAsia="en-AU"/>
              </w:rPr>
            </w:pPr>
            <w:r w:rsidRPr="003116B5">
              <w:rPr>
                <w:rFonts w:eastAsia="Times New Roman" w:cstheme="minorHAnsi"/>
                <w:b/>
                <w:bCs/>
                <w:szCs w:val="20"/>
                <w:lang w:eastAsia="en-AU"/>
              </w:rPr>
              <w:t>Please Tick One</w:t>
            </w:r>
          </w:p>
        </w:tc>
      </w:tr>
      <w:tr w:rsidR="00242386" w:rsidRPr="003116B5" w14:paraId="61B84B63" w14:textId="77777777" w:rsidTr="7570AB60">
        <w:tc>
          <w:tcPr>
            <w:tcW w:w="8565" w:type="dxa"/>
          </w:tcPr>
          <w:p w14:paraId="32BCD006" w14:textId="4AA37AD5" w:rsidR="00242386" w:rsidRPr="003116B5" w:rsidRDefault="00242386" w:rsidP="00030182">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solves problems that tend to be repetitive/cyclical on a regular basis.</w:t>
            </w:r>
          </w:p>
        </w:tc>
        <w:sdt>
          <w:sdtPr>
            <w:rPr>
              <w:rFonts w:cstheme="minorHAnsi"/>
              <w:bCs/>
              <w:szCs w:val="20"/>
            </w:rPr>
            <w:id w:val="-45914952"/>
            <w14:checkbox>
              <w14:checked w14:val="0"/>
              <w14:checkedState w14:val="00FC" w14:font="Wingdings"/>
              <w14:uncheckedState w14:val="2610" w14:font="MS Gothic"/>
            </w14:checkbox>
          </w:sdtPr>
          <w:sdtEndPr/>
          <w:sdtContent>
            <w:tc>
              <w:tcPr>
                <w:tcW w:w="890" w:type="dxa"/>
              </w:tcPr>
              <w:p w14:paraId="108537BF" w14:textId="1F665CB8"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57EC1239" w14:textId="77777777" w:rsidTr="7570AB60">
        <w:tc>
          <w:tcPr>
            <w:tcW w:w="8565" w:type="dxa"/>
          </w:tcPr>
          <w:p w14:paraId="76310D39" w14:textId="7CAC186A" w:rsidR="00242386" w:rsidRPr="003116B5" w:rsidRDefault="00242386" w:rsidP="00030182">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is expected to identify and recommend improvements to their supervisor before implementation.</w:t>
            </w:r>
          </w:p>
        </w:tc>
        <w:sdt>
          <w:sdtPr>
            <w:rPr>
              <w:rFonts w:cstheme="minorHAnsi"/>
              <w:bCs/>
              <w:szCs w:val="20"/>
            </w:rPr>
            <w:id w:val="1778361580"/>
            <w14:checkbox>
              <w14:checked w14:val="0"/>
              <w14:checkedState w14:val="00FC" w14:font="Wingdings"/>
              <w14:uncheckedState w14:val="2610" w14:font="MS Gothic"/>
            </w14:checkbox>
          </w:sdtPr>
          <w:sdtEndPr/>
          <w:sdtContent>
            <w:tc>
              <w:tcPr>
                <w:tcW w:w="890" w:type="dxa"/>
              </w:tcPr>
              <w:p w14:paraId="52D53200" w14:textId="32C1CB40"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283A6DBB" w14:textId="77777777" w:rsidTr="7570AB60">
        <w:tc>
          <w:tcPr>
            <w:tcW w:w="8565" w:type="dxa"/>
          </w:tcPr>
          <w:p w14:paraId="168407F3" w14:textId="6E39E3B1" w:rsidR="00242386" w:rsidRPr="003116B5" w:rsidRDefault="00242386" w:rsidP="00030182">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requires resilience and adaptability to be able to respond to changes in the sector and business landscape</w:t>
            </w:r>
            <w:r w:rsidR="0C1F294F" w:rsidRPr="268CBE52">
              <w:rPr>
                <w:rFonts w:eastAsia="Times New Roman"/>
                <w:lang w:eastAsia="en-AU"/>
              </w:rPr>
              <w:t xml:space="preserve"> and identify areas of improvement</w:t>
            </w:r>
            <w:r w:rsidR="00210233">
              <w:rPr>
                <w:rFonts w:eastAsia="Times New Roman"/>
                <w:lang w:eastAsia="en-AU"/>
              </w:rPr>
              <w:t>.</w:t>
            </w:r>
          </w:p>
        </w:tc>
        <w:sdt>
          <w:sdtPr>
            <w:rPr>
              <w:rFonts w:cstheme="minorHAnsi"/>
              <w:bCs/>
              <w:szCs w:val="20"/>
            </w:rPr>
            <w:id w:val="-1623372773"/>
            <w14:checkbox>
              <w14:checked w14:val="0"/>
              <w14:checkedState w14:val="00FC" w14:font="Wingdings"/>
              <w14:uncheckedState w14:val="2610" w14:font="MS Gothic"/>
            </w14:checkbox>
          </w:sdtPr>
          <w:sdtEndPr/>
          <w:sdtContent>
            <w:tc>
              <w:tcPr>
                <w:tcW w:w="890" w:type="dxa"/>
              </w:tcPr>
              <w:p w14:paraId="6231B6B0" w14:textId="7BDE16CB"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7E4AAB2E" w14:paraId="0802A7D1" w14:textId="77777777" w:rsidTr="322570E9">
        <w:tc>
          <w:tcPr>
            <w:tcW w:w="8565" w:type="dxa"/>
          </w:tcPr>
          <w:p w14:paraId="0C352CBB" w14:textId="16588590" w:rsidR="7E4AAB2E" w:rsidRDefault="660BA7B5" w:rsidP="7E4AAB2E">
            <w:pPr>
              <w:rPr>
                <w:rFonts w:eastAsia="Times New Roman"/>
                <w:lang w:eastAsia="en-AU"/>
              </w:rPr>
            </w:pPr>
            <w:r w:rsidRPr="322570E9">
              <w:rPr>
                <w:rFonts w:eastAsia="Times New Roman"/>
                <w:lang w:eastAsia="en-AU"/>
              </w:rPr>
              <w:t>This position is expected to demonstrate critical thinking to make recommendations, to meet changing demands</w:t>
            </w:r>
            <w:r w:rsidR="607A53C1" w:rsidRPr="322570E9">
              <w:rPr>
                <w:rFonts w:eastAsia="Times New Roman"/>
                <w:lang w:eastAsia="en-AU"/>
              </w:rPr>
              <w:t>,</w:t>
            </w:r>
            <w:r w:rsidRPr="322570E9">
              <w:rPr>
                <w:rFonts w:eastAsia="Times New Roman"/>
                <w:lang w:eastAsia="en-AU"/>
              </w:rPr>
              <w:t xml:space="preserve"> and provide business aligned solutions.</w:t>
            </w:r>
          </w:p>
        </w:tc>
        <w:sdt>
          <w:sdtPr>
            <w:rPr>
              <w:rFonts w:cstheme="minorHAnsi"/>
              <w:bCs/>
              <w:szCs w:val="20"/>
            </w:rPr>
            <w:id w:val="607788107"/>
            <w14:checkbox>
              <w14:checked w14:val="0"/>
              <w14:checkedState w14:val="00FC" w14:font="Wingdings"/>
              <w14:uncheckedState w14:val="2610" w14:font="MS Gothic"/>
            </w14:checkbox>
          </w:sdtPr>
          <w:sdtEndPr/>
          <w:sdtContent>
            <w:tc>
              <w:tcPr>
                <w:tcW w:w="890" w:type="dxa"/>
              </w:tcPr>
              <w:p w14:paraId="06913B52" w14:textId="58395EFF" w:rsidR="7E4AAB2E" w:rsidRDefault="008632AA" w:rsidP="00037191">
                <w:pPr>
                  <w:jc w:val="center"/>
                  <w:rPr>
                    <w:rFonts w:eastAsia="Times New Roman"/>
                    <w:lang w:eastAsia="en-AU"/>
                  </w:rPr>
                </w:pPr>
                <w:r>
                  <w:rPr>
                    <w:rFonts w:ascii="MS Gothic" w:eastAsia="MS Gothic" w:hAnsi="MS Gothic" w:cstheme="minorHAnsi" w:hint="eastAsia"/>
                    <w:bCs/>
                    <w:szCs w:val="20"/>
                  </w:rPr>
                  <w:t>☐</w:t>
                </w:r>
              </w:p>
            </w:tc>
          </w:sdtContent>
        </w:sdt>
      </w:tr>
      <w:tr w:rsidR="00242386" w:rsidRPr="003116B5" w14:paraId="274135E6" w14:textId="77777777" w:rsidTr="7570AB60">
        <w:tc>
          <w:tcPr>
            <w:tcW w:w="8565" w:type="dxa"/>
          </w:tcPr>
          <w:p w14:paraId="64907912" w14:textId="1545BE3F" w:rsidR="00242386" w:rsidRPr="003116B5" w:rsidRDefault="00242386" w:rsidP="00030182">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will need to provide expert advice to clients/management/their faculty or directorate.</w:t>
            </w:r>
          </w:p>
        </w:tc>
        <w:sdt>
          <w:sdtPr>
            <w:rPr>
              <w:rFonts w:cstheme="minorHAnsi"/>
              <w:bCs/>
              <w:szCs w:val="20"/>
            </w:rPr>
            <w:id w:val="1813216788"/>
            <w14:checkbox>
              <w14:checked w14:val="0"/>
              <w14:checkedState w14:val="00FC" w14:font="Wingdings"/>
              <w14:uncheckedState w14:val="2610" w14:font="MS Gothic"/>
            </w14:checkbox>
          </w:sdtPr>
          <w:sdtEndPr/>
          <w:sdtContent>
            <w:tc>
              <w:tcPr>
                <w:tcW w:w="890" w:type="dxa"/>
              </w:tcPr>
              <w:p w14:paraId="15819516" w14:textId="1060B3D6"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bl>
    <w:p w14:paraId="7F553DE5" w14:textId="77777777" w:rsidR="000C61EA" w:rsidRDefault="000C61EA" w:rsidP="00242386">
      <w:pPr>
        <w:spacing w:after="74"/>
        <w:rPr>
          <w:rFonts w:eastAsia="Times New Roman" w:cstheme="minorHAnsi"/>
          <w:b/>
          <w:bCs/>
          <w:szCs w:val="20"/>
          <w:lang w:eastAsia="en-AU"/>
        </w:rPr>
      </w:pPr>
    </w:p>
    <w:p w14:paraId="6C20083F" w14:textId="32F2BBE9" w:rsidR="000C61EA" w:rsidRDefault="00A70ABD" w:rsidP="00277CF0">
      <w:pPr>
        <w:spacing w:before="120" w:after="120"/>
        <w:rPr>
          <w:rFonts w:eastAsia="Times New Roman" w:cstheme="minorHAnsi"/>
          <w:b/>
          <w:bCs/>
          <w:szCs w:val="20"/>
          <w:lang w:eastAsia="en-AU"/>
        </w:rPr>
      </w:pPr>
      <w:r w:rsidRPr="00A70ABD">
        <w:rPr>
          <w:rFonts w:eastAsia="Times New Roman" w:cstheme="minorHAnsi"/>
          <w:b/>
          <w:bCs/>
          <w:szCs w:val="20"/>
          <w:lang w:eastAsia="en-AU"/>
        </w:rPr>
        <w:t>Communication/Interpersonal Skills</w:t>
      </w:r>
    </w:p>
    <w:p w14:paraId="4BAE8FC4" w14:textId="45016B82" w:rsidR="00BB5961" w:rsidRPr="003116B5" w:rsidRDefault="00BB5961" w:rsidP="00BB5961">
      <w:pPr>
        <w:rPr>
          <w:rFonts w:eastAsia="Times New Roman" w:cstheme="minorHAnsi"/>
          <w:color w:val="7A20A9" w:themeColor="accent2" w:themeTint="BF"/>
          <w:szCs w:val="20"/>
          <w:lang w:eastAsia="en-AU"/>
        </w:rPr>
      </w:pPr>
      <w:r w:rsidRPr="78C6B15A">
        <w:rPr>
          <w:rFonts w:eastAsia="Times New Roman"/>
          <w:color w:val="7A20A9" w:themeColor="accent2" w:themeTint="BF"/>
          <w:lang w:eastAsia="en-AU"/>
        </w:rPr>
        <w:t xml:space="preserve">Please </w:t>
      </w:r>
      <w:r w:rsidR="00FD3602">
        <w:rPr>
          <w:noProof/>
        </w:rPr>
        <w:drawing>
          <wp:inline distT="0" distB="0" distL="0" distR="0" wp14:anchorId="2CEFB863" wp14:editId="2EE9AA94">
            <wp:extent cx="133350" cy="133350"/>
            <wp:effectExtent l="0" t="0" r="0" b="0"/>
            <wp:docPr id="9"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eastAsia="Times New Roman"/>
          <w:color w:val="7A20A9" w:themeColor="accent2" w:themeTint="BF"/>
          <w:lang w:eastAsia="en-AU"/>
        </w:rPr>
        <w:t> </w:t>
      </w:r>
      <w:r w:rsidRPr="78C6B15A">
        <w:rPr>
          <w:rFonts w:eastAsia="Times New Roman"/>
          <w:color w:val="7A20A9" w:themeColor="accent2" w:themeTint="BF"/>
          <w:u w:val="single"/>
          <w:lang w:eastAsia="en-AU"/>
        </w:rPr>
        <w:t>one</w:t>
      </w:r>
      <w:r w:rsidRPr="78C6B15A">
        <w:rPr>
          <w:rFonts w:eastAsia="Times New Roman"/>
          <w:color w:val="7A20A9" w:themeColor="accent2" w:themeTint="BF"/>
          <w:lang w:eastAsia="en-AU"/>
        </w:rPr>
        <w:t> (1) statement only from the below options.</w:t>
      </w:r>
    </w:p>
    <w:tbl>
      <w:tblPr>
        <w:tblStyle w:val="TableGrid"/>
        <w:tblW w:w="9455" w:type="dxa"/>
        <w:tblLook w:val="04A0" w:firstRow="1" w:lastRow="0" w:firstColumn="1" w:lastColumn="0" w:noHBand="0" w:noVBand="1"/>
      </w:tblPr>
      <w:tblGrid>
        <w:gridCol w:w="8580"/>
        <w:gridCol w:w="875"/>
      </w:tblGrid>
      <w:tr w:rsidR="005E4401" w:rsidRPr="003116B5" w14:paraId="48C61176" w14:textId="77777777" w:rsidTr="00BF43CE">
        <w:tc>
          <w:tcPr>
            <w:tcW w:w="8580" w:type="dxa"/>
          </w:tcPr>
          <w:p w14:paraId="3960A878" w14:textId="77777777" w:rsidR="005E4401" w:rsidRPr="003116B5" w:rsidRDefault="005E4401" w:rsidP="00BF43CE">
            <w:pPr>
              <w:rPr>
                <w:rFonts w:eastAsia="Times New Roman" w:cstheme="minorHAnsi"/>
                <w:b/>
                <w:bCs/>
                <w:szCs w:val="20"/>
                <w:lang w:eastAsia="en-AU"/>
              </w:rPr>
            </w:pPr>
            <w:r w:rsidRPr="003116B5">
              <w:rPr>
                <w:rFonts w:eastAsia="Times New Roman" w:cstheme="minorHAnsi"/>
                <w:b/>
                <w:bCs/>
                <w:szCs w:val="20"/>
                <w:lang w:eastAsia="en-AU"/>
              </w:rPr>
              <w:t>Description</w:t>
            </w:r>
          </w:p>
        </w:tc>
        <w:tc>
          <w:tcPr>
            <w:tcW w:w="875" w:type="dxa"/>
          </w:tcPr>
          <w:p w14:paraId="4C2BD638" w14:textId="77777777" w:rsidR="005E4401" w:rsidRPr="003116B5" w:rsidRDefault="005E4401" w:rsidP="00037191">
            <w:pPr>
              <w:jc w:val="center"/>
              <w:rPr>
                <w:rFonts w:eastAsia="Times New Roman" w:cstheme="minorHAnsi"/>
                <w:b/>
                <w:bCs/>
                <w:szCs w:val="20"/>
                <w:lang w:eastAsia="en-AU"/>
              </w:rPr>
            </w:pPr>
            <w:r w:rsidRPr="003116B5">
              <w:rPr>
                <w:rFonts w:eastAsia="Times New Roman" w:cstheme="minorHAnsi"/>
                <w:b/>
                <w:bCs/>
                <w:szCs w:val="20"/>
                <w:lang w:eastAsia="en-AU"/>
              </w:rPr>
              <w:t>Please Tick One</w:t>
            </w:r>
          </w:p>
        </w:tc>
      </w:tr>
      <w:tr w:rsidR="005E4401" w:rsidRPr="003116B5" w14:paraId="2675DA2E" w14:textId="77777777" w:rsidTr="00BF43CE">
        <w:tc>
          <w:tcPr>
            <w:tcW w:w="8580" w:type="dxa"/>
          </w:tcPr>
          <w:p w14:paraId="7198C404" w14:textId="62863869" w:rsidR="005E4401" w:rsidRPr="003116B5" w:rsidRDefault="003C3499" w:rsidP="00BF43CE">
            <w:pPr>
              <w:rPr>
                <w:rFonts w:eastAsia="Times New Roman" w:cstheme="minorHAnsi"/>
                <w:szCs w:val="20"/>
                <w:lang w:eastAsia="en-AU"/>
              </w:rPr>
            </w:pPr>
            <w:r w:rsidRPr="003C3499">
              <w:rPr>
                <w:rFonts w:eastAsia="Times New Roman" w:cstheme="minorHAnsi"/>
                <w:szCs w:val="20"/>
                <w:lang w:eastAsia="en-AU"/>
              </w:rPr>
              <w:t xml:space="preserve">The </w:t>
            </w:r>
            <w:r w:rsidR="00BB63BD">
              <w:rPr>
                <w:rFonts w:eastAsia="Times New Roman" w:cstheme="minorHAnsi"/>
                <w:szCs w:val="20"/>
                <w:lang w:eastAsia="en-AU"/>
              </w:rPr>
              <w:t>position</w:t>
            </w:r>
            <w:r w:rsidRPr="003C3499">
              <w:rPr>
                <w:rFonts w:eastAsia="Times New Roman" w:cstheme="minorHAnsi"/>
                <w:szCs w:val="20"/>
                <w:lang w:eastAsia="en-AU"/>
              </w:rPr>
              <w:t xml:space="preserve"> mainly communicates with people within their work area.</w:t>
            </w:r>
          </w:p>
        </w:tc>
        <w:sdt>
          <w:sdtPr>
            <w:rPr>
              <w:rFonts w:cstheme="minorHAnsi"/>
              <w:bCs/>
              <w:szCs w:val="20"/>
            </w:rPr>
            <w:id w:val="-776022361"/>
            <w14:checkbox>
              <w14:checked w14:val="0"/>
              <w14:checkedState w14:val="00FC" w14:font="Wingdings"/>
              <w14:uncheckedState w14:val="2610" w14:font="MS Gothic"/>
            </w14:checkbox>
          </w:sdtPr>
          <w:sdtEndPr/>
          <w:sdtContent>
            <w:tc>
              <w:tcPr>
                <w:tcW w:w="875" w:type="dxa"/>
              </w:tcPr>
              <w:p w14:paraId="0CA4B9BA" w14:textId="1A5E03DB"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5E4401" w:rsidRPr="003116B5" w14:paraId="2ACB54E8" w14:textId="77777777" w:rsidTr="00BF43CE">
        <w:tc>
          <w:tcPr>
            <w:tcW w:w="8580" w:type="dxa"/>
          </w:tcPr>
          <w:p w14:paraId="123FE6BD" w14:textId="522EFA59" w:rsidR="005E4401" w:rsidRPr="003116B5" w:rsidRDefault="00CA031C" w:rsidP="00BF43CE">
            <w:pPr>
              <w:rPr>
                <w:rFonts w:eastAsia="Times New Roman" w:cstheme="minorHAnsi"/>
                <w:szCs w:val="20"/>
                <w:lang w:eastAsia="en-AU"/>
              </w:rPr>
            </w:pPr>
            <w:r w:rsidRPr="00CA031C">
              <w:rPr>
                <w:rFonts w:eastAsia="Times New Roman" w:cstheme="minorHAnsi"/>
                <w:szCs w:val="20"/>
                <w:lang w:eastAsia="en-AU"/>
              </w:rPr>
              <w:t xml:space="preserve">The </w:t>
            </w:r>
            <w:r w:rsidR="00BB63BD">
              <w:rPr>
                <w:rFonts w:eastAsia="Times New Roman" w:cstheme="minorHAnsi"/>
                <w:szCs w:val="20"/>
                <w:lang w:eastAsia="en-AU"/>
              </w:rPr>
              <w:t>position</w:t>
            </w:r>
            <w:r w:rsidRPr="00CA031C">
              <w:rPr>
                <w:rFonts w:eastAsia="Times New Roman" w:cstheme="minorHAnsi"/>
                <w:szCs w:val="20"/>
                <w:lang w:eastAsia="en-AU"/>
              </w:rPr>
              <w:t xml:space="preserve"> needs to build relationships with staff across the organisation to perform their duties.</w:t>
            </w:r>
          </w:p>
        </w:tc>
        <w:sdt>
          <w:sdtPr>
            <w:rPr>
              <w:rFonts w:cstheme="minorHAnsi"/>
              <w:bCs/>
              <w:szCs w:val="20"/>
            </w:rPr>
            <w:id w:val="1200435436"/>
            <w14:checkbox>
              <w14:checked w14:val="0"/>
              <w14:checkedState w14:val="00FC" w14:font="Wingdings"/>
              <w14:uncheckedState w14:val="2610" w14:font="MS Gothic"/>
            </w14:checkbox>
          </w:sdtPr>
          <w:sdtEndPr/>
          <w:sdtContent>
            <w:tc>
              <w:tcPr>
                <w:tcW w:w="875" w:type="dxa"/>
              </w:tcPr>
              <w:p w14:paraId="388393D6" w14:textId="0998DEC4"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5E4401" w:rsidRPr="003116B5" w14:paraId="77B6F6CB" w14:textId="77777777" w:rsidTr="00BF43CE">
        <w:tc>
          <w:tcPr>
            <w:tcW w:w="8580" w:type="dxa"/>
          </w:tcPr>
          <w:p w14:paraId="55850BCA" w14:textId="6F46F8E1" w:rsidR="005E4401" w:rsidRPr="003116B5" w:rsidRDefault="00DD1633" w:rsidP="00BF43CE">
            <w:pPr>
              <w:rPr>
                <w:rFonts w:eastAsia="Times New Roman" w:cstheme="minorHAnsi"/>
                <w:szCs w:val="20"/>
                <w:lang w:eastAsia="en-AU"/>
              </w:rPr>
            </w:pPr>
            <w:r w:rsidRPr="00DD1633">
              <w:rPr>
                <w:rFonts w:eastAsia="Times New Roman" w:cstheme="minorHAnsi"/>
                <w:szCs w:val="20"/>
                <w:lang w:eastAsia="en-AU"/>
              </w:rPr>
              <w:t xml:space="preserve">The </w:t>
            </w:r>
            <w:r w:rsidR="00BB63BD">
              <w:rPr>
                <w:rFonts w:eastAsia="Times New Roman" w:cstheme="minorHAnsi"/>
                <w:szCs w:val="20"/>
                <w:lang w:eastAsia="en-AU"/>
              </w:rPr>
              <w:t>position</w:t>
            </w:r>
            <w:r w:rsidRPr="00DD1633">
              <w:rPr>
                <w:rFonts w:eastAsia="Times New Roman" w:cstheme="minorHAnsi"/>
                <w:szCs w:val="20"/>
                <w:lang w:eastAsia="en-AU"/>
              </w:rPr>
              <w:t xml:space="preserve"> seeks and creates business opportunities for the organisation by liaising with a range of external stakeholders.</w:t>
            </w:r>
          </w:p>
        </w:tc>
        <w:sdt>
          <w:sdtPr>
            <w:rPr>
              <w:rFonts w:cstheme="minorHAnsi"/>
              <w:bCs/>
              <w:szCs w:val="20"/>
            </w:rPr>
            <w:id w:val="-1857256814"/>
            <w14:checkbox>
              <w14:checked w14:val="0"/>
              <w14:checkedState w14:val="00FC" w14:font="Wingdings"/>
              <w14:uncheckedState w14:val="2610" w14:font="MS Gothic"/>
            </w14:checkbox>
          </w:sdtPr>
          <w:sdtEndPr/>
          <w:sdtContent>
            <w:tc>
              <w:tcPr>
                <w:tcW w:w="875" w:type="dxa"/>
              </w:tcPr>
              <w:p w14:paraId="6C223778" w14:textId="3C2F2784"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5E4401" w:rsidRPr="003116B5" w14:paraId="05FCB75A" w14:textId="77777777" w:rsidTr="00BF43CE">
        <w:tc>
          <w:tcPr>
            <w:tcW w:w="8580" w:type="dxa"/>
          </w:tcPr>
          <w:p w14:paraId="4126C1DB" w14:textId="31E87321" w:rsidR="005E4401" w:rsidRPr="003116B5" w:rsidRDefault="00CB12A5" w:rsidP="00BF43CE">
            <w:pPr>
              <w:rPr>
                <w:rFonts w:eastAsia="Times New Roman" w:cstheme="minorHAnsi"/>
                <w:szCs w:val="20"/>
                <w:lang w:eastAsia="en-AU"/>
              </w:rPr>
            </w:pPr>
            <w:r w:rsidRPr="00CB12A5">
              <w:rPr>
                <w:rFonts w:eastAsia="Times New Roman" w:cstheme="minorHAnsi"/>
                <w:szCs w:val="20"/>
                <w:lang w:eastAsia="en-AU"/>
              </w:rPr>
              <w:t xml:space="preserve">The </w:t>
            </w:r>
            <w:r w:rsidR="00BB63BD">
              <w:rPr>
                <w:rFonts w:eastAsia="Times New Roman" w:cstheme="minorHAnsi"/>
                <w:szCs w:val="20"/>
                <w:lang w:eastAsia="en-AU"/>
              </w:rPr>
              <w:t>position</w:t>
            </w:r>
            <w:r w:rsidRPr="00CB12A5">
              <w:rPr>
                <w:rFonts w:eastAsia="Times New Roman" w:cstheme="minorHAnsi"/>
                <w:szCs w:val="20"/>
                <w:lang w:eastAsia="en-AU"/>
              </w:rPr>
              <w:t xml:space="preserve"> negotiates competitive contractual agreements with suppliers and/or governmental bodies of behalf of the organisation.</w:t>
            </w:r>
          </w:p>
        </w:tc>
        <w:sdt>
          <w:sdtPr>
            <w:rPr>
              <w:rFonts w:cstheme="minorHAnsi"/>
              <w:bCs/>
              <w:szCs w:val="20"/>
            </w:rPr>
            <w:id w:val="-266933361"/>
            <w14:checkbox>
              <w14:checked w14:val="0"/>
              <w14:checkedState w14:val="00FC" w14:font="Wingdings"/>
              <w14:uncheckedState w14:val="2610" w14:font="MS Gothic"/>
            </w14:checkbox>
          </w:sdtPr>
          <w:sdtEndPr/>
          <w:sdtContent>
            <w:tc>
              <w:tcPr>
                <w:tcW w:w="875" w:type="dxa"/>
              </w:tcPr>
              <w:p w14:paraId="06E7CEFF" w14:textId="1BE33E4A"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6A5833" w:rsidRPr="003116B5" w14:paraId="16762B07" w14:textId="77777777" w:rsidTr="00BF43CE">
        <w:tc>
          <w:tcPr>
            <w:tcW w:w="8580" w:type="dxa"/>
          </w:tcPr>
          <w:p w14:paraId="4AB4A9E4" w14:textId="3D958D0F" w:rsidR="006A5833" w:rsidRPr="00CB12A5" w:rsidRDefault="00E04BCE" w:rsidP="00BF43CE">
            <w:pPr>
              <w:rPr>
                <w:rFonts w:eastAsia="Times New Roman" w:cstheme="minorHAnsi"/>
                <w:szCs w:val="20"/>
                <w:lang w:eastAsia="en-AU"/>
              </w:rPr>
            </w:pPr>
            <w:r w:rsidRPr="00E04BCE">
              <w:rPr>
                <w:rFonts w:eastAsia="Times New Roman" w:cstheme="minorHAnsi"/>
                <w:szCs w:val="20"/>
                <w:lang w:eastAsia="en-AU"/>
              </w:rPr>
              <w:t xml:space="preserve">The </w:t>
            </w:r>
            <w:r w:rsidR="00BB63BD">
              <w:rPr>
                <w:rFonts w:eastAsia="Times New Roman" w:cstheme="minorHAnsi"/>
                <w:szCs w:val="20"/>
                <w:lang w:eastAsia="en-AU"/>
              </w:rPr>
              <w:t>position</w:t>
            </w:r>
            <w:r w:rsidRPr="00E04BCE">
              <w:rPr>
                <w:rFonts w:eastAsia="Times New Roman" w:cstheme="minorHAnsi"/>
                <w:szCs w:val="20"/>
                <w:lang w:eastAsia="en-AU"/>
              </w:rPr>
              <w:t xml:space="preserve"> requires negotiation skills.</w:t>
            </w:r>
          </w:p>
        </w:tc>
        <w:sdt>
          <w:sdtPr>
            <w:rPr>
              <w:rFonts w:cstheme="minorHAnsi"/>
              <w:bCs/>
              <w:szCs w:val="20"/>
            </w:rPr>
            <w:id w:val="-273560104"/>
            <w14:checkbox>
              <w14:checked w14:val="0"/>
              <w14:checkedState w14:val="00FC" w14:font="Wingdings"/>
              <w14:uncheckedState w14:val="2610" w14:font="MS Gothic"/>
            </w14:checkbox>
          </w:sdtPr>
          <w:sdtEndPr/>
          <w:sdtContent>
            <w:tc>
              <w:tcPr>
                <w:tcW w:w="875" w:type="dxa"/>
              </w:tcPr>
              <w:p w14:paraId="0FE6707D" w14:textId="206C9143" w:rsidR="006A5833"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5E4401" w:rsidRPr="003116B5" w14:paraId="1C39FC72" w14:textId="77777777" w:rsidTr="00BF43CE">
        <w:tc>
          <w:tcPr>
            <w:tcW w:w="8580" w:type="dxa"/>
          </w:tcPr>
          <w:p w14:paraId="4B129956" w14:textId="2D514AA6" w:rsidR="005E4401" w:rsidRPr="003116B5" w:rsidRDefault="009E6B38" w:rsidP="00BF43CE">
            <w:pPr>
              <w:rPr>
                <w:rFonts w:eastAsia="Times New Roman" w:cstheme="minorHAnsi"/>
                <w:szCs w:val="20"/>
                <w:lang w:eastAsia="en-AU"/>
              </w:rPr>
            </w:pPr>
            <w:r w:rsidRPr="009E6B38">
              <w:rPr>
                <w:rFonts w:eastAsia="Times New Roman" w:cstheme="minorHAnsi"/>
                <w:szCs w:val="20"/>
                <w:lang w:eastAsia="en-AU"/>
              </w:rPr>
              <w:t xml:space="preserve">The </w:t>
            </w:r>
            <w:r w:rsidR="00BB63BD">
              <w:rPr>
                <w:rFonts w:eastAsia="Times New Roman" w:cstheme="minorHAnsi"/>
                <w:szCs w:val="20"/>
                <w:lang w:eastAsia="en-AU"/>
              </w:rPr>
              <w:t>position</w:t>
            </w:r>
            <w:r w:rsidRPr="009E6B38">
              <w:rPr>
                <w:rFonts w:eastAsia="Times New Roman" w:cstheme="minorHAnsi"/>
                <w:szCs w:val="20"/>
                <w:lang w:eastAsia="en-AU"/>
              </w:rPr>
              <w:t xml:space="preserve"> will need to influence and win the support of others to achieve mutually beneficial outcomes.</w:t>
            </w:r>
          </w:p>
        </w:tc>
        <w:sdt>
          <w:sdtPr>
            <w:rPr>
              <w:rFonts w:cstheme="minorHAnsi"/>
              <w:bCs/>
              <w:szCs w:val="20"/>
            </w:rPr>
            <w:id w:val="1719361"/>
            <w14:checkbox>
              <w14:checked w14:val="0"/>
              <w14:checkedState w14:val="00FC" w14:font="Wingdings"/>
              <w14:uncheckedState w14:val="2610" w14:font="MS Gothic"/>
            </w14:checkbox>
          </w:sdtPr>
          <w:sdtEndPr/>
          <w:sdtContent>
            <w:tc>
              <w:tcPr>
                <w:tcW w:w="875" w:type="dxa"/>
              </w:tcPr>
              <w:p w14:paraId="23916770" w14:textId="69AF8A95" w:rsidR="005E4401"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bl>
    <w:p w14:paraId="1C79B73B" w14:textId="77777777" w:rsidR="00BB5961" w:rsidRDefault="00BB5961" w:rsidP="00242386">
      <w:pPr>
        <w:spacing w:after="74"/>
        <w:rPr>
          <w:rFonts w:eastAsia="Times New Roman" w:cstheme="minorHAnsi"/>
          <w:b/>
          <w:bCs/>
          <w:szCs w:val="20"/>
          <w:lang w:eastAsia="en-AU"/>
        </w:rPr>
      </w:pPr>
    </w:p>
    <w:p w14:paraId="54FDB018" w14:textId="77777777" w:rsidR="008632AA" w:rsidRDefault="008632AA" w:rsidP="00242386">
      <w:pPr>
        <w:spacing w:after="74"/>
        <w:rPr>
          <w:rFonts w:eastAsia="Times New Roman" w:cstheme="minorHAnsi"/>
          <w:b/>
          <w:bCs/>
          <w:szCs w:val="20"/>
          <w:lang w:eastAsia="en-AU"/>
        </w:rPr>
      </w:pPr>
    </w:p>
    <w:p w14:paraId="385D4BA8" w14:textId="77777777" w:rsidR="008632AA" w:rsidRDefault="008632AA" w:rsidP="00242386">
      <w:pPr>
        <w:spacing w:after="74"/>
        <w:rPr>
          <w:rFonts w:eastAsia="Times New Roman" w:cstheme="minorHAnsi"/>
          <w:b/>
          <w:bCs/>
          <w:szCs w:val="20"/>
          <w:lang w:eastAsia="en-AU"/>
        </w:rPr>
      </w:pPr>
    </w:p>
    <w:p w14:paraId="06EFD5F6" w14:textId="77777777" w:rsidR="00277CF0" w:rsidRDefault="00277CF0">
      <w:pPr>
        <w:spacing w:after="160" w:line="259" w:lineRule="auto"/>
        <w:rPr>
          <w:rFonts w:eastAsia="Times New Roman" w:cstheme="minorHAnsi"/>
          <w:b/>
          <w:bCs/>
          <w:szCs w:val="20"/>
          <w:lang w:eastAsia="en-AU"/>
        </w:rPr>
      </w:pPr>
      <w:r>
        <w:rPr>
          <w:rFonts w:eastAsia="Times New Roman" w:cstheme="minorHAnsi"/>
          <w:b/>
          <w:bCs/>
          <w:szCs w:val="20"/>
          <w:lang w:eastAsia="en-AU"/>
        </w:rPr>
        <w:br w:type="page"/>
      </w:r>
    </w:p>
    <w:p w14:paraId="4A8E7888" w14:textId="4A4CFF6D" w:rsidR="00242386" w:rsidRPr="003116B5" w:rsidRDefault="00242386" w:rsidP="00277CF0">
      <w:pPr>
        <w:spacing w:before="120" w:after="120"/>
        <w:rPr>
          <w:rFonts w:eastAsia="Times New Roman" w:cstheme="minorHAnsi"/>
          <w:b/>
          <w:bCs/>
          <w:szCs w:val="20"/>
          <w:lang w:eastAsia="en-AU"/>
        </w:rPr>
      </w:pPr>
      <w:r w:rsidRPr="003116B5">
        <w:rPr>
          <w:rFonts w:eastAsia="Times New Roman" w:cstheme="minorHAnsi"/>
          <w:b/>
          <w:bCs/>
          <w:szCs w:val="20"/>
          <w:lang w:eastAsia="en-AU"/>
        </w:rPr>
        <w:lastRenderedPageBreak/>
        <w:t xml:space="preserve">Managerial Responsibilities </w:t>
      </w:r>
    </w:p>
    <w:p w14:paraId="56B2E3F4" w14:textId="22A97FBF" w:rsidR="00242386" w:rsidRPr="003116B5" w:rsidRDefault="00242386" w:rsidP="4CDE35B2">
      <w:pPr>
        <w:rPr>
          <w:rFonts w:eastAsia="Times New Roman" w:cstheme="minorHAnsi"/>
          <w:color w:val="7A20A9" w:themeColor="accent2" w:themeTint="BF"/>
          <w:szCs w:val="20"/>
          <w:lang w:eastAsia="en-AU"/>
        </w:rPr>
      </w:pPr>
      <w:r w:rsidRPr="78C6B15A">
        <w:rPr>
          <w:rFonts w:eastAsia="Times New Roman"/>
          <w:color w:val="7A20A9" w:themeColor="accent2" w:themeTint="BF"/>
          <w:lang w:eastAsia="en-AU"/>
        </w:rPr>
        <w:t xml:space="preserve">Please </w:t>
      </w:r>
      <w:r w:rsidR="00AF6E43">
        <w:rPr>
          <w:noProof/>
        </w:rPr>
        <w:drawing>
          <wp:inline distT="0" distB="0" distL="0" distR="0" wp14:anchorId="335B4E77" wp14:editId="1E2D892B">
            <wp:extent cx="133350" cy="133350"/>
            <wp:effectExtent l="0" t="0" r="0" b="0"/>
            <wp:docPr id="10"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eastAsia="Times New Roman"/>
          <w:color w:val="7A20A9" w:themeColor="accent2" w:themeTint="BF"/>
          <w:lang w:eastAsia="en-AU"/>
        </w:rPr>
        <w:t> </w:t>
      </w:r>
      <w:r w:rsidRPr="78C6B15A">
        <w:rPr>
          <w:rFonts w:eastAsia="Times New Roman"/>
          <w:color w:val="7A20A9" w:themeColor="accent2" w:themeTint="BF"/>
          <w:u w:val="single"/>
          <w:lang w:eastAsia="en-AU"/>
        </w:rPr>
        <w:t>one</w:t>
      </w:r>
      <w:r w:rsidRPr="78C6B15A">
        <w:rPr>
          <w:rFonts w:eastAsia="Times New Roman"/>
          <w:color w:val="7A20A9" w:themeColor="accent2" w:themeTint="BF"/>
          <w:lang w:eastAsia="en-AU"/>
        </w:rPr>
        <w:t> </w:t>
      </w:r>
      <w:r w:rsidR="2AC37D39" w:rsidRPr="78C6B15A">
        <w:rPr>
          <w:rFonts w:eastAsia="Times New Roman"/>
          <w:color w:val="7A20A9" w:themeColor="accent2" w:themeTint="BF"/>
          <w:lang w:eastAsia="en-AU"/>
        </w:rPr>
        <w:t xml:space="preserve">(1) </w:t>
      </w:r>
      <w:r w:rsidRPr="78C6B15A">
        <w:rPr>
          <w:rFonts w:eastAsia="Times New Roman"/>
          <w:color w:val="7A20A9" w:themeColor="accent2" w:themeTint="BF"/>
          <w:lang w:eastAsia="en-AU"/>
        </w:rPr>
        <w:t>statement only from the below options.</w:t>
      </w:r>
    </w:p>
    <w:tbl>
      <w:tblPr>
        <w:tblStyle w:val="TableGrid"/>
        <w:tblW w:w="9455" w:type="dxa"/>
        <w:tblLook w:val="04A0" w:firstRow="1" w:lastRow="0" w:firstColumn="1" w:lastColumn="0" w:noHBand="0" w:noVBand="1"/>
      </w:tblPr>
      <w:tblGrid>
        <w:gridCol w:w="8580"/>
        <w:gridCol w:w="875"/>
      </w:tblGrid>
      <w:tr w:rsidR="00242386" w:rsidRPr="003116B5" w14:paraId="41392639" w14:textId="77777777" w:rsidTr="7570AB60">
        <w:tc>
          <w:tcPr>
            <w:tcW w:w="8580" w:type="dxa"/>
          </w:tcPr>
          <w:p w14:paraId="488293DA" w14:textId="3EDB0808" w:rsidR="00242386" w:rsidRPr="003116B5" w:rsidRDefault="00242386" w:rsidP="00242386">
            <w:pPr>
              <w:rPr>
                <w:rFonts w:eastAsia="Times New Roman" w:cstheme="minorHAnsi"/>
                <w:b/>
                <w:bCs/>
                <w:szCs w:val="20"/>
                <w:lang w:eastAsia="en-AU"/>
              </w:rPr>
            </w:pPr>
            <w:r w:rsidRPr="003116B5">
              <w:rPr>
                <w:rFonts w:eastAsia="Times New Roman" w:cstheme="minorHAnsi"/>
                <w:b/>
                <w:bCs/>
                <w:szCs w:val="20"/>
                <w:lang w:eastAsia="en-AU"/>
              </w:rPr>
              <w:t>Description</w:t>
            </w:r>
          </w:p>
        </w:tc>
        <w:tc>
          <w:tcPr>
            <w:tcW w:w="875" w:type="dxa"/>
          </w:tcPr>
          <w:p w14:paraId="546EFEFE" w14:textId="4E482EF5" w:rsidR="00242386" w:rsidRPr="003116B5" w:rsidRDefault="00242386" w:rsidP="00037191">
            <w:pPr>
              <w:jc w:val="center"/>
              <w:rPr>
                <w:rFonts w:eastAsia="Times New Roman" w:cstheme="minorHAnsi"/>
                <w:b/>
                <w:bCs/>
                <w:szCs w:val="20"/>
                <w:lang w:eastAsia="en-AU"/>
              </w:rPr>
            </w:pPr>
            <w:r w:rsidRPr="003116B5">
              <w:rPr>
                <w:rFonts w:eastAsia="Times New Roman" w:cstheme="minorHAnsi"/>
                <w:b/>
                <w:bCs/>
                <w:szCs w:val="20"/>
                <w:lang w:eastAsia="en-AU"/>
              </w:rPr>
              <w:t>Please Tick One</w:t>
            </w:r>
          </w:p>
        </w:tc>
      </w:tr>
      <w:tr w:rsidR="00242386" w:rsidRPr="003116B5" w14:paraId="3CEEEAB7" w14:textId="77777777" w:rsidTr="7570AB60">
        <w:tc>
          <w:tcPr>
            <w:tcW w:w="8580" w:type="dxa"/>
          </w:tcPr>
          <w:p w14:paraId="5C87CCA8" w14:textId="2C4FE45C" w:rsidR="00242386" w:rsidRPr="003116B5" w:rsidRDefault="00242386" w:rsidP="00242386">
            <w:pPr>
              <w:rPr>
                <w:rFonts w:eastAsia="Times New Roman" w:cstheme="minorHAnsi"/>
                <w:szCs w:val="20"/>
                <w:lang w:eastAsia="en-AU"/>
              </w:rPr>
            </w:pPr>
            <w:r w:rsidRPr="003116B5">
              <w:rPr>
                <w:rFonts w:eastAsia="Times New Roman" w:cstheme="minorHAnsi"/>
                <w:szCs w:val="20"/>
                <w:lang w:eastAsia="en-AU"/>
              </w:rPr>
              <w:t>This position does not have managerial responsibilities.</w:t>
            </w:r>
          </w:p>
        </w:tc>
        <w:sdt>
          <w:sdtPr>
            <w:rPr>
              <w:rFonts w:cstheme="minorHAnsi"/>
              <w:bCs/>
              <w:szCs w:val="20"/>
            </w:rPr>
            <w:id w:val="482899663"/>
            <w14:checkbox>
              <w14:checked w14:val="0"/>
              <w14:checkedState w14:val="00FC" w14:font="Wingdings"/>
              <w14:uncheckedState w14:val="2610" w14:font="MS Gothic"/>
            </w14:checkbox>
          </w:sdtPr>
          <w:sdtEndPr/>
          <w:sdtContent>
            <w:tc>
              <w:tcPr>
                <w:tcW w:w="875" w:type="dxa"/>
              </w:tcPr>
              <w:p w14:paraId="60C33C58" w14:textId="19B8B6B2"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23A98938" w14:textId="77777777" w:rsidTr="7570AB60">
        <w:tc>
          <w:tcPr>
            <w:tcW w:w="8580" w:type="dxa"/>
          </w:tcPr>
          <w:p w14:paraId="34AF33CA" w14:textId="5B82AB0B" w:rsidR="00242386" w:rsidRPr="003116B5" w:rsidRDefault="00242386" w:rsidP="00242386">
            <w:pPr>
              <w:rPr>
                <w:rFonts w:eastAsia="Times New Roman" w:cstheme="minorHAnsi"/>
                <w:szCs w:val="20"/>
                <w:lang w:eastAsia="en-AU"/>
              </w:rPr>
            </w:pPr>
            <w:r w:rsidRPr="003116B5">
              <w:rPr>
                <w:rFonts w:eastAsia="Times New Roman" w:cstheme="minorHAnsi"/>
                <w:szCs w:val="20"/>
                <w:lang w:eastAsia="en-AU"/>
              </w:rPr>
              <w:t>The position manages the overall operations; budget and/or strategic direction for a functional unit.</w:t>
            </w:r>
          </w:p>
        </w:tc>
        <w:sdt>
          <w:sdtPr>
            <w:rPr>
              <w:rFonts w:cstheme="minorHAnsi"/>
              <w:bCs/>
              <w:szCs w:val="20"/>
            </w:rPr>
            <w:id w:val="-1131783298"/>
            <w14:checkbox>
              <w14:checked w14:val="0"/>
              <w14:checkedState w14:val="00FC" w14:font="Wingdings"/>
              <w14:uncheckedState w14:val="2610" w14:font="MS Gothic"/>
            </w14:checkbox>
          </w:sdtPr>
          <w:sdtEndPr/>
          <w:sdtContent>
            <w:tc>
              <w:tcPr>
                <w:tcW w:w="875" w:type="dxa"/>
              </w:tcPr>
              <w:p w14:paraId="4062A6E6" w14:textId="2637AE93"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5906848D" w14:textId="77777777" w:rsidTr="7570AB60">
        <w:tc>
          <w:tcPr>
            <w:tcW w:w="8580" w:type="dxa"/>
          </w:tcPr>
          <w:p w14:paraId="3A01DDA5" w14:textId="2FA032C1" w:rsidR="00242386" w:rsidRPr="003116B5" w:rsidRDefault="00242386" w:rsidP="00242386">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manages a geographically dispersed team.</w:t>
            </w:r>
          </w:p>
        </w:tc>
        <w:sdt>
          <w:sdtPr>
            <w:rPr>
              <w:rFonts w:cstheme="minorHAnsi"/>
              <w:bCs/>
              <w:szCs w:val="20"/>
            </w:rPr>
            <w:id w:val="-2107565062"/>
            <w14:checkbox>
              <w14:checked w14:val="0"/>
              <w14:checkedState w14:val="00FC" w14:font="Wingdings"/>
              <w14:uncheckedState w14:val="2610" w14:font="MS Gothic"/>
            </w14:checkbox>
          </w:sdtPr>
          <w:sdtEndPr/>
          <w:sdtContent>
            <w:tc>
              <w:tcPr>
                <w:tcW w:w="875" w:type="dxa"/>
              </w:tcPr>
              <w:p w14:paraId="74A0D489" w14:textId="45DDAE99"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r w:rsidR="00242386" w:rsidRPr="003116B5" w14:paraId="3A87B445" w14:textId="77777777" w:rsidTr="7570AB60">
        <w:tc>
          <w:tcPr>
            <w:tcW w:w="8580" w:type="dxa"/>
          </w:tcPr>
          <w:p w14:paraId="346A7A74" w14:textId="04B16502" w:rsidR="00242386" w:rsidRPr="003116B5" w:rsidRDefault="00242386" w:rsidP="00242386">
            <w:pPr>
              <w:rPr>
                <w:rFonts w:eastAsia="Times New Roman" w:cstheme="minorHAnsi"/>
                <w:szCs w:val="20"/>
                <w:lang w:eastAsia="en-AU"/>
              </w:rPr>
            </w:pPr>
            <w:r w:rsidRPr="003116B5">
              <w:rPr>
                <w:rFonts w:eastAsia="Times New Roman" w:cstheme="minorHAnsi"/>
                <w:szCs w:val="20"/>
                <w:lang w:eastAsia="en-AU"/>
              </w:rPr>
              <w:t xml:space="preserve">The </w:t>
            </w:r>
            <w:r w:rsidR="003376A7">
              <w:rPr>
                <w:rFonts w:eastAsia="Times New Roman" w:cstheme="minorHAnsi"/>
                <w:szCs w:val="20"/>
                <w:lang w:eastAsia="en-AU"/>
              </w:rPr>
              <w:t>position</w:t>
            </w:r>
            <w:r w:rsidRPr="003116B5">
              <w:rPr>
                <w:rFonts w:eastAsia="Times New Roman" w:cstheme="minorHAnsi"/>
                <w:szCs w:val="20"/>
                <w:lang w:eastAsia="en-AU"/>
              </w:rPr>
              <w:t xml:space="preserve"> provides solutions to problems or situations of critical importance to the University or deals difficult or emotional people.</w:t>
            </w:r>
          </w:p>
        </w:tc>
        <w:sdt>
          <w:sdtPr>
            <w:rPr>
              <w:rFonts w:cstheme="minorHAnsi"/>
              <w:bCs/>
              <w:szCs w:val="20"/>
            </w:rPr>
            <w:id w:val="-922797341"/>
            <w14:checkbox>
              <w14:checked w14:val="0"/>
              <w14:checkedState w14:val="00FC" w14:font="Wingdings"/>
              <w14:uncheckedState w14:val="2610" w14:font="MS Gothic"/>
            </w14:checkbox>
          </w:sdtPr>
          <w:sdtEndPr/>
          <w:sdtContent>
            <w:tc>
              <w:tcPr>
                <w:tcW w:w="875" w:type="dxa"/>
              </w:tcPr>
              <w:p w14:paraId="73E886C9" w14:textId="30DF99F0" w:rsidR="00242386" w:rsidRPr="003116B5" w:rsidRDefault="008632AA" w:rsidP="00037191">
                <w:pPr>
                  <w:jc w:val="center"/>
                  <w:rPr>
                    <w:rFonts w:eastAsia="Times New Roman" w:cstheme="minorHAnsi"/>
                    <w:szCs w:val="20"/>
                    <w:lang w:eastAsia="en-AU"/>
                  </w:rPr>
                </w:pPr>
                <w:r>
                  <w:rPr>
                    <w:rFonts w:ascii="MS Gothic" w:eastAsia="MS Gothic" w:hAnsi="MS Gothic" w:cstheme="minorHAnsi" w:hint="eastAsia"/>
                    <w:bCs/>
                    <w:szCs w:val="20"/>
                  </w:rPr>
                  <w:t>☐</w:t>
                </w:r>
              </w:p>
            </w:tc>
          </w:sdtContent>
        </w:sdt>
      </w:tr>
    </w:tbl>
    <w:p w14:paraId="259830BB" w14:textId="79166FF1" w:rsidR="00937026" w:rsidRPr="003116B5" w:rsidRDefault="00937026" w:rsidP="00937026">
      <w:pPr>
        <w:keepNext/>
        <w:pBdr>
          <w:bottom w:val="single" w:sz="4" w:space="1" w:color="auto"/>
        </w:pBdr>
        <w:spacing w:before="360" w:line="276" w:lineRule="auto"/>
        <w:ind w:right="827"/>
        <w:rPr>
          <w:rFonts w:cstheme="minorHAnsi"/>
          <w:bCs/>
          <w:color w:val="7A20A9" w:themeColor="accent2" w:themeTint="BF"/>
          <w:szCs w:val="20"/>
        </w:rPr>
      </w:pPr>
      <w:r w:rsidRPr="003116B5">
        <w:rPr>
          <w:rFonts w:cstheme="minorHAnsi"/>
          <w:b/>
          <w:szCs w:val="20"/>
        </w:rPr>
        <w:t>REPORTING RELATIONSHIPS</w:t>
      </w:r>
    </w:p>
    <w:p w14:paraId="429E0542" w14:textId="08C9FA52" w:rsidR="002D7B6F" w:rsidRPr="003116B5" w:rsidRDefault="002D7B6F" w:rsidP="189D54E6">
      <w:pPr>
        <w:tabs>
          <w:tab w:val="left" w:pos="331"/>
          <w:tab w:val="left" w:pos="1440"/>
        </w:tabs>
        <w:suppressAutoHyphens/>
        <w:spacing w:before="100" w:line="276" w:lineRule="auto"/>
        <w:ind w:right="827"/>
        <w:rPr>
          <w:color w:val="7A20A9" w:themeColor="accent2" w:themeTint="BF"/>
          <w:spacing w:val="-2"/>
        </w:rPr>
      </w:pPr>
      <w:r w:rsidRPr="189D54E6">
        <w:rPr>
          <w:color w:val="7A20A9" w:themeColor="accent2" w:themeTint="BF"/>
          <w:spacing w:val="-2"/>
        </w:rPr>
        <w:t xml:space="preserve">Insert an </w:t>
      </w:r>
      <w:r w:rsidR="00A529A2">
        <w:rPr>
          <w:color w:val="7A20A9" w:themeColor="accent2" w:themeTint="BF"/>
          <w:spacing w:val="-2"/>
        </w:rPr>
        <w:t>O</w:t>
      </w:r>
      <w:r w:rsidRPr="189D54E6">
        <w:rPr>
          <w:color w:val="7A20A9" w:themeColor="accent2" w:themeTint="BF"/>
          <w:spacing w:val="-2"/>
        </w:rPr>
        <w:t>rganisation</w:t>
      </w:r>
      <w:r w:rsidR="60BAF559" w:rsidRPr="189D54E6">
        <w:rPr>
          <w:color w:val="7A20A9" w:themeColor="accent2" w:themeTint="BF"/>
          <w:spacing w:val="-2"/>
        </w:rPr>
        <w:t>al</w:t>
      </w:r>
      <w:r w:rsidRPr="189D54E6">
        <w:rPr>
          <w:color w:val="7A20A9" w:themeColor="accent2" w:themeTint="BF"/>
          <w:spacing w:val="-2"/>
        </w:rPr>
        <w:t xml:space="preserve"> </w:t>
      </w:r>
      <w:r w:rsidR="00A529A2">
        <w:rPr>
          <w:color w:val="7A20A9" w:themeColor="accent2" w:themeTint="BF"/>
          <w:spacing w:val="-2"/>
        </w:rPr>
        <w:t>U</w:t>
      </w:r>
      <w:r w:rsidRPr="189D54E6">
        <w:rPr>
          <w:color w:val="7A20A9" w:themeColor="accent2" w:themeTint="BF"/>
          <w:spacing w:val="-2"/>
        </w:rPr>
        <w:t>nit chart of the full team/unit</w:t>
      </w:r>
      <w:r w:rsidR="259745D1" w:rsidRPr="39952748">
        <w:rPr>
          <w:color w:val="7A20A9" w:themeColor="accent2" w:themeTint="BF"/>
          <w:spacing w:val="-2"/>
        </w:rPr>
        <w:t>.</w:t>
      </w:r>
    </w:p>
    <w:p w14:paraId="433C903D" w14:textId="77777777" w:rsidR="002D7B6F" w:rsidRPr="003116B5" w:rsidRDefault="002D7B6F" w:rsidP="0034196C">
      <w:pPr>
        <w:ind w:right="827"/>
        <w:jc w:val="both"/>
        <w:rPr>
          <w:rFonts w:cstheme="minorHAnsi"/>
          <w:bCs/>
          <w:i/>
          <w:szCs w:val="20"/>
        </w:rPr>
      </w:pPr>
      <w:r w:rsidRPr="003116B5">
        <w:rPr>
          <w:rFonts w:cstheme="minorHAnsi"/>
          <w:bCs/>
          <w:i/>
          <w:noProof/>
          <w:szCs w:val="20"/>
          <w:lang w:eastAsia="en-AU"/>
        </w:rPr>
        <w:drawing>
          <wp:inline distT="0" distB="0" distL="0" distR="0" wp14:anchorId="4077E779" wp14:editId="573C55EE">
            <wp:extent cx="6003290" cy="3495675"/>
            <wp:effectExtent l="0" t="0" r="16510" b="0"/>
            <wp:docPr id="8"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76111C1" w14:textId="77777777" w:rsidR="003D6BFD" w:rsidRPr="003116B5" w:rsidRDefault="003D6BFD" w:rsidP="0034196C">
      <w:pPr>
        <w:ind w:right="827"/>
        <w:rPr>
          <w:rFonts w:cstheme="minorHAnsi"/>
          <w:spacing w:val="-2"/>
          <w:szCs w:val="20"/>
        </w:rPr>
      </w:pPr>
    </w:p>
    <w:p w14:paraId="05765725" w14:textId="7C9AFF27" w:rsidR="002D7B6F" w:rsidRPr="003116B5" w:rsidRDefault="002D7B6F" w:rsidP="7570AB60">
      <w:pPr>
        <w:ind w:right="827"/>
        <w:rPr>
          <w:rFonts w:cstheme="minorHAnsi"/>
          <w:b/>
          <w:bCs/>
          <w:szCs w:val="20"/>
          <w:u w:val="single"/>
        </w:rPr>
      </w:pPr>
      <w:r w:rsidRPr="003116B5">
        <w:rPr>
          <w:rFonts w:cstheme="minorHAnsi"/>
          <w:spacing w:val="-2"/>
          <w:szCs w:val="20"/>
        </w:rPr>
        <w:t>For further information about</w:t>
      </w:r>
      <w:r w:rsidR="00F45FA9">
        <w:rPr>
          <w:rFonts w:cstheme="minorHAnsi"/>
          <w:spacing w:val="-2"/>
          <w:szCs w:val="20"/>
        </w:rPr>
        <w:t xml:space="preserve"> the</w:t>
      </w:r>
      <w:r w:rsidRPr="003116B5">
        <w:rPr>
          <w:rFonts w:cstheme="minorHAnsi"/>
          <w:spacing w:val="-2"/>
          <w:szCs w:val="20"/>
        </w:rPr>
        <w:t xml:space="preserve"> structure of the University refer to the </w:t>
      </w:r>
      <w:hyperlink r:id="rId35" w:history="1">
        <w:r w:rsidR="00C659A8">
          <w:rPr>
            <w:rStyle w:val="Hyperlink"/>
            <w:rFonts w:cstheme="minorHAnsi"/>
            <w:spacing w:val="-2"/>
            <w:szCs w:val="20"/>
          </w:rPr>
          <w:t>O</w:t>
        </w:r>
        <w:r w:rsidRPr="003116B5">
          <w:rPr>
            <w:rStyle w:val="Hyperlink"/>
            <w:rFonts w:cstheme="minorHAnsi"/>
            <w:spacing w:val="-2"/>
            <w:szCs w:val="20"/>
          </w:rPr>
          <w:t>rganisation</w:t>
        </w:r>
        <w:r w:rsidR="0D9EEC28" w:rsidRPr="003116B5">
          <w:rPr>
            <w:rStyle w:val="Hyperlink"/>
            <w:rFonts w:cstheme="minorHAnsi"/>
            <w:spacing w:val="-2"/>
            <w:szCs w:val="20"/>
          </w:rPr>
          <w:t>al</w:t>
        </w:r>
        <w:r w:rsidRPr="003116B5">
          <w:rPr>
            <w:rStyle w:val="Hyperlink"/>
            <w:rFonts w:cstheme="minorHAnsi"/>
            <w:spacing w:val="-2"/>
            <w:szCs w:val="20"/>
          </w:rPr>
          <w:t xml:space="preserve"> </w:t>
        </w:r>
        <w:r w:rsidR="00C659A8">
          <w:rPr>
            <w:rStyle w:val="Hyperlink"/>
            <w:rFonts w:cstheme="minorHAnsi"/>
            <w:spacing w:val="-2"/>
            <w:szCs w:val="20"/>
          </w:rPr>
          <w:t>C</w:t>
        </w:r>
        <w:r w:rsidRPr="003116B5">
          <w:rPr>
            <w:rStyle w:val="Hyperlink"/>
            <w:rFonts w:cstheme="minorHAnsi"/>
            <w:spacing w:val="-2"/>
            <w:szCs w:val="20"/>
          </w:rPr>
          <w:t>hart</w:t>
        </w:r>
      </w:hyperlink>
      <w:r w:rsidRPr="003116B5">
        <w:rPr>
          <w:rFonts w:cstheme="minorHAnsi"/>
          <w:spacing w:val="-2"/>
          <w:szCs w:val="20"/>
        </w:rPr>
        <w:t>.</w:t>
      </w:r>
    </w:p>
    <w:sectPr w:rsidR="002D7B6F" w:rsidRPr="003116B5" w:rsidSect="00242386">
      <w:headerReference w:type="default" r:id="rId36"/>
      <w:footerReference w:type="default" r:id="rId37"/>
      <w:headerReference w:type="first" r:id="rId38"/>
      <w:pgSz w:w="11906" w:h="16838"/>
      <w:pgMar w:top="1843" w:right="851" w:bottom="72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B666" w14:textId="77777777" w:rsidR="00CF4407" w:rsidRDefault="00CF4407" w:rsidP="007733F8">
      <w:pPr>
        <w:spacing w:after="0"/>
      </w:pPr>
      <w:r>
        <w:separator/>
      </w:r>
    </w:p>
  </w:endnote>
  <w:endnote w:type="continuationSeparator" w:id="0">
    <w:p w14:paraId="3863AA5D" w14:textId="77777777" w:rsidR="00CF4407" w:rsidRDefault="00CF4407" w:rsidP="007733F8">
      <w:pPr>
        <w:spacing w:after="0"/>
      </w:pPr>
      <w:r>
        <w:continuationSeparator/>
      </w:r>
    </w:p>
  </w:endnote>
  <w:endnote w:type="continuationNotice" w:id="1">
    <w:p w14:paraId="1FBA3C51" w14:textId="77777777" w:rsidR="00CF4407" w:rsidRDefault="00CF4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34408"/>
      <w:docPartObj>
        <w:docPartGallery w:val="Page Numbers (Bottom of Page)"/>
        <w:docPartUnique/>
      </w:docPartObj>
    </w:sdtPr>
    <w:sdtEndPr>
      <w:rPr>
        <w:noProof/>
      </w:rPr>
    </w:sdtEndPr>
    <w:sdtContent>
      <w:p w14:paraId="78CBC447" w14:textId="794FFBEF" w:rsidR="00242386" w:rsidRDefault="002423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8968C" w14:textId="77777777" w:rsidR="00242386" w:rsidRDefault="0024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C426" w14:textId="77777777" w:rsidR="00CF4407" w:rsidRDefault="00CF4407" w:rsidP="007733F8">
      <w:pPr>
        <w:spacing w:after="0"/>
      </w:pPr>
      <w:r>
        <w:separator/>
      </w:r>
    </w:p>
  </w:footnote>
  <w:footnote w:type="continuationSeparator" w:id="0">
    <w:p w14:paraId="4B7F4170" w14:textId="77777777" w:rsidR="00CF4407" w:rsidRDefault="00CF4407" w:rsidP="007733F8">
      <w:pPr>
        <w:spacing w:after="0"/>
      </w:pPr>
      <w:r>
        <w:continuationSeparator/>
      </w:r>
    </w:p>
  </w:footnote>
  <w:footnote w:type="continuationNotice" w:id="1">
    <w:p w14:paraId="1505C223" w14:textId="77777777" w:rsidR="00CF4407" w:rsidRDefault="00CF4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B4BB" w14:textId="77777777" w:rsidR="00030182" w:rsidRDefault="00030182">
    <w:pPr>
      <w:pStyle w:val="Header"/>
    </w:pPr>
    <w:r>
      <w:rPr>
        <w:noProof/>
        <w:lang w:eastAsia="en-AU"/>
      </w:rPr>
      <w:drawing>
        <wp:anchor distT="0" distB="0" distL="114300" distR="114300" simplePos="0" relativeHeight="251660289" behindDoc="1" locked="0" layoutInCell="1" allowOverlap="1" wp14:anchorId="3345C51A" wp14:editId="16A7390F">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rto="http://schemas.microsoft.com/office/word/2006/arto"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9120" w14:textId="77777777" w:rsidR="00030182" w:rsidRDefault="00030182">
    <w:pPr>
      <w:pStyle w:val="Header"/>
    </w:pPr>
    <w:r>
      <w:rPr>
        <w:noProof/>
        <w:lang w:eastAsia="en-AU"/>
      </w:rPr>
      <w:drawing>
        <wp:anchor distT="0" distB="0" distL="114300" distR="114300" simplePos="0" relativeHeight="251662337" behindDoc="1" locked="0" layoutInCell="1" allowOverlap="1" wp14:anchorId="2844BA49" wp14:editId="6FAB4115">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rto="http://schemas.microsoft.com/office/word/2006/arto"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894"/>
    <w:multiLevelType w:val="hybridMultilevel"/>
    <w:tmpl w:val="05E2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5426"/>
    <w:multiLevelType w:val="hybridMultilevel"/>
    <w:tmpl w:val="24702F34"/>
    <w:lvl w:ilvl="0" w:tplc="F82655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9071A3"/>
    <w:multiLevelType w:val="hybridMultilevel"/>
    <w:tmpl w:val="24702F34"/>
    <w:lvl w:ilvl="0" w:tplc="F82655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90F0E7F"/>
    <w:multiLevelType w:val="hybridMultilevel"/>
    <w:tmpl w:val="C3D68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8320DA"/>
    <w:multiLevelType w:val="hybridMultilevel"/>
    <w:tmpl w:val="F5460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D97244"/>
    <w:multiLevelType w:val="hybridMultilevel"/>
    <w:tmpl w:val="DFC04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845709"/>
    <w:multiLevelType w:val="hybridMultilevel"/>
    <w:tmpl w:val="C7000960"/>
    <w:lvl w:ilvl="0" w:tplc="DE42236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39C570E3"/>
    <w:multiLevelType w:val="hybridMultilevel"/>
    <w:tmpl w:val="EF0C5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C21DDD"/>
    <w:multiLevelType w:val="hybridMultilevel"/>
    <w:tmpl w:val="4314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8F1C94"/>
    <w:multiLevelType w:val="hybridMultilevel"/>
    <w:tmpl w:val="3D763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9D3BC3"/>
    <w:multiLevelType w:val="hybridMultilevel"/>
    <w:tmpl w:val="E26CE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AF557A"/>
    <w:multiLevelType w:val="hybridMultilevel"/>
    <w:tmpl w:val="01C4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E2152A"/>
    <w:multiLevelType w:val="multilevel"/>
    <w:tmpl w:val="BEB6D0F4"/>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3" w15:restartNumberingAfterBreak="0">
    <w:nsid w:val="61681B23"/>
    <w:multiLevelType w:val="hybridMultilevel"/>
    <w:tmpl w:val="A548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756FC"/>
    <w:multiLevelType w:val="hybridMultilevel"/>
    <w:tmpl w:val="B802A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B230CA"/>
    <w:multiLevelType w:val="hybridMultilevel"/>
    <w:tmpl w:val="A43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944DAB"/>
    <w:multiLevelType w:val="hybridMultilevel"/>
    <w:tmpl w:val="B36CC3A0"/>
    <w:lvl w:ilvl="0" w:tplc="6AD286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886BFD"/>
    <w:multiLevelType w:val="hybridMultilevel"/>
    <w:tmpl w:val="4114F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5"/>
  </w:num>
  <w:num w:numId="5">
    <w:abstractNumId w:val="7"/>
  </w:num>
  <w:num w:numId="6">
    <w:abstractNumId w:val="14"/>
  </w:num>
  <w:num w:numId="7">
    <w:abstractNumId w:val="10"/>
  </w:num>
  <w:num w:numId="8">
    <w:abstractNumId w:val="3"/>
  </w:num>
  <w:num w:numId="9">
    <w:abstractNumId w:val="13"/>
  </w:num>
  <w:num w:numId="10">
    <w:abstractNumId w:val="4"/>
  </w:num>
  <w:num w:numId="11">
    <w:abstractNumId w:val="0"/>
  </w:num>
  <w:num w:numId="12">
    <w:abstractNumId w:val="6"/>
  </w:num>
  <w:num w:numId="13">
    <w:abstractNumId w:val="1"/>
  </w:num>
  <w:num w:numId="14">
    <w:abstractNumId w:val="17"/>
  </w:num>
  <w:num w:numId="15">
    <w:abstractNumId w:val="11"/>
  </w:num>
  <w:num w:numId="16">
    <w:abstractNumId w:val="8"/>
  </w:num>
  <w:num w:numId="17">
    <w:abstractNumId w:val="16"/>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216E9"/>
    <w:rsid w:val="000222A2"/>
    <w:rsid w:val="00030182"/>
    <w:rsid w:val="000327E2"/>
    <w:rsid w:val="000335E5"/>
    <w:rsid w:val="00037191"/>
    <w:rsid w:val="000414D8"/>
    <w:rsid w:val="00061750"/>
    <w:rsid w:val="000656F9"/>
    <w:rsid w:val="00065762"/>
    <w:rsid w:val="0008398B"/>
    <w:rsid w:val="00084CBE"/>
    <w:rsid w:val="00086DE1"/>
    <w:rsid w:val="0008758F"/>
    <w:rsid w:val="00096E97"/>
    <w:rsid w:val="000A3B40"/>
    <w:rsid w:val="000A6222"/>
    <w:rsid w:val="000B200A"/>
    <w:rsid w:val="000B327C"/>
    <w:rsid w:val="000B6096"/>
    <w:rsid w:val="000B643F"/>
    <w:rsid w:val="000B64F5"/>
    <w:rsid w:val="000C1AC3"/>
    <w:rsid w:val="000C61EA"/>
    <w:rsid w:val="000D0302"/>
    <w:rsid w:val="000D1404"/>
    <w:rsid w:val="000D403B"/>
    <w:rsid w:val="000E20FD"/>
    <w:rsid w:val="000E519F"/>
    <w:rsid w:val="000F10AD"/>
    <w:rsid w:val="000F1D69"/>
    <w:rsid w:val="000F5108"/>
    <w:rsid w:val="000F7267"/>
    <w:rsid w:val="00110966"/>
    <w:rsid w:val="001240D2"/>
    <w:rsid w:val="00141A3A"/>
    <w:rsid w:val="00144F76"/>
    <w:rsid w:val="001469C2"/>
    <w:rsid w:val="00155524"/>
    <w:rsid w:val="00170B2F"/>
    <w:rsid w:val="001712B1"/>
    <w:rsid w:val="00180175"/>
    <w:rsid w:val="00180B4C"/>
    <w:rsid w:val="00180E85"/>
    <w:rsid w:val="0018102C"/>
    <w:rsid w:val="00182E20"/>
    <w:rsid w:val="00185C01"/>
    <w:rsid w:val="00190EA2"/>
    <w:rsid w:val="00193740"/>
    <w:rsid w:val="001945EC"/>
    <w:rsid w:val="00196EF7"/>
    <w:rsid w:val="001A1A2D"/>
    <w:rsid w:val="001A57D4"/>
    <w:rsid w:val="001B5610"/>
    <w:rsid w:val="001C0F51"/>
    <w:rsid w:val="001C1BC4"/>
    <w:rsid w:val="001C2EE5"/>
    <w:rsid w:val="001D0F10"/>
    <w:rsid w:val="001E0E08"/>
    <w:rsid w:val="001E1193"/>
    <w:rsid w:val="001E35AD"/>
    <w:rsid w:val="001E4DF2"/>
    <w:rsid w:val="001F39CF"/>
    <w:rsid w:val="001F5EF9"/>
    <w:rsid w:val="00201029"/>
    <w:rsid w:val="00210233"/>
    <w:rsid w:val="0021772B"/>
    <w:rsid w:val="00217CCB"/>
    <w:rsid w:val="00227A03"/>
    <w:rsid w:val="00232D1F"/>
    <w:rsid w:val="00232FC2"/>
    <w:rsid w:val="00242386"/>
    <w:rsid w:val="00262A0B"/>
    <w:rsid w:val="002634CA"/>
    <w:rsid w:val="00264C4D"/>
    <w:rsid w:val="00277CF0"/>
    <w:rsid w:val="00281719"/>
    <w:rsid w:val="0028790A"/>
    <w:rsid w:val="002915B9"/>
    <w:rsid w:val="00293C50"/>
    <w:rsid w:val="00296FF1"/>
    <w:rsid w:val="002975B1"/>
    <w:rsid w:val="002A3D6B"/>
    <w:rsid w:val="002B628C"/>
    <w:rsid w:val="002C5CF1"/>
    <w:rsid w:val="002D7B6F"/>
    <w:rsid w:val="002E7B2C"/>
    <w:rsid w:val="002F3A67"/>
    <w:rsid w:val="0030377B"/>
    <w:rsid w:val="00303AD9"/>
    <w:rsid w:val="003116B5"/>
    <w:rsid w:val="003120B5"/>
    <w:rsid w:val="003131BC"/>
    <w:rsid w:val="003132E9"/>
    <w:rsid w:val="00313532"/>
    <w:rsid w:val="00322433"/>
    <w:rsid w:val="0032251F"/>
    <w:rsid w:val="00327E60"/>
    <w:rsid w:val="00335912"/>
    <w:rsid w:val="003376A7"/>
    <w:rsid w:val="0034196C"/>
    <w:rsid w:val="0034357A"/>
    <w:rsid w:val="00345C22"/>
    <w:rsid w:val="00347E91"/>
    <w:rsid w:val="003511D9"/>
    <w:rsid w:val="003531DE"/>
    <w:rsid w:val="0035489E"/>
    <w:rsid w:val="00362420"/>
    <w:rsid w:val="00362E9B"/>
    <w:rsid w:val="003679D6"/>
    <w:rsid w:val="00370A7E"/>
    <w:rsid w:val="0038076B"/>
    <w:rsid w:val="003815F8"/>
    <w:rsid w:val="003833AE"/>
    <w:rsid w:val="003A4F0C"/>
    <w:rsid w:val="003B04BE"/>
    <w:rsid w:val="003C3499"/>
    <w:rsid w:val="003C3C97"/>
    <w:rsid w:val="003C5AC3"/>
    <w:rsid w:val="003D21C7"/>
    <w:rsid w:val="003D6BFD"/>
    <w:rsid w:val="003E627A"/>
    <w:rsid w:val="003E7CAA"/>
    <w:rsid w:val="003F479E"/>
    <w:rsid w:val="0040134C"/>
    <w:rsid w:val="00407D49"/>
    <w:rsid w:val="00420683"/>
    <w:rsid w:val="00424341"/>
    <w:rsid w:val="0043267E"/>
    <w:rsid w:val="0043415E"/>
    <w:rsid w:val="004354CA"/>
    <w:rsid w:val="00442A23"/>
    <w:rsid w:val="00457B12"/>
    <w:rsid w:val="00461447"/>
    <w:rsid w:val="00463249"/>
    <w:rsid w:val="00464D35"/>
    <w:rsid w:val="00465468"/>
    <w:rsid w:val="0046638E"/>
    <w:rsid w:val="00466C5E"/>
    <w:rsid w:val="004672E3"/>
    <w:rsid w:val="004714E5"/>
    <w:rsid w:val="00471C6D"/>
    <w:rsid w:val="0047247C"/>
    <w:rsid w:val="00472ACA"/>
    <w:rsid w:val="004743F4"/>
    <w:rsid w:val="00487A72"/>
    <w:rsid w:val="00491088"/>
    <w:rsid w:val="00495343"/>
    <w:rsid w:val="004A449F"/>
    <w:rsid w:val="004B14D2"/>
    <w:rsid w:val="004B1AD8"/>
    <w:rsid w:val="004C0A33"/>
    <w:rsid w:val="004D6421"/>
    <w:rsid w:val="004E38F1"/>
    <w:rsid w:val="004E7A7E"/>
    <w:rsid w:val="004F6F2F"/>
    <w:rsid w:val="0050259E"/>
    <w:rsid w:val="005050FB"/>
    <w:rsid w:val="00505CEB"/>
    <w:rsid w:val="00517993"/>
    <w:rsid w:val="00526591"/>
    <w:rsid w:val="00530B50"/>
    <w:rsid w:val="00536F58"/>
    <w:rsid w:val="00551839"/>
    <w:rsid w:val="00553332"/>
    <w:rsid w:val="005675B9"/>
    <w:rsid w:val="00571FED"/>
    <w:rsid w:val="005734FE"/>
    <w:rsid w:val="005767B9"/>
    <w:rsid w:val="0058078F"/>
    <w:rsid w:val="005931B2"/>
    <w:rsid w:val="00594C0D"/>
    <w:rsid w:val="005A2259"/>
    <w:rsid w:val="005A41C1"/>
    <w:rsid w:val="005A5D8E"/>
    <w:rsid w:val="005B38BC"/>
    <w:rsid w:val="005B51DF"/>
    <w:rsid w:val="005C019F"/>
    <w:rsid w:val="005C065F"/>
    <w:rsid w:val="005C5395"/>
    <w:rsid w:val="005C5FCF"/>
    <w:rsid w:val="005C6BE3"/>
    <w:rsid w:val="005D2CC5"/>
    <w:rsid w:val="005D6DF7"/>
    <w:rsid w:val="005D7B57"/>
    <w:rsid w:val="005E4401"/>
    <w:rsid w:val="005F2735"/>
    <w:rsid w:val="005F2819"/>
    <w:rsid w:val="0060237C"/>
    <w:rsid w:val="00603115"/>
    <w:rsid w:val="0060365D"/>
    <w:rsid w:val="0061456C"/>
    <w:rsid w:val="00614A38"/>
    <w:rsid w:val="0063128F"/>
    <w:rsid w:val="0063437E"/>
    <w:rsid w:val="00637CE7"/>
    <w:rsid w:val="00641597"/>
    <w:rsid w:val="00652FD3"/>
    <w:rsid w:val="00657EFF"/>
    <w:rsid w:val="00660614"/>
    <w:rsid w:val="0066430F"/>
    <w:rsid w:val="00671557"/>
    <w:rsid w:val="006733A6"/>
    <w:rsid w:val="00674EA6"/>
    <w:rsid w:val="006803A2"/>
    <w:rsid w:val="006808A4"/>
    <w:rsid w:val="00684852"/>
    <w:rsid w:val="00690727"/>
    <w:rsid w:val="00690D1E"/>
    <w:rsid w:val="006910DE"/>
    <w:rsid w:val="00694D21"/>
    <w:rsid w:val="006A0611"/>
    <w:rsid w:val="006A4CC7"/>
    <w:rsid w:val="006A5833"/>
    <w:rsid w:val="006A5B4C"/>
    <w:rsid w:val="006B217B"/>
    <w:rsid w:val="006C0D48"/>
    <w:rsid w:val="006C285C"/>
    <w:rsid w:val="006C2FC2"/>
    <w:rsid w:val="006D3731"/>
    <w:rsid w:val="006D560C"/>
    <w:rsid w:val="006E628B"/>
    <w:rsid w:val="006E63E3"/>
    <w:rsid w:val="006F008E"/>
    <w:rsid w:val="006F588A"/>
    <w:rsid w:val="006F7099"/>
    <w:rsid w:val="00704BC7"/>
    <w:rsid w:val="00716812"/>
    <w:rsid w:val="00716DD3"/>
    <w:rsid w:val="00716E31"/>
    <w:rsid w:val="00717CD8"/>
    <w:rsid w:val="0072662E"/>
    <w:rsid w:val="00731336"/>
    <w:rsid w:val="00734100"/>
    <w:rsid w:val="007348A9"/>
    <w:rsid w:val="00735B05"/>
    <w:rsid w:val="00744F6B"/>
    <w:rsid w:val="0075133A"/>
    <w:rsid w:val="00751989"/>
    <w:rsid w:val="00753F2E"/>
    <w:rsid w:val="007555B1"/>
    <w:rsid w:val="00756A78"/>
    <w:rsid w:val="007629D7"/>
    <w:rsid w:val="00770216"/>
    <w:rsid w:val="007733F8"/>
    <w:rsid w:val="007765DF"/>
    <w:rsid w:val="00780E04"/>
    <w:rsid w:val="0078222A"/>
    <w:rsid w:val="007836D7"/>
    <w:rsid w:val="007848F4"/>
    <w:rsid w:val="00784C22"/>
    <w:rsid w:val="00792B19"/>
    <w:rsid w:val="007B2FC1"/>
    <w:rsid w:val="007B4A63"/>
    <w:rsid w:val="007B5A07"/>
    <w:rsid w:val="007B72D0"/>
    <w:rsid w:val="007C2909"/>
    <w:rsid w:val="007C38AD"/>
    <w:rsid w:val="007D0EAD"/>
    <w:rsid w:val="007D15FD"/>
    <w:rsid w:val="007D6525"/>
    <w:rsid w:val="007D727B"/>
    <w:rsid w:val="007D74F6"/>
    <w:rsid w:val="007E6E74"/>
    <w:rsid w:val="00802FD2"/>
    <w:rsid w:val="0080553D"/>
    <w:rsid w:val="00814461"/>
    <w:rsid w:val="00816B03"/>
    <w:rsid w:val="008274EE"/>
    <w:rsid w:val="00834488"/>
    <w:rsid w:val="008421CC"/>
    <w:rsid w:val="00842FBC"/>
    <w:rsid w:val="00845A3C"/>
    <w:rsid w:val="008463E1"/>
    <w:rsid w:val="00847D3A"/>
    <w:rsid w:val="00850340"/>
    <w:rsid w:val="00850D89"/>
    <w:rsid w:val="008570C1"/>
    <w:rsid w:val="00857E31"/>
    <w:rsid w:val="00860096"/>
    <w:rsid w:val="008614E8"/>
    <w:rsid w:val="00862CCD"/>
    <w:rsid w:val="008632AA"/>
    <w:rsid w:val="008672B2"/>
    <w:rsid w:val="00872B31"/>
    <w:rsid w:val="00876219"/>
    <w:rsid w:val="00887F54"/>
    <w:rsid w:val="00890DD7"/>
    <w:rsid w:val="008965FA"/>
    <w:rsid w:val="00897AC1"/>
    <w:rsid w:val="008A0480"/>
    <w:rsid w:val="008A1861"/>
    <w:rsid w:val="008A4EE3"/>
    <w:rsid w:val="008BCC15"/>
    <w:rsid w:val="008D10C5"/>
    <w:rsid w:val="008D3AA1"/>
    <w:rsid w:val="008D3DCB"/>
    <w:rsid w:val="008E0F4A"/>
    <w:rsid w:val="008E1BC8"/>
    <w:rsid w:val="008E262E"/>
    <w:rsid w:val="008E3A64"/>
    <w:rsid w:val="008E4583"/>
    <w:rsid w:val="008E61D2"/>
    <w:rsid w:val="008E6961"/>
    <w:rsid w:val="008F0A93"/>
    <w:rsid w:val="008F0CF6"/>
    <w:rsid w:val="008F38DD"/>
    <w:rsid w:val="008F3B28"/>
    <w:rsid w:val="008F421E"/>
    <w:rsid w:val="00900AFD"/>
    <w:rsid w:val="009017FA"/>
    <w:rsid w:val="00907DF1"/>
    <w:rsid w:val="009116A9"/>
    <w:rsid w:val="009116B2"/>
    <w:rsid w:val="0091401A"/>
    <w:rsid w:val="00921109"/>
    <w:rsid w:val="009279DE"/>
    <w:rsid w:val="009308B1"/>
    <w:rsid w:val="00937026"/>
    <w:rsid w:val="009508C4"/>
    <w:rsid w:val="00951FA3"/>
    <w:rsid w:val="0096473A"/>
    <w:rsid w:val="009700D5"/>
    <w:rsid w:val="00970220"/>
    <w:rsid w:val="00970601"/>
    <w:rsid w:val="009739C0"/>
    <w:rsid w:val="00976524"/>
    <w:rsid w:val="009959DC"/>
    <w:rsid w:val="00997EA1"/>
    <w:rsid w:val="009A078E"/>
    <w:rsid w:val="009A231A"/>
    <w:rsid w:val="009A574F"/>
    <w:rsid w:val="009B129C"/>
    <w:rsid w:val="009B3304"/>
    <w:rsid w:val="009B36F3"/>
    <w:rsid w:val="009B4F70"/>
    <w:rsid w:val="009B6C7D"/>
    <w:rsid w:val="009C5BA7"/>
    <w:rsid w:val="009E5F3A"/>
    <w:rsid w:val="009E6B38"/>
    <w:rsid w:val="009F4925"/>
    <w:rsid w:val="00A01131"/>
    <w:rsid w:val="00A157CE"/>
    <w:rsid w:val="00A16AF7"/>
    <w:rsid w:val="00A25028"/>
    <w:rsid w:val="00A268BE"/>
    <w:rsid w:val="00A276B6"/>
    <w:rsid w:val="00A30EEA"/>
    <w:rsid w:val="00A33D49"/>
    <w:rsid w:val="00A35D50"/>
    <w:rsid w:val="00A42915"/>
    <w:rsid w:val="00A529A2"/>
    <w:rsid w:val="00A5718A"/>
    <w:rsid w:val="00A60462"/>
    <w:rsid w:val="00A67047"/>
    <w:rsid w:val="00A70ABD"/>
    <w:rsid w:val="00A73427"/>
    <w:rsid w:val="00A830CE"/>
    <w:rsid w:val="00A8313E"/>
    <w:rsid w:val="00A86BF8"/>
    <w:rsid w:val="00A904F9"/>
    <w:rsid w:val="00A9120D"/>
    <w:rsid w:val="00A9311E"/>
    <w:rsid w:val="00A96E74"/>
    <w:rsid w:val="00AB000D"/>
    <w:rsid w:val="00AC6643"/>
    <w:rsid w:val="00AD39B2"/>
    <w:rsid w:val="00AF26F2"/>
    <w:rsid w:val="00AF5F98"/>
    <w:rsid w:val="00AF6E43"/>
    <w:rsid w:val="00B02121"/>
    <w:rsid w:val="00B06315"/>
    <w:rsid w:val="00B06B67"/>
    <w:rsid w:val="00B1216B"/>
    <w:rsid w:val="00B17ACC"/>
    <w:rsid w:val="00B26089"/>
    <w:rsid w:val="00B27C03"/>
    <w:rsid w:val="00B31458"/>
    <w:rsid w:val="00B411E3"/>
    <w:rsid w:val="00B433BE"/>
    <w:rsid w:val="00B43AFC"/>
    <w:rsid w:val="00B4746B"/>
    <w:rsid w:val="00B6725F"/>
    <w:rsid w:val="00B7792A"/>
    <w:rsid w:val="00B803A5"/>
    <w:rsid w:val="00B80922"/>
    <w:rsid w:val="00B82BA4"/>
    <w:rsid w:val="00B831DA"/>
    <w:rsid w:val="00B85B9F"/>
    <w:rsid w:val="00B97C91"/>
    <w:rsid w:val="00BA5CC0"/>
    <w:rsid w:val="00BA6748"/>
    <w:rsid w:val="00BB0AFA"/>
    <w:rsid w:val="00BB3413"/>
    <w:rsid w:val="00BB5961"/>
    <w:rsid w:val="00BB63BD"/>
    <w:rsid w:val="00BB76AD"/>
    <w:rsid w:val="00BB7C37"/>
    <w:rsid w:val="00BC07A5"/>
    <w:rsid w:val="00BC3F3F"/>
    <w:rsid w:val="00BC507F"/>
    <w:rsid w:val="00BC6C5D"/>
    <w:rsid w:val="00BD5FC6"/>
    <w:rsid w:val="00BD6CDC"/>
    <w:rsid w:val="00BE453D"/>
    <w:rsid w:val="00BE6B26"/>
    <w:rsid w:val="00BF43CE"/>
    <w:rsid w:val="00BF75CB"/>
    <w:rsid w:val="00C000F1"/>
    <w:rsid w:val="00C03E08"/>
    <w:rsid w:val="00C110AC"/>
    <w:rsid w:val="00C12584"/>
    <w:rsid w:val="00C17D84"/>
    <w:rsid w:val="00C20ED0"/>
    <w:rsid w:val="00C32792"/>
    <w:rsid w:val="00C35F69"/>
    <w:rsid w:val="00C44E8D"/>
    <w:rsid w:val="00C56000"/>
    <w:rsid w:val="00C56D4F"/>
    <w:rsid w:val="00C61ED1"/>
    <w:rsid w:val="00C624DC"/>
    <w:rsid w:val="00C6578E"/>
    <w:rsid w:val="00C659A8"/>
    <w:rsid w:val="00C76A88"/>
    <w:rsid w:val="00C92141"/>
    <w:rsid w:val="00CA031C"/>
    <w:rsid w:val="00CA7629"/>
    <w:rsid w:val="00CB12A5"/>
    <w:rsid w:val="00CB716F"/>
    <w:rsid w:val="00CC0A1C"/>
    <w:rsid w:val="00CC221C"/>
    <w:rsid w:val="00CC44C5"/>
    <w:rsid w:val="00CC4C8B"/>
    <w:rsid w:val="00CC58DA"/>
    <w:rsid w:val="00CD1ACF"/>
    <w:rsid w:val="00CD2612"/>
    <w:rsid w:val="00CD28AB"/>
    <w:rsid w:val="00CD7F59"/>
    <w:rsid w:val="00CF25D1"/>
    <w:rsid w:val="00CF4407"/>
    <w:rsid w:val="00CF6E38"/>
    <w:rsid w:val="00D02284"/>
    <w:rsid w:val="00D039A9"/>
    <w:rsid w:val="00D05A6B"/>
    <w:rsid w:val="00D06267"/>
    <w:rsid w:val="00D1183C"/>
    <w:rsid w:val="00D21BF0"/>
    <w:rsid w:val="00D24AC2"/>
    <w:rsid w:val="00D26420"/>
    <w:rsid w:val="00D30E1F"/>
    <w:rsid w:val="00D609E8"/>
    <w:rsid w:val="00D6414F"/>
    <w:rsid w:val="00D722A1"/>
    <w:rsid w:val="00D82142"/>
    <w:rsid w:val="00D83AAD"/>
    <w:rsid w:val="00D855BA"/>
    <w:rsid w:val="00D87F23"/>
    <w:rsid w:val="00D91EBF"/>
    <w:rsid w:val="00D92375"/>
    <w:rsid w:val="00DA10AC"/>
    <w:rsid w:val="00DA31FB"/>
    <w:rsid w:val="00DA7A4A"/>
    <w:rsid w:val="00DA7D7D"/>
    <w:rsid w:val="00DC35AF"/>
    <w:rsid w:val="00DC5100"/>
    <w:rsid w:val="00DC6DBC"/>
    <w:rsid w:val="00DD1026"/>
    <w:rsid w:val="00DD1633"/>
    <w:rsid w:val="00DD5BA5"/>
    <w:rsid w:val="00DD7616"/>
    <w:rsid w:val="00DE0EC9"/>
    <w:rsid w:val="00DE5463"/>
    <w:rsid w:val="00DE6324"/>
    <w:rsid w:val="00DF0C37"/>
    <w:rsid w:val="00DF27FE"/>
    <w:rsid w:val="00E04BCE"/>
    <w:rsid w:val="00E07487"/>
    <w:rsid w:val="00E1693E"/>
    <w:rsid w:val="00E25D0E"/>
    <w:rsid w:val="00E2762D"/>
    <w:rsid w:val="00E30E6E"/>
    <w:rsid w:val="00E35632"/>
    <w:rsid w:val="00E35BBB"/>
    <w:rsid w:val="00E42E27"/>
    <w:rsid w:val="00E56F8A"/>
    <w:rsid w:val="00E614D7"/>
    <w:rsid w:val="00E62E2E"/>
    <w:rsid w:val="00E70CF7"/>
    <w:rsid w:val="00E7264E"/>
    <w:rsid w:val="00E774BF"/>
    <w:rsid w:val="00E804F5"/>
    <w:rsid w:val="00E8384C"/>
    <w:rsid w:val="00E85CF2"/>
    <w:rsid w:val="00E93989"/>
    <w:rsid w:val="00EA12B8"/>
    <w:rsid w:val="00EA70B0"/>
    <w:rsid w:val="00EA76A8"/>
    <w:rsid w:val="00EC023A"/>
    <w:rsid w:val="00EC1613"/>
    <w:rsid w:val="00EC56E6"/>
    <w:rsid w:val="00ED3249"/>
    <w:rsid w:val="00EE15E1"/>
    <w:rsid w:val="00EF2077"/>
    <w:rsid w:val="00F15CD1"/>
    <w:rsid w:val="00F24154"/>
    <w:rsid w:val="00F32401"/>
    <w:rsid w:val="00F3532B"/>
    <w:rsid w:val="00F45FA9"/>
    <w:rsid w:val="00F54760"/>
    <w:rsid w:val="00F554D9"/>
    <w:rsid w:val="00F56C06"/>
    <w:rsid w:val="00F63A02"/>
    <w:rsid w:val="00F64BA4"/>
    <w:rsid w:val="00F7349B"/>
    <w:rsid w:val="00F80D27"/>
    <w:rsid w:val="00F82617"/>
    <w:rsid w:val="00F83F60"/>
    <w:rsid w:val="00F8662F"/>
    <w:rsid w:val="00F9026F"/>
    <w:rsid w:val="00FA2912"/>
    <w:rsid w:val="00FB0155"/>
    <w:rsid w:val="00FB18E3"/>
    <w:rsid w:val="00FB6B41"/>
    <w:rsid w:val="00FB7391"/>
    <w:rsid w:val="00FC592C"/>
    <w:rsid w:val="00FD3602"/>
    <w:rsid w:val="00FD7B4A"/>
    <w:rsid w:val="00FE0283"/>
    <w:rsid w:val="00FE07D2"/>
    <w:rsid w:val="00FE1870"/>
    <w:rsid w:val="00FE56EE"/>
    <w:rsid w:val="00FF03A8"/>
    <w:rsid w:val="00FF08F2"/>
    <w:rsid w:val="00FF1AA4"/>
    <w:rsid w:val="00FF2EA8"/>
    <w:rsid w:val="01F513F1"/>
    <w:rsid w:val="02B23DE8"/>
    <w:rsid w:val="04C3A101"/>
    <w:rsid w:val="065E04BA"/>
    <w:rsid w:val="0740ACB4"/>
    <w:rsid w:val="08B64FB4"/>
    <w:rsid w:val="096F1EAE"/>
    <w:rsid w:val="0B2D4261"/>
    <w:rsid w:val="0C1F294F"/>
    <w:rsid w:val="0D35DA6B"/>
    <w:rsid w:val="0D545F9D"/>
    <w:rsid w:val="0D9EEC28"/>
    <w:rsid w:val="0ECAB49B"/>
    <w:rsid w:val="0F5C37AC"/>
    <w:rsid w:val="1045FCF4"/>
    <w:rsid w:val="11943144"/>
    <w:rsid w:val="11F62311"/>
    <w:rsid w:val="12C18CD5"/>
    <w:rsid w:val="140D4D10"/>
    <w:rsid w:val="143A9209"/>
    <w:rsid w:val="16D98CD3"/>
    <w:rsid w:val="18059C18"/>
    <w:rsid w:val="189D54E6"/>
    <w:rsid w:val="197353D4"/>
    <w:rsid w:val="1CA221B1"/>
    <w:rsid w:val="1CE086BA"/>
    <w:rsid w:val="1E6B4FDF"/>
    <w:rsid w:val="2198BB85"/>
    <w:rsid w:val="219E8740"/>
    <w:rsid w:val="23155643"/>
    <w:rsid w:val="243E68E5"/>
    <w:rsid w:val="2468C67B"/>
    <w:rsid w:val="259745D1"/>
    <w:rsid w:val="2666C724"/>
    <w:rsid w:val="268CBE52"/>
    <w:rsid w:val="27ADCEAE"/>
    <w:rsid w:val="2911DA08"/>
    <w:rsid w:val="2951DA1B"/>
    <w:rsid w:val="2A785ABA"/>
    <w:rsid w:val="2A918317"/>
    <w:rsid w:val="2AC37D39"/>
    <w:rsid w:val="2E989CC3"/>
    <w:rsid w:val="30ACF10C"/>
    <w:rsid w:val="322570E9"/>
    <w:rsid w:val="33417ED3"/>
    <w:rsid w:val="361C2F39"/>
    <w:rsid w:val="37A2C980"/>
    <w:rsid w:val="37AD6F8C"/>
    <w:rsid w:val="38A7625D"/>
    <w:rsid w:val="39952748"/>
    <w:rsid w:val="39E23DA2"/>
    <w:rsid w:val="3BE32CE7"/>
    <w:rsid w:val="3BE57E43"/>
    <w:rsid w:val="3C1AD5FA"/>
    <w:rsid w:val="3C9D0B2E"/>
    <w:rsid w:val="3CF01837"/>
    <w:rsid w:val="3CF26511"/>
    <w:rsid w:val="3DFF75CA"/>
    <w:rsid w:val="3E761A3A"/>
    <w:rsid w:val="4075ED37"/>
    <w:rsid w:val="41D85A9E"/>
    <w:rsid w:val="41DD3A75"/>
    <w:rsid w:val="4489D140"/>
    <w:rsid w:val="451BA1EE"/>
    <w:rsid w:val="4600F7F8"/>
    <w:rsid w:val="4668C24D"/>
    <w:rsid w:val="48B75649"/>
    <w:rsid w:val="49EBE7FF"/>
    <w:rsid w:val="4AF8AA57"/>
    <w:rsid w:val="4CDE35B2"/>
    <w:rsid w:val="4D1B0D45"/>
    <w:rsid w:val="4D5ED544"/>
    <w:rsid w:val="4E950F4D"/>
    <w:rsid w:val="50F5272C"/>
    <w:rsid w:val="5420A72D"/>
    <w:rsid w:val="54D7D95F"/>
    <w:rsid w:val="552E0CB0"/>
    <w:rsid w:val="5567F03D"/>
    <w:rsid w:val="56D5839F"/>
    <w:rsid w:val="579020ED"/>
    <w:rsid w:val="58665527"/>
    <w:rsid w:val="59632775"/>
    <w:rsid w:val="596DAA31"/>
    <w:rsid w:val="5A61082F"/>
    <w:rsid w:val="5A7A9581"/>
    <w:rsid w:val="5BB628AF"/>
    <w:rsid w:val="5C432C17"/>
    <w:rsid w:val="5D6AE2C6"/>
    <w:rsid w:val="5DB6CA21"/>
    <w:rsid w:val="607A53C1"/>
    <w:rsid w:val="60BAF559"/>
    <w:rsid w:val="62B49E78"/>
    <w:rsid w:val="64B260B8"/>
    <w:rsid w:val="65A8CEEF"/>
    <w:rsid w:val="660BA7B5"/>
    <w:rsid w:val="66E590FC"/>
    <w:rsid w:val="6862A8DF"/>
    <w:rsid w:val="68C029DF"/>
    <w:rsid w:val="68F75E16"/>
    <w:rsid w:val="6923A858"/>
    <w:rsid w:val="69D6317A"/>
    <w:rsid w:val="6B3EA05F"/>
    <w:rsid w:val="6C630BF3"/>
    <w:rsid w:val="6CF34F74"/>
    <w:rsid w:val="70F0E68B"/>
    <w:rsid w:val="71213CEA"/>
    <w:rsid w:val="715C1B44"/>
    <w:rsid w:val="74F47D3D"/>
    <w:rsid w:val="7570AB60"/>
    <w:rsid w:val="78C6B15A"/>
    <w:rsid w:val="7A1C8A90"/>
    <w:rsid w:val="7B005C7C"/>
    <w:rsid w:val="7B684F4E"/>
    <w:rsid w:val="7C0612EC"/>
    <w:rsid w:val="7E4AAB2E"/>
    <w:rsid w:val="7EC7AE02"/>
    <w:rsid w:val="7F0137DC"/>
    <w:rsid w:val="7F971689"/>
    <w:rsid w:val="7FC63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ECB62C"/>
  <w15:chartTrackingRefBased/>
  <w15:docId w15:val="{C0664638-9D9B-4D52-BB0B-8DD2BF50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qFormat/>
    <w:rsid w:val="00E774BF"/>
    <w:pPr>
      <w:keepNext/>
      <w:keepLines/>
      <w:numPr>
        <w:numId w:val="1"/>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nhideWhenUsed/>
    <w:qFormat/>
    <w:rsid w:val="00EF2077"/>
    <w:pPr>
      <w:keepNext/>
      <w:keepLines/>
      <w:numPr>
        <w:ilvl w:val="1"/>
        <w:numId w:val="1"/>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styleId="Hyperlink">
    <w:name w:val="Hyperlink"/>
    <w:basedOn w:val="DefaultParagraphFont"/>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link w:val="ListParagraphChar"/>
    <w:uiPriority w:val="34"/>
    <w:qFormat/>
    <w:rsid w:val="00000415"/>
    <w:pPr>
      <w:ind w:left="720"/>
      <w:contextualSpacing/>
    </w:pPr>
  </w:style>
  <w:style w:type="character" w:customStyle="1" w:styleId="ListParagraphChar">
    <w:name w:val="List Paragraph Char"/>
    <w:basedOn w:val="DefaultParagraphFont"/>
    <w:link w:val="ListParagraph"/>
    <w:uiPriority w:val="34"/>
    <w:locked/>
    <w:rsid w:val="002D7B6F"/>
    <w:rPr>
      <w:sz w:val="20"/>
    </w:r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paragraph" w:styleId="Caption">
    <w:name w:val="caption"/>
    <w:basedOn w:val="Normal"/>
    <w:next w:val="Normal"/>
    <w:qFormat/>
    <w:rsid w:val="002D7B6F"/>
    <w:pPr>
      <w:widowControl w:val="0"/>
      <w:spacing w:after="0"/>
    </w:pPr>
    <w:rPr>
      <w:rFonts w:ascii="Courier" w:eastAsia="Times New Roman" w:hAnsi="Courier" w:cs="Times New Roman"/>
      <w:snapToGrid w:val="0"/>
      <w:sz w:val="24"/>
      <w:szCs w:val="20"/>
      <w:lang w:val="en-US"/>
    </w:rPr>
  </w:style>
  <w:style w:type="character" w:styleId="PageNumber">
    <w:name w:val="page number"/>
    <w:basedOn w:val="DefaultParagraphFont"/>
    <w:rsid w:val="002D7B6F"/>
  </w:style>
  <w:style w:type="paragraph" w:styleId="List">
    <w:name w:val="List"/>
    <w:basedOn w:val="Normal"/>
    <w:rsid w:val="002D7B6F"/>
    <w:pPr>
      <w:spacing w:after="0"/>
      <w:ind w:left="283" w:hanging="283"/>
    </w:pPr>
    <w:rPr>
      <w:rFonts w:ascii="Courier" w:eastAsia="Times New Roman" w:hAnsi="Courier" w:cs="Times New Roman"/>
      <w:sz w:val="24"/>
      <w:szCs w:val="20"/>
      <w:lang w:val="en-US"/>
    </w:rPr>
  </w:style>
  <w:style w:type="paragraph" w:styleId="BodyText2">
    <w:name w:val="Body Text 2"/>
    <w:basedOn w:val="Normal"/>
    <w:link w:val="BodyText2Char"/>
    <w:rsid w:val="002D7B6F"/>
    <w:pPr>
      <w:spacing w:before="100" w:beforeAutospacing="1" w:after="100" w:afterAutospacing="1"/>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2D7B6F"/>
    <w:rPr>
      <w:rFonts w:ascii="Times New Roman" w:eastAsia="Times New Roman" w:hAnsi="Times New Roman" w:cs="Times New Roman"/>
      <w:szCs w:val="20"/>
    </w:rPr>
  </w:style>
  <w:style w:type="character" w:customStyle="1" w:styleId="BalloonTextChar">
    <w:name w:val="Balloon Text Char"/>
    <w:basedOn w:val="DefaultParagraphFont"/>
    <w:link w:val="BalloonText"/>
    <w:semiHidden/>
    <w:rsid w:val="002D7B6F"/>
    <w:rPr>
      <w:rFonts w:ascii="Tahoma" w:eastAsia="Times New Roman" w:hAnsi="Tahoma" w:cs="Tahoma"/>
      <w:sz w:val="16"/>
      <w:szCs w:val="16"/>
      <w:lang w:val="en-US"/>
    </w:rPr>
  </w:style>
  <w:style w:type="paragraph" w:styleId="BalloonText">
    <w:name w:val="Balloon Text"/>
    <w:basedOn w:val="Normal"/>
    <w:link w:val="BalloonTextChar"/>
    <w:semiHidden/>
    <w:rsid w:val="002D7B6F"/>
    <w:pPr>
      <w:spacing w:after="0"/>
    </w:pPr>
    <w:rPr>
      <w:rFonts w:ascii="Tahoma" w:eastAsia="Times New Roman" w:hAnsi="Tahoma" w:cs="Tahoma"/>
      <w:sz w:val="16"/>
      <w:szCs w:val="16"/>
      <w:lang w:val="en-US"/>
    </w:rPr>
  </w:style>
  <w:style w:type="paragraph" w:customStyle="1" w:styleId="Default">
    <w:name w:val="Default"/>
    <w:rsid w:val="002D7B6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Normal1">
    <w:name w:val="Normal+1"/>
    <w:basedOn w:val="Default"/>
    <w:next w:val="Default"/>
    <w:rsid w:val="002D7B6F"/>
    <w:rPr>
      <w:rFonts w:cs="Times New Roman"/>
      <w:color w:val="auto"/>
    </w:rPr>
  </w:style>
  <w:style w:type="paragraph" w:styleId="BlockText">
    <w:name w:val="Block Text"/>
    <w:basedOn w:val="Default"/>
    <w:next w:val="Default"/>
    <w:rsid w:val="002D7B6F"/>
    <w:rPr>
      <w:rFonts w:cs="Times New Roman"/>
      <w:color w:val="auto"/>
    </w:rPr>
  </w:style>
  <w:style w:type="character" w:styleId="FollowedHyperlink">
    <w:name w:val="FollowedHyperlink"/>
    <w:basedOn w:val="DefaultParagraphFont"/>
    <w:rsid w:val="002D7B6F"/>
    <w:rPr>
      <w:color w:val="800080"/>
      <w:u w:val="single"/>
    </w:rPr>
  </w:style>
  <w:style w:type="paragraph" w:customStyle="1" w:styleId="HayGroup12">
    <w:name w:val="Hay Group 12"/>
    <w:basedOn w:val="Normal"/>
    <w:rsid w:val="002D7B6F"/>
    <w:pPr>
      <w:spacing w:after="0"/>
    </w:pPr>
    <w:rPr>
      <w:rFonts w:ascii="Times New Roman" w:eastAsia="Times New Roman" w:hAnsi="Times New Roman" w:cs="Arial"/>
      <w:sz w:val="24"/>
      <w:szCs w:val="24"/>
    </w:rPr>
  </w:style>
  <w:style w:type="paragraph" w:customStyle="1" w:styleId="ColorfulList-Accent11">
    <w:name w:val="Colorful List - Accent 11"/>
    <w:basedOn w:val="Normal"/>
    <w:link w:val="ColorfulList-Accent1Char"/>
    <w:uiPriority w:val="34"/>
    <w:qFormat/>
    <w:rsid w:val="002D7B6F"/>
    <w:pPr>
      <w:spacing w:after="0"/>
      <w:ind w:left="720"/>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uiPriority w:val="34"/>
    <w:rsid w:val="002D7B6F"/>
    <w:rPr>
      <w:rFonts w:ascii="Times New Roman" w:eastAsia="Times New Roman" w:hAnsi="Times New Roman" w:cs="Times New Roman"/>
      <w:sz w:val="24"/>
      <w:szCs w:val="24"/>
    </w:rPr>
  </w:style>
  <w:style w:type="paragraph" w:customStyle="1" w:styleId="ACUHeading">
    <w:name w:val="ACU Heading"/>
    <w:basedOn w:val="Normal"/>
    <w:link w:val="ACUHeadingChar"/>
    <w:qFormat/>
    <w:rsid w:val="002D7B6F"/>
    <w:pPr>
      <w:tabs>
        <w:tab w:val="center" w:pos="4748"/>
        <w:tab w:val="left" w:pos="7845"/>
        <w:tab w:val="left" w:pos="7950"/>
      </w:tabs>
      <w:spacing w:after="0"/>
    </w:pPr>
    <w:rPr>
      <w:rFonts w:ascii="Arial" w:eastAsia="Times New Roman" w:hAnsi="Arial" w:cs="Times New Roman"/>
      <w:color w:val="595959"/>
      <w:sz w:val="40"/>
      <w:szCs w:val="40"/>
    </w:rPr>
  </w:style>
  <w:style w:type="character" w:customStyle="1" w:styleId="ACUHeadingChar">
    <w:name w:val="ACU Heading Char"/>
    <w:link w:val="ACUHeading"/>
    <w:rsid w:val="002D7B6F"/>
    <w:rPr>
      <w:rFonts w:ascii="Arial" w:eastAsia="Times New Roman" w:hAnsi="Arial" w:cs="Times New Roman"/>
      <w:color w:val="595959"/>
      <w:sz w:val="40"/>
      <w:szCs w:val="40"/>
    </w:rPr>
  </w:style>
  <w:style w:type="paragraph" w:customStyle="1" w:styleId="QantasHeading">
    <w:name w:val="Qantas Heading"/>
    <w:basedOn w:val="Normal"/>
    <w:link w:val="QantasHeadingChar"/>
    <w:rsid w:val="002D7B6F"/>
    <w:pPr>
      <w:tabs>
        <w:tab w:val="center" w:pos="4748"/>
        <w:tab w:val="left" w:pos="7845"/>
        <w:tab w:val="left" w:pos="7950"/>
      </w:tabs>
      <w:spacing w:after="0"/>
    </w:pPr>
    <w:rPr>
      <w:rFonts w:ascii="Arial" w:eastAsia="Times New Roman" w:hAnsi="Arial" w:cs="Times New Roman"/>
      <w:color w:val="000000"/>
      <w:sz w:val="40"/>
      <w:szCs w:val="40"/>
    </w:rPr>
  </w:style>
  <w:style w:type="character" w:customStyle="1" w:styleId="QantasHeadingChar">
    <w:name w:val="Qantas Heading Char"/>
    <w:link w:val="QantasHeading"/>
    <w:rsid w:val="002D7B6F"/>
    <w:rPr>
      <w:rFonts w:ascii="Arial" w:eastAsia="Times New Roman" w:hAnsi="Arial" w:cs="Times New Roman"/>
      <w:color w:val="000000"/>
      <w:sz w:val="40"/>
      <w:szCs w:val="40"/>
    </w:rPr>
  </w:style>
  <w:style w:type="character" w:styleId="Strong">
    <w:name w:val="Strong"/>
    <w:basedOn w:val="DefaultParagraphFont"/>
    <w:qFormat/>
    <w:rsid w:val="002D7B6F"/>
    <w:rPr>
      <w:b/>
      <w:bCs/>
    </w:rPr>
  </w:style>
  <w:style w:type="paragraph" w:customStyle="1" w:styleId="HayGroup11">
    <w:name w:val="Hay Group 11"/>
    <w:basedOn w:val="Normal"/>
    <w:link w:val="HayGroup11Char"/>
    <w:rsid w:val="002D7B6F"/>
    <w:pPr>
      <w:spacing w:after="0"/>
    </w:pPr>
    <w:rPr>
      <w:rFonts w:ascii="Times New Roman" w:eastAsia="Times New Roman" w:hAnsi="Times New Roman" w:cs="Times New Roman"/>
      <w:sz w:val="22"/>
      <w:szCs w:val="24"/>
    </w:rPr>
  </w:style>
  <w:style w:type="character" w:customStyle="1" w:styleId="HayGroup11Char">
    <w:name w:val="Hay Group 11 Char"/>
    <w:link w:val="HayGroup11"/>
    <w:rsid w:val="002D7B6F"/>
    <w:rPr>
      <w:rFonts w:ascii="Times New Roman" w:eastAsia="Times New Roman" w:hAnsi="Times New Roman" w:cs="Times New Roman"/>
      <w:szCs w:val="24"/>
    </w:rPr>
  </w:style>
  <w:style w:type="character" w:customStyle="1" w:styleId="Style1">
    <w:name w:val="Style1"/>
    <w:basedOn w:val="DefaultParagraphFont"/>
    <w:uiPriority w:val="1"/>
    <w:rsid w:val="002D7B6F"/>
    <w:rPr>
      <w:rFonts w:ascii="Myriad Pro" w:hAnsi="Myriad Pro"/>
      <w:sz w:val="22"/>
    </w:rPr>
  </w:style>
  <w:style w:type="character" w:customStyle="1" w:styleId="Style2">
    <w:name w:val="Style2"/>
    <w:basedOn w:val="DefaultParagraphFont"/>
    <w:uiPriority w:val="1"/>
    <w:rsid w:val="002D7B6F"/>
    <w:rPr>
      <w:rFonts w:ascii="Myriad Pro" w:hAnsi="Myriad Pro"/>
      <w:sz w:val="20"/>
    </w:rPr>
  </w:style>
  <w:style w:type="character" w:styleId="Emphasis">
    <w:name w:val="Emphasis"/>
    <w:basedOn w:val="DefaultParagraphFont"/>
    <w:uiPriority w:val="20"/>
    <w:qFormat/>
    <w:rsid w:val="002D7B6F"/>
    <w:rPr>
      <w:i/>
      <w:iCs/>
    </w:rPr>
  </w:style>
  <w:style w:type="character" w:styleId="CommentReference">
    <w:name w:val="annotation reference"/>
    <w:basedOn w:val="DefaultParagraphFont"/>
    <w:rsid w:val="002D7B6F"/>
    <w:rPr>
      <w:sz w:val="16"/>
      <w:szCs w:val="16"/>
    </w:rPr>
  </w:style>
  <w:style w:type="paragraph" w:styleId="CommentText">
    <w:name w:val="annotation text"/>
    <w:basedOn w:val="Normal"/>
    <w:link w:val="CommentTextChar"/>
    <w:rsid w:val="002D7B6F"/>
    <w:pPr>
      <w:spacing w:after="0"/>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rsid w:val="002D7B6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2D7B6F"/>
    <w:rPr>
      <w:b/>
      <w:bCs/>
    </w:rPr>
  </w:style>
  <w:style w:type="character" w:customStyle="1" w:styleId="CommentSubjectChar">
    <w:name w:val="Comment Subject Char"/>
    <w:basedOn w:val="CommentTextChar"/>
    <w:link w:val="CommentSubject"/>
    <w:rsid w:val="002D7B6F"/>
    <w:rPr>
      <w:rFonts w:ascii="Times New Roman" w:eastAsia="Times New Roman" w:hAnsi="Times New Roman" w:cs="Times New Roman"/>
      <w:b/>
      <w:bCs/>
      <w:sz w:val="20"/>
      <w:szCs w:val="20"/>
      <w:lang w:val="en-US"/>
    </w:rPr>
  </w:style>
  <w:style w:type="paragraph" w:customStyle="1" w:styleId="p1">
    <w:name w:val="p1"/>
    <w:basedOn w:val="Normal"/>
    <w:rsid w:val="002D7B6F"/>
    <w:pPr>
      <w:spacing w:after="0"/>
    </w:pPr>
    <w:rPr>
      <w:rFonts w:ascii="Helvetica" w:hAnsi="Helvetica" w:cs="Times New Roman"/>
      <w:sz w:val="18"/>
      <w:szCs w:val="18"/>
      <w:lang w:val="en-US"/>
    </w:rPr>
  </w:style>
  <w:style w:type="character" w:customStyle="1" w:styleId="apple-converted-space">
    <w:name w:val="apple-converted-space"/>
    <w:basedOn w:val="DefaultParagraphFont"/>
    <w:rsid w:val="002D7B6F"/>
  </w:style>
  <w:style w:type="paragraph" w:styleId="NormalWeb">
    <w:name w:val="Normal (Web)"/>
    <w:basedOn w:val="Normal"/>
    <w:uiPriority w:val="99"/>
    <w:semiHidden/>
    <w:unhideWhenUsed/>
    <w:rsid w:val="0060311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767B9"/>
  </w:style>
  <w:style w:type="paragraph" w:customStyle="1" w:styleId="paragraph">
    <w:name w:val="paragraph"/>
    <w:basedOn w:val="Normal"/>
    <w:rsid w:val="00B803A5"/>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eop">
    <w:name w:val="eop"/>
    <w:basedOn w:val="DefaultParagraphFont"/>
    <w:rsid w:val="00B8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82470">
      <w:bodyDiv w:val="1"/>
      <w:marLeft w:val="0"/>
      <w:marRight w:val="0"/>
      <w:marTop w:val="0"/>
      <w:marBottom w:val="0"/>
      <w:divBdr>
        <w:top w:val="none" w:sz="0" w:space="0" w:color="auto"/>
        <w:left w:val="none" w:sz="0" w:space="0" w:color="auto"/>
        <w:bottom w:val="none" w:sz="0" w:space="0" w:color="auto"/>
        <w:right w:val="none" w:sz="0" w:space="0" w:color="auto"/>
      </w:divBdr>
    </w:div>
    <w:div w:id="654453531">
      <w:bodyDiv w:val="1"/>
      <w:marLeft w:val="0"/>
      <w:marRight w:val="0"/>
      <w:marTop w:val="0"/>
      <w:marBottom w:val="0"/>
      <w:divBdr>
        <w:top w:val="none" w:sz="0" w:space="0" w:color="auto"/>
        <w:left w:val="none" w:sz="0" w:space="0" w:color="auto"/>
        <w:bottom w:val="none" w:sz="0" w:space="0" w:color="auto"/>
        <w:right w:val="none" w:sz="0" w:space="0" w:color="auto"/>
      </w:divBdr>
      <w:divsChild>
        <w:div w:id="381565870">
          <w:marLeft w:val="0"/>
          <w:marRight w:val="0"/>
          <w:marTop w:val="0"/>
          <w:marBottom w:val="240"/>
          <w:divBdr>
            <w:top w:val="none" w:sz="0" w:space="0" w:color="auto"/>
            <w:left w:val="none" w:sz="0" w:space="0" w:color="auto"/>
            <w:bottom w:val="none" w:sz="0" w:space="0" w:color="auto"/>
            <w:right w:val="none" w:sz="0" w:space="0" w:color="auto"/>
          </w:divBdr>
        </w:div>
        <w:div w:id="666440590">
          <w:marLeft w:val="0"/>
          <w:marRight w:val="0"/>
          <w:marTop w:val="0"/>
          <w:marBottom w:val="0"/>
          <w:divBdr>
            <w:top w:val="none" w:sz="0" w:space="0" w:color="auto"/>
            <w:left w:val="none" w:sz="0" w:space="0" w:color="auto"/>
            <w:bottom w:val="none" w:sz="0" w:space="0" w:color="auto"/>
            <w:right w:val="none" w:sz="0" w:space="0" w:color="auto"/>
          </w:divBdr>
        </w:div>
        <w:div w:id="722676857">
          <w:marLeft w:val="0"/>
          <w:marRight w:val="0"/>
          <w:marTop w:val="0"/>
          <w:marBottom w:val="0"/>
          <w:divBdr>
            <w:top w:val="none" w:sz="0" w:space="0" w:color="auto"/>
            <w:left w:val="none" w:sz="0" w:space="0" w:color="auto"/>
            <w:bottom w:val="none" w:sz="0" w:space="0" w:color="auto"/>
            <w:right w:val="none" w:sz="0" w:space="0" w:color="auto"/>
          </w:divBdr>
        </w:div>
        <w:div w:id="1073746110">
          <w:marLeft w:val="0"/>
          <w:marRight w:val="0"/>
          <w:marTop w:val="0"/>
          <w:marBottom w:val="0"/>
          <w:divBdr>
            <w:top w:val="none" w:sz="0" w:space="0" w:color="auto"/>
            <w:left w:val="none" w:sz="0" w:space="0" w:color="auto"/>
            <w:bottom w:val="none" w:sz="0" w:space="0" w:color="auto"/>
            <w:right w:val="none" w:sz="0" w:space="0" w:color="auto"/>
          </w:divBdr>
        </w:div>
        <w:div w:id="1098140740">
          <w:marLeft w:val="0"/>
          <w:marRight w:val="0"/>
          <w:marTop w:val="0"/>
          <w:marBottom w:val="0"/>
          <w:divBdr>
            <w:top w:val="none" w:sz="0" w:space="0" w:color="auto"/>
            <w:left w:val="none" w:sz="0" w:space="0" w:color="auto"/>
            <w:bottom w:val="none" w:sz="0" w:space="0" w:color="auto"/>
            <w:right w:val="none" w:sz="0" w:space="0" w:color="auto"/>
          </w:divBdr>
        </w:div>
        <w:div w:id="1287934539">
          <w:marLeft w:val="0"/>
          <w:marRight w:val="0"/>
          <w:marTop w:val="240"/>
          <w:marBottom w:val="74"/>
          <w:divBdr>
            <w:top w:val="none" w:sz="0" w:space="0" w:color="auto"/>
            <w:left w:val="none" w:sz="0" w:space="0" w:color="auto"/>
            <w:bottom w:val="none" w:sz="0" w:space="0" w:color="auto"/>
            <w:right w:val="none" w:sz="0" w:space="0" w:color="auto"/>
          </w:divBdr>
        </w:div>
        <w:div w:id="1333755893">
          <w:marLeft w:val="0"/>
          <w:marRight w:val="0"/>
          <w:marTop w:val="0"/>
          <w:marBottom w:val="0"/>
          <w:divBdr>
            <w:top w:val="none" w:sz="0" w:space="0" w:color="auto"/>
            <w:left w:val="none" w:sz="0" w:space="0" w:color="auto"/>
            <w:bottom w:val="none" w:sz="0" w:space="0" w:color="auto"/>
            <w:right w:val="none" w:sz="0" w:space="0" w:color="auto"/>
          </w:divBdr>
        </w:div>
        <w:div w:id="1664581340">
          <w:marLeft w:val="0"/>
          <w:marRight w:val="0"/>
          <w:marTop w:val="0"/>
          <w:marBottom w:val="0"/>
          <w:divBdr>
            <w:top w:val="none" w:sz="0" w:space="0" w:color="auto"/>
            <w:left w:val="none" w:sz="0" w:space="0" w:color="auto"/>
            <w:bottom w:val="none" w:sz="0" w:space="0" w:color="auto"/>
            <w:right w:val="none" w:sz="0" w:space="0" w:color="auto"/>
          </w:divBdr>
        </w:div>
        <w:div w:id="1959215484">
          <w:marLeft w:val="0"/>
          <w:marRight w:val="0"/>
          <w:marTop w:val="0"/>
          <w:marBottom w:val="0"/>
          <w:divBdr>
            <w:top w:val="none" w:sz="0" w:space="0" w:color="auto"/>
            <w:left w:val="none" w:sz="0" w:space="0" w:color="auto"/>
            <w:bottom w:val="none" w:sz="0" w:space="0" w:color="auto"/>
            <w:right w:val="none" w:sz="0" w:space="0" w:color="auto"/>
          </w:divBdr>
        </w:div>
        <w:div w:id="1987197764">
          <w:marLeft w:val="0"/>
          <w:marRight w:val="0"/>
          <w:marTop w:val="0"/>
          <w:marBottom w:val="0"/>
          <w:divBdr>
            <w:top w:val="none" w:sz="0" w:space="0" w:color="auto"/>
            <w:left w:val="none" w:sz="0" w:space="0" w:color="auto"/>
            <w:bottom w:val="none" w:sz="0" w:space="0" w:color="auto"/>
            <w:right w:val="none" w:sz="0" w:space="0" w:color="auto"/>
          </w:divBdr>
        </w:div>
      </w:divsChild>
    </w:div>
    <w:div w:id="715659717">
      <w:bodyDiv w:val="1"/>
      <w:marLeft w:val="0"/>
      <w:marRight w:val="0"/>
      <w:marTop w:val="0"/>
      <w:marBottom w:val="0"/>
      <w:divBdr>
        <w:top w:val="none" w:sz="0" w:space="0" w:color="auto"/>
        <w:left w:val="none" w:sz="0" w:space="0" w:color="auto"/>
        <w:bottom w:val="none" w:sz="0" w:space="0" w:color="auto"/>
        <w:right w:val="none" w:sz="0" w:space="0" w:color="auto"/>
      </w:divBdr>
      <w:divsChild>
        <w:div w:id="280383341">
          <w:marLeft w:val="0"/>
          <w:marRight w:val="0"/>
          <w:marTop w:val="0"/>
          <w:marBottom w:val="0"/>
          <w:divBdr>
            <w:top w:val="none" w:sz="0" w:space="0" w:color="auto"/>
            <w:left w:val="none" w:sz="0" w:space="0" w:color="auto"/>
            <w:bottom w:val="none" w:sz="0" w:space="0" w:color="auto"/>
            <w:right w:val="none" w:sz="0" w:space="0" w:color="auto"/>
          </w:divBdr>
        </w:div>
        <w:div w:id="520704304">
          <w:marLeft w:val="0"/>
          <w:marRight w:val="0"/>
          <w:marTop w:val="0"/>
          <w:marBottom w:val="0"/>
          <w:divBdr>
            <w:top w:val="none" w:sz="0" w:space="0" w:color="auto"/>
            <w:left w:val="none" w:sz="0" w:space="0" w:color="auto"/>
            <w:bottom w:val="none" w:sz="0" w:space="0" w:color="auto"/>
            <w:right w:val="none" w:sz="0" w:space="0" w:color="auto"/>
          </w:divBdr>
        </w:div>
        <w:div w:id="528030831">
          <w:marLeft w:val="0"/>
          <w:marRight w:val="0"/>
          <w:marTop w:val="0"/>
          <w:marBottom w:val="0"/>
          <w:divBdr>
            <w:top w:val="none" w:sz="0" w:space="0" w:color="auto"/>
            <w:left w:val="none" w:sz="0" w:space="0" w:color="auto"/>
            <w:bottom w:val="none" w:sz="0" w:space="0" w:color="auto"/>
            <w:right w:val="none" w:sz="0" w:space="0" w:color="auto"/>
          </w:divBdr>
        </w:div>
        <w:div w:id="589509177">
          <w:marLeft w:val="0"/>
          <w:marRight w:val="0"/>
          <w:marTop w:val="0"/>
          <w:marBottom w:val="240"/>
          <w:divBdr>
            <w:top w:val="none" w:sz="0" w:space="0" w:color="auto"/>
            <w:left w:val="none" w:sz="0" w:space="0" w:color="auto"/>
            <w:bottom w:val="none" w:sz="0" w:space="0" w:color="auto"/>
            <w:right w:val="none" w:sz="0" w:space="0" w:color="auto"/>
          </w:divBdr>
        </w:div>
        <w:div w:id="1106850490">
          <w:marLeft w:val="0"/>
          <w:marRight w:val="0"/>
          <w:marTop w:val="240"/>
          <w:marBottom w:val="74"/>
          <w:divBdr>
            <w:top w:val="none" w:sz="0" w:space="0" w:color="auto"/>
            <w:left w:val="none" w:sz="0" w:space="0" w:color="auto"/>
            <w:bottom w:val="none" w:sz="0" w:space="0" w:color="auto"/>
            <w:right w:val="none" w:sz="0" w:space="0" w:color="auto"/>
          </w:divBdr>
        </w:div>
        <w:div w:id="1171457251">
          <w:marLeft w:val="0"/>
          <w:marRight w:val="0"/>
          <w:marTop w:val="0"/>
          <w:marBottom w:val="0"/>
          <w:divBdr>
            <w:top w:val="none" w:sz="0" w:space="0" w:color="auto"/>
            <w:left w:val="none" w:sz="0" w:space="0" w:color="auto"/>
            <w:bottom w:val="none" w:sz="0" w:space="0" w:color="auto"/>
            <w:right w:val="none" w:sz="0" w:space="0" w:color="auto"/>
          </w:divBdr>
        </w:div>
        <w:div w:id="1476919906">
          <w:marLeft w:val="0"/>
          <w:marRight w:val="0"/>
          <w:marTop w:val="0"/>
          <w:marBottom w:val="0"/>
          <w:divBdr>
            <w:top w:val="none" w:sz="0" w:space="0" w:color="auto"/>
            <w:left w:val="none" w:sz="0" w:space="0" w:color="auto"/>
            <w:bottom w:val="none" w:sz="0" w:space="0" w:color="auto"/>
            <w:right w:val="none" w:sz="0" w:space="0" w:color="auto"/>
          </w:divBdr>
        </w:div>
        <w:div w:id="1570266800">
          <w:marLeft w:val="0"/>
          <w:marRight w:val="0"/>
          <w:marTop w:val="0"/>
          <w:marBottom w:val="0"/>
          <w:divBdr>
            <w:top w:val="none" w:sz="0" w:space="0" w:color="auto"/>
            <w:left w:val="none" w:sz="0" w:space="0" w:color="auto"/>
            <w:bottom w:val="none" w:sz="0" w:space="0" w:color="auto"/>
            <w:right w:val="none" w:sz="0" w:space="0" w:color="auto"/>
          </w:divBdr>
        </w:div>
        <w:div w:id="1703245678">
          <w:marLeft w:val="0"/>
          <w:marRight w:val="0"/>
          <w:marTop w:val="0"/>
          <w:marBottom w:val="0"/>
          <w:divBdr>
            <w:top w:val="none" w:sz="0" w:space="0" w:color="auto"/>
            <w:left w:val="none" w:sz="0" w:space="0" w:color="auto"/>
            <w:bottom w:val="none" w:sz="0" w:space="0" w:color="auto"/>
            <w:right w:val="none" w:sz="0" w:space="0" w:color="auto"/>
          </w:divBdr>
        </w:div>
      </w:divsChild>
    </w:div>
    <w:div w:id="991720486">
      <w:bodyDiv w:val="1"/>
      <w:marLeft w:val="0"/>
      <w:marRight w:val="0"/>
      <w:marTop w:val="0"/>
      <w:marBottom w:val="0"/>
      <w:divBdr>
        <w:top w:val="none" w:sz="0" w:space="0" w:color="auto"/>
        <w:left w:val="none" w:sz="0" w:space="0" w:color="auto"/>
        <w:bottom w:val="none" w:sz="0" w:space="0" w:color="auto"/>
        <w:right w:val="none" w:sz="0" w:space="0" w:color="auto"/>
      </w:divBdr>
    </w:div>
    <w:div w:id="1152327582">
      <w:bodyDiv w:val="1"/>
      <w:marLeft w:val="0"/>
      <w:marRight w:val="0"/>
      <w:marTop w:val="0"/>
      <w:marBottom w:val="0"/>
      <w:divBdr>
        <w:top w:val="none" w:sz="0" w:space="0" w:color="auto"/>
        <w:left w:val="none" w:sz="0" w:space="0" w:color="auto"/>
        <w:bottom w:val="none" w:sz="0" w:space="0" w:color="auto"/>
        <w:right w:val="none" w:sz="0" w:space="0" w:color="auto"/>
      </w:divBdr>
      <w:divsChild>
        <w:div w:id="1464617747">
          <w:marLeft w:val="0"/>
          <w:marRight w:val="0"/>
          <w:marTop w:val="0"/>
          <w:marBottom w:val="0"/>
          <w:divBdr>
            <w:top w:val="none" w:sz="0" w:space="0" w:color="auto"/>
            <w:left w:val="none" w:sz="0" w:space="0" w:color="auto"/>
            <w:bottom w:val="none" w:sz="0" w:space="0" w:color="auto"/>
            <w:right w:val="none" w:sz="0" w:space="0" w:color="auto"/>
          </w:divBdr>
        </w:div>
      </w:divsChild>
    </w:div>
    <w:div w:id="1276793368">
      <w:bodyDiv w:val="1"/>
      <w:marLeft w:val="0"/>
      <w:marRight w:val="0"/>
      <w:marTop w:val="0"/>
      <w:marBottom w:val="0"/>
      <w:divBdr>
        <w:top w:val="none" w:sz="0" w:space="0" w:color="auto"/>
        <w:left w:val="none" w:sz="0" w:space="0" w:color="auto"/>
        <w:bottom w:val="none" w:sz="0" w:space="0" w:color="auto"/>
        <w:right w:val="none" w:sz="0" w:space="0" w:color="auto"/>
      </w:divBdr>
    </w:div>
    <w:div w:id="1615360144">
      <w:bodyDiv w:val="1"/>
      <w:marLeft w:val="0"/>
      <w:marRight w:val="0"/>
      <w:marTop w:val="0"/>
      <w:marBottom w:val="0"/>
      <w:divBdr>
        <w:top w:val="none" w:sz="0" w:space="0" w:color="auto"/>
        <w:left w:val="none" w:sz="0" w:space="0" w:color="auto"/>
        <w:bottom w:val="none" w:sz="0" w:space="0" w:color="auto"/>
        <w:right w:val="none" w:sz="0" w:space="0" w:color="auto"/>
      </w:divBdr>
      <w:divsChild>
        <w:div w:id="83041749">
          <w:marLeft w:val="0"/>
          <w:marRight w:val="0"/>
          <w:marTop w:val="0"/>
          <w:marBottom w:val="0"/>
          <w:divBdr>
            <w:top w:val="none" w:sz="0" w:space="0" w:color="auto"/>
            <w:left w:val="none" w:sz="0" w:space="0" w:color="auto"/>
            <w:bottom w:val="none" w:sz="0" w:space="0" w:color="auto"/>
            <w:right w:val="none" w:sz="0" w:space="0" w:color="auto"/>
          </w:divBdr>
        </w:div>
        <w:div w:id="175924418">
          <w:marLeft w:val="0"/>
          <w:marRight w:val="0"/>
          <w:marTop w:val="0"/>
          <w:marBottom w:val="0"/>
          <w:divBdr>
            <w:top w:val="none" w:sz="0" w:space="0" w:color="auto"/>
            <w:left w:val="none" w:sz="0" w:space="0" w:color="auto"/>
            <w:bottom w:val="none" w:sz="0" w:space="0" w:color="auto"/>
            <w:right w:val="none" w:sz="0" w:space="0" w:color="auto"/>
          </w:divBdr>
        </w:div>
        <w:div w:id="405110008">
          <w:marLeft w:val="0"/>
          <w:marRight w:val="0"/>
          <w:marTop w:val="0"/>
          <w:marBottom w:val="0"/>
          <w:divBdr>
            <w:top w:val="none" w:sz="0" w:space="0" w:color="auto"/>
            <w:left w:val="none" w:sz="0" w:space="0" w:color="auto"/>
            <w:bottom w:val="none" w:sz="0" w:space="0" w:color="auto"/>
            <w:right w:val="none" w:sz="0" w:space="0" w:color="auto"/>
          </w:divBdr>
        </w:div>
        <w:div w:id="512916981">
          <w:marLeft w:val="0"/>
          <w:marRight w:val="0"/>
          <w:marTop w:val="0"/>
          <w:marBottom w:val="0"/>
          <w:divBdr>
            <w:top w:val="none" w:sz="0" w:space="0" w:color="auto"/>
            <w:left w:val="none" w:sz="0" w:space="0" w:color="auto"/>
            <w:bottom w:val="none" w:sz="0" w:space="0" w:color="auto"/>
            <w:right w:val="none" w:sz="0" w:space="0" w:color="auto"/>
          </w:divBdr>
        </w:div>
        <w:div w:id="729117587">
          <w:marLeft w:val="0"/>
          <w:marRight w:val="0"/>
          <w:marTop w:val="0"/>
          <w:marBottom w:val="0"/>
          <w:divBdr>
            <w:top w:val="none" w:sz="0" w:space="0" w:color="auto"/>
            <w:left w:val="none" w:sz="0" w:space="0" w:color="auto"/>
            <w:bottom w:val="none" w:sz="0" w:space="0" w:color="auto"/>
            <w:right w:val="none" w:sz="0" w:space="0" w:color="auto"/>
          </w:divBdr>
        </w:div>
        <w:div w:id="1162965577">
          <w:marLeft w:val="0"/>
          <w:marRight w:val="0"/>
          <w:marTop w:val="0"/>
          <w:marBottom w:val="0"/>
          <w:divBdr>
            <w:top w:val="none" w:sz="0" w:space="0" w:color="auto"/>
            <w:left w:val="none" w:sz="0" w:space="0" w:color="auto"/>
            <w:bottom w:val="none" w:sz="0" w:space="0" w:color="auto"/>
            <w:right w:val="none" w:sz="0" w:space="0" w:color="auto"/>
          </w:divBdr>
        </w:div>
        <w:div w:id="1212766295">
          <w:marLeft w:val="0"/>
          <w:marRight w:val="0"/>
          <w:marTop w:val="0"/>
          <w:marBottom w:val="240"/>
          <w:divBdr>
            <w:top w:val="none" w:sz="0" w:space="0" w:color="auto"/>
            <w:left w:val="none" w:sz="0" w:space="0" w:color="auto"/>
            <w:bottom w:val="none" w:sz="0" w:space="0" w:color="auto"/>
            <w:right w:val="none" w:sz="0" w:space="0" w:color="auto"/>
          </w:divBdr>
        </w:div>
        <w:div w:id="1446926555">
          <w:marLeft w:val="0"/>
          <w:marRight w:val="0"/>
          <w:marTop w:val="0"/>
          <w:marBottom w:val="0"/>
          <w:divBdr>
            <w:top w:val="none" w:sz="0" w:space="0" w:color="auto"/>
            <w:left w:val="none" w:sz="0" w:space="0" w:color="auto"/>
            <w:bottom w:val="none" w:sz="0" w:space="0" w:color="auto"/>
            <w:right w:val="none" w:sz="0" w:space="0" w:color="auto"/>
          </w:divBdr>
        </w:div>
        <w:div w:id="1471510141">
          <w:marLeft w:val="0"/>
          <w:marRight w:val="0"/>
          <w:marTop w:val="0"/>
          <w:marBottom w:val="0"/>
          <w:divBdr>
            <w:top w:val="none" w:sz="0" w:space="0" w:color="auto"/>
            <w:left w:val="none" w:sz="0" w:space="0" w:color="auto"/>
            <w:bottom w:val="none" w:sz="0" w:space="0" w:color="auto"/>
            <w:right w:val="none" w:sz="0" w:space="0" w:color="auto"/>
          </w:divBdr>
        </w:div>
        <w:div w:id="1479112652">
          <w:marLeft w:val="0"/>
          <w:marRight w:val="0"/>
          <w:marTop w:val="0"/>
          <w:marBottom w:val="0"/>
          <w:divBdr>
            <w:top w:val="none" w:sz="0" w:space="0" w:color="auto"/>
            <w:left w:val="none" w:sz="0" w:space="0" w:color="auto"/>
            <w:bottom w:val="none" w:sz="0" w:space="0" w:color="auto"/>
            <w:right w:val="none" w:sz="0" w:space="0" w:color="auto"/>
          </w:divBdr>
        </w:div>
        <w:div w:id="1603805598">
          <w:marLeft w:val="0"/>
          <w:marRight w:val="0"/>
          <w:marTop w:val="240"/>
          <w:marBottom w:val="74"/>
          <w:divBdr>
            <w:top w:val="none" w:sz="0" w:space="0" w:color="auto"/>
            <w:left w:val="none" w:sz="0" w:space="0" w:color="auto"/>
            <w:bottom w:val="none" w:sz="0" w:space="0" w:color="auto"/>
            <w:right w:val="none" w:sz="0" w:space="0" w:color="auto"/>
          </w:divBdr>
        </w:div>
        <w:div w:id="1792943366">
          <w:marLeft w:val="0"/>
          <w:marRight w:val="0"/>
          <w:marTop w:val="0"/>
          <w:marBottom w:val="0"/>
          <w:divBdr>
            <w:top w:val="none" w:sz="0" w:space="0" w:color="auto"/>
            <w:left w:val="none" w:sz="0" w:space="0" w:color="auto"/>
            <w:bottom w:val="none" w:sz="0" w:space="0" w:color="auto"/>
            <w:right w:val="none" w:sz="0" w:space="0" w:color="auto"/>
          </w:divBdr>
        </w:div>
        <w:div w:id="2022199277">
          <w:marLeft w:val="0"/>
          <w:marRight w:val="0"/>
          <w:marTop w:val="0"/>
          <w:marBottom w:val="0"/>
          <w:divBdr>
            <w:top w:val="none" w:sz="0" w:space="0" w:color="auto"/>
            <w:left w:val="none" w:sz="0" w:space="0" w:color="auto"/>
            <w:bottom w:val="none" w:sz="0" w:space="0" w:color="auto"/>
            <w:right w:val="none" w:sz="0" w:space="0" w:color="auto"/>
          </w:divBdr>
        </w:div>
        <w:div w:id="202632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ff.acu.edu.au/human_resources/working%20here/enterprise_agreement__and__conditions" TargetMode="External"/><Relationship Id="rId18" Type="http://schemas.openxmlformats.org/officeDocument/2006/relationships/hyperlink" Target="https://sso.acu.edu.au/authenticationendpoint/login.do?SigAlg=http%3A%2F%2Fwww.w3.org%2F2001%2F04%2Fxmldsig-more%23rsa-sha256&amp;Signature=goefpLjumb2dHoM6r0sLUoKAwM1HwA%2BnpMw1A3Y3QFuxYwKvHhJ1ig95P0f9cFNcjAlcx9iszDkLovwUr%2FxSzc9XpUOvxXV%2FTsORalLv0eAUtZHJBRgdUoXrBZYfQnmw9Kfzo6PIfQb0hnqsAKH8%2BQiFkzzqUlXX6pMUsBr0X5Nd6XydMTlxxffyC%2FAAb66%2FcsTanjxYVLhVPMab8FJpPpnrIJcWTpPH195e4opMb5Pi%2FEJHbO7pse3QlppvNUbIMX%2FUlXFgXf%2FSUZSc2QIGyzQBgF6%2B5BJH%2Fgw0SSZ6wXh%2FgYxBq5d8Sys4JJxoURxCe1Pu7aQkjRU2UQ04%2BX%2FPKQ%3D%3D&amp;commonAuthCallerPath=%2Fsamlsso&amp;forceAuth=false&amp;passiveAuth=false&amp;tenantDomain=carbon.super&amp;sessionDataKey=a13508bf-6c49-46f4-b8e2-d52a661d3fe0&amp;relyingParty=https%3A%2F%2Fselfservice.aurion.cloud%2Facu%2Fproduction&amp;type=samlsso&amp;sp=Aurion-Prod-AWS&amp;isSaaSApp=false&amp;authenticators=BasicAuthenticator:LOCAL" TargetMode="External"/><Relationship Id="rId26" Type="http://schemas.openxmlformats.org/officeDocument/2006/relationships/hyperlink" Target="http://www.acu.edu.au/staff/our_university/training_and_developmen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taff.acu.edu.au/tools_and_services/learning%20and%20development/capability%20development%20framework%20development%20guide"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policies.acu.edu.au/hr/recruitment_and_selection/position_classification_for_professional_staff" TargetMode="External"/><Relationship Id="rId17" Type="http://schemas.openxmlformats.org/officeDocument/2006/relationships/image" Target="media/image2.svg"/><Relationship Id="rId25" Type="http://schemas.openxmlformats.org/officeDocument/2006/relationships/hyperlink" Target="https://staff.acu.edu.au/tools_and_services/learning%20and%20development/capability%20development%20framework%20development%20guide/capability%20development%20framework%20resources" TargetMode="External"/><Relationship Id="rId33" Type="http://schemas.openxmlformats.org/officeDocument/2006/relationships/diagramColors" Target="diagrams/colors1.xm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acu.edu.au/about-acu/mission-identity-and-values" TargetMode="External"/><Relationship Id="rId29" Type="http://schemas.openxmlformats.org/officeDocument/2006/relationships/hyperlink" Target="https://policies.acu.edu.au/human-resources/health_safety_and_well-being/safeguarding-children-young-people-and-adul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fservice.aurion.cloud/acu/production/actionitems" TargetMode="External"/><Relationship Id="rId24" Type="http://schemas.openxmlformats.org/officeDocument/2006/relationships/hyperlink" Target="https://staff.acu.edu.au/human_resources/working%20here/enterprise_agreement__and__conditions" TargetMode="External"/><Relationship Id="rId32" Type="http://schemas.openxmlformats.org/officeDocument/2006/relationships/diagramQuickStyle" Target="diagrams/quickStyle1.xm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cu.service-now.com/service_central?id=service&amp;sys_id=9aca9c4ddbf0a3404f95cae43a961946" TargetMode="External"/><Relationship Id="rId23" Type="http://schemas.openxmlformats.org/officeDocument/2006/relationships/hyperlink" Target="https://staff.acu.edu.au/our_university/service_excellence/service_excellence_framework" TargetMode="External"/><Relationship Id="rId28" Type="http://schemas.openxmlformats.org/officeDocument/2006/relationships/hyperlink" Target="https://staff.acu.edu.au/__data/assets/pdf_file/0009/629919/service-delivery-model-pages.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cu.edu.au/about-acu/acu-2023"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u.service-now.com/service_central?id=sc_search&amp;q=position%20review" TargetMode="External"/><Relationship Id="rId22" Type="http://schemas.openxmlformats.org/officeDocument/2006/relationships/hyperlink" Target="https://www.teqsa.gov.au/higher-education-standards-framework-2015" TargetMode="External"/><Relationship Id="rId27" Type="http://schemas.openxmlformats.org/officeDocument/2006/relationships/hyperlink" Target="https://staff.acu.edu.au/tools_and_services/learning%20and%20development/capability%20development%20framework%20development%20guide/capability%20development%20framework%20resources" TargetMode="External"/><Relationship Id="rId30" Type="http://schemas.openxmlformats.org/officeDocument/2006/relationships/diagramData" Target="diagrams/data1.xml"/><Relationship Id="rId35" Type="http://schemas.openxmlformats.org/officeDocument/2006/relationships/hyperlink" Target="https://www.acu.edu.au/about-acu/leadership-and-governance/leadership/organisational-struc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E2503E-1932-4219-AC2C-FC561BA8ADD7}" type="doc">
      <dgm:prSet loTypeId="urn:microsoft.com/office/officeart/2005/8/layout/orgChart1" loCatId="hierarchy" qsTypeId="urn:microsoft.com/office/officeart/2005/8/quickstyle/simple1" qsCatId="simple" csTypeId="urn:microsoft.com/office/officeart/2005/8/colors/accent1_2" csCatId="accent1" phldr="1"/>
      <dgm:spPr/>
    </dgm:pt>
    <dgm:pt modelId="{0BE8357B-671D-40F4-99A7-0E60E5175059}">
      <dgm:prSet custT="1"/>
      <dgm:spPr>
        <a:noFill/>
        <a:ln w="6350">
          <a:solidFill>
            <a:schemeClr val="tx1"/>
          </a:solidFill>
        </a:ln>
      </dgm:spPr>
      <dgm:t>
        <a:bodyPr/>
        <a:lstStyle/>
        <a:p>
          <a:pPr marR="0" algn="ctr" rtl="0"/>
          <a:r>
            <a:rPr lang="en-AU" sz="1100" b="0" baseline="0">
              <a:solidFill>
                <a:sysClr val="windowText" lastClr="000000"/>
              </a:solidFill>
              <a:latin typeface="Myriad Pro" pitchFamily="34" charset="0"/>
            </a:rPr>
            <a:t>Supervisor</a:t>
          </a:r>
        </a:p>
      </dgm:t>
    </dgm:pt>
    <dgm:pt modelId="{011979C8-F1C4-47AE-A2B9-EC3684DDA831}" type="parTrans" cxnId="{4CC34474-AD4F-4455-87E4-DCF37D0ECF77}">
      <dgm:prSet/>
      <dgm:spPr/>
      <dgm:t>
        <a:bodyPr/>
        <a:lstStyle/>
        <a:p>
          <a:pPr algn="ctr"/>
          <a:endParaRPr lang="en-AU">
            <a:latin typeface="Myriad Pro" pitchFamily="34" charset="0"/>
          </a:endParaRPr>
        </a:p>
      </dgm:t>
    </dgm:pt>
    <dgm:pt modelId="{67558520-5079-42C2-98B8-3925BD3B7B9F}" type="sibTrans" cxnId="{4CC34474-AD4F-4455-87E4-DCF37D0ECF77}">
      <dgm:prSet/>
      <dgm:spPr/>
      <dgm:t>
        <a:bodyPr/>
        <a:lstStyle/>
        <a:p>
          <a:pPr algn="ctr"/>
          <a:endParaRPr lang="en-AU">
            <a:latin typeface="Myriad Pro" pitchFamily="34" charset="0"/>
          </a:endParaRPr>
        </a:p>
      </dgm:t>
    </dgm:pt>
    <dgm:pt modelId="{B6CDC348-C2EF-4479-8FA7-E8911230C553}">
      <dgm:prSet custT="1"/>
      <dgm:spPr>
        <a:noFill/>
        <a:ln w="28575">
          <a:solidFill>
            <a:schemeClr val="tx1"/>
          </a:solidFill>
        </a:ln>
      </dgm:spPr>
      <dgm:t>
        <a:bodyPr/>
        <a:lstStyle/>
        <a:p>
          <a:pPr marR="0" algn="ctr" rtl="0"/>
          <a:r>
            <a:rPr lang="en-AU" sz="1100" b="1" baseline="0">
              <a:solidFill>
                <a:sysClr val="windowText" lastClr="000000"/>
              </a:solidFill>
              <a:latin typeface="Myriad Pro" pitchFamily="34" charset="0"/>
            </a:rPr>
            <a:t>POSITION BEING REVIEWED</a:t>
          </a:r>
        </a:p>
      </dgm:t>
    </dgm:pt>
    <dgm:pt modelId="{E4D28C2A-82FA-47C3-A5ED-23BE69C82D5B}" type="parTrans" cxnId="{A054FEB1-AF38-41AE-AD2F-7BA79D0D6449}">
      <dgm:prSet/>
      <dgm:spPr>
        <a:noFill/>
        <a:ln>
          <a:solidFill>
            <a:schemeClr val="tx1"/>
          </a:solidFill>
        </a:ln>
      </dgm:spPr>
      <dgm:t>
        <a:bodyPr/>
        <a:lstStyle/>
        <a:p>
          <a:pPr algn="ctr"/>
          <a:endParaRPr lang="en-AU" sz="1100">
            <a:solidFill>
              <a:sysClr val="windowText" lastClr="000000"/>
            </a:solidFill>
            <a:latin typeface="Myriad Pro" pitchFamily="34" charset="0"/>
          </a:endParaRPr>
        </a:p>
      </dgm:t>
    </dgm:pt>
    <dgm:pt modelId="{D326DAB1-12AF-413A-AAA6-1AF422223AAC}" type="sibTrans" cxnId="{A054FEB1-AF38-41AE-AD2F-7BA79D0D6449}">
      <dgm:prSet/>
      <dgm:spPr/>
      <dgm:t>
        <a:bodyPr/>
        <a:lstStyle/>
        <a:p>
          <a:pPr algn="ctr"/>
          <a:endParaRPr lang="en-AU">
            <a:latin typeface="Myriad Pro" pitchFamily="34" charset="0"/>
          </a:endParaRPr>
        </a:p>
      </dgm:t>
    </dgm:pt>
    <dgm:pt modelId="{E8F7D2DD-5CDB-4250-876C-037437D66947}">
      <dgm:prSet custT="1"/>
      <dgm:spPr>
        <a:noFill/>
        <a:ln w="9525">
          <a:solidFill>
            <a:schemeClr val="tx1"/>
          </a:solidFill>
        </a:ln>
      </dgm:spPr>
      <dgm:t>
        <a:bodyPr/>
        <a:lstStyle/>
        <a:p>
          <a:pPr marR="0" algn="ctr" rtl="0"/>
          <a:r>
            <a:rPr lang="en-AU" sz="1100" b="0" baseline="0">
              <a:solidFill>
                <a:sysClr val="windowText" lastClr="000000"/>
              </a:solidFill>
              <a:latin typeface="Myriad Pro" pitchFamily="34" charset="0"/>
            </a:rPr>
            <a:t>Subordinate</a:t>
          </a:r>
          <a:endParaRPr lang="en-AU" sz="1100" b="0">
            <a:solidFill>
              <a:sysClr val="windowText" lastClr="000000"/>
            </a:solidFill>
            <a:latin typeface="Myriad Pro" pitchFamily="34" charset="0"/>
          </a:endParaRPr>
        </a:p>
      </dgm:t>
    </dgm:pt>
    <dgm:pt modelId="{2E8EE7CC-0B28-4EAB-B438-6B1EEFC98F71}" type="parTrans" cxnId="{A45B331C-1397-4D8C-A76E-6158C9851B36}">
      <dgm:prSet/>
      <dgm:spPr>
        <a:ln w="9525">
          <a:solidFill>
            <a:schemeClr val="tx1"/>
          </a:solidFill>
        </a:ln>
      </dgm:spPr>
      <dgm:t>
        <a:bodyPr/>
        <a:lstStyle/>
        <a:p>
          <a:pPr algn="ctr"/>
          <a:endParaRPr lang="en-AU" sz="1400">
            <a:solidFill>
              <a:sysClr val="windowText" lastClr="000000"/>
            </a:solidFill>
            <a:latin typeface="Myriad Pro" pitchFamily="34" charset="0"/>
          </a:endParaRPr>
        </a:p>
      </dgm:t>
    </dgm:pt>
    <dgm:pt modelId="{74FFA6AF-3F85-4257-AFCF-0F995A15CB39}" type="sibTrans" cxnId="{A45B331C-1397-4D8C-A76E-6158C9851B36}">
      <dgm:prSet/>
      <dgm:spPr/>
      <dgm:t>
        <a:bodyPr/>
        <a:lstStyle/>
        <a:p>
          <a:pPr algn="ctr"/>
          <a:endParaRPr lang="en-AU">
            <a:latin typeface="Myriad Pro" pitchFamily="34" charset="0"/>
          </a:endParaRPr>
        </a:p>
      </dgm:t>
    </dgm:pt>
    <dgm:pt modelId="{3C3EC6BD-B10E-43FB-A317-FF46C9EDAD81}">
      <dgm:prSet custT="1"/>
      <dgm:spPr>
        <a:noFill/>
        <a:ln w="9525">
          <a:solidFill>
            <a:schemeClr val="tx1"/>
          </a:solidFill>
        </a:ln>
      </dgm:spPr>
      <dgm:t>
        <a:bodyPr/>
        <a:lstStyle/>
        <a:p>
          <a:pPr marR="0" algn="ctr" rtl="0"/>
          <a:r>
            <a:rPr lang="en-AU" sz="1100" b="0" baseline="0">
              <a:solidFill>
                <a:sysClr val="windowText" lastClr="000000"/>
              </a:solidFill>
              <a:latin typeface="Myriad Pro" pitchFamily="34" charset="0"/>
            </a:rPr>
            <a:t>Subordinate</a:t>
          </a:r>
        </a:p>
      </dgm:t>
    </dgm:pt>
    <dgm:pt modelId="{02EDE0AF-755A-4D8F-A747-701764E70ACC}" type="parTrans" cxnId="{6F7FAF23-680C-40CB-A784-2042546F102B}">
      <dgm:prSet/>
      <dgm:spPr>
        <a:ln w="9525">
          <a:solidFill>
            <a:schemeClr val="tx1"/>
          </a:solidFill>
        </a:ln>
      </dgm:spPr>
      <dgm:t>
        <a:bodyPr/>
        <a:lstStyle/>
        <a:p>
          <a:pPr algn="ctr"/>
          <a:endParaRPr lang="en-AU" sz="1400">
            <a:solidFill>
              <a:sysClr val="windowText" lastClr="000000"/>
            </a:solidFill>
            <a:latin typeface="Myriad Pro" pitchFamily="34" charset="0"/>
          </a:endParaRPr>
        </a:p>
      </dgm:t>
    </dgm:pt>
    <dgm:pt modelId="{C2ACD4D5-98A6-4A2C-8D24-D64134811753}" type="sibTrans" cxnId="{6F7FAF23-680C-40CB-A784-2042546F102B}">
      <dgm:prSet/>
      <dgm:spPr/>
      <dgm:t>
        <a:bodyPr/>
        <a:lstStyle/>
        <a:p>
          <a:pPr algn="ctr"/>
          <a:endParaRPr lang="en-AU">
            <a:latin typeface="Myriad Pro" pitchFamily="34" charset="0"/>
          </a:endParaRPr>
        </a:p>
      </dgm:t>
    </dgm:pt>
    <dgm:pt modelId="{3E22E09C-006A-4187-A2A1-DF475C44A309}">
      <dgm:prSet custT="1"/>
      <dgm:spPr>
        <a:noFill/>
        <a:ln w="9525">
          <a:solidFill>
            <a:schemeClr val="tx1"/>
          </a:solidFill>
        </a:ln>
      </dgm:spPr>
      <dgm:t>
        <a:bodyPr/>
        <a:lstStyle/>
        <a:p>
          <a:pPr marR="0" algn="ctr" rtl="0"/>
          <a:r>
            <a:rPr lang="en-AU" sz="1100" b="0" baseline="0">
              <a:solidFill>
                <a:sysClr val="windowText" lastClr="000000"/>
              </a:solidFill>
              <a:latin typeface="Myriad Pro" pitchFamily="34" charset="0"/>
            </a:rPr>
            <a:t>Subordinate</a:t>
          </a:r>
        </a:p>
      </dgm:t>
    </dgm:pt>
    <dgm:pt modelId="{0DA909BF-066C-4226-899F-660BDF5EBD5F}" type="parTrans" cxnId="{1BCBA7AE-5F43-43D2-AC26-1792DBB094D2}">
      <dgm:prSet/>
      <dgm:spPr>
        <a:ln w="9525">
          <a:solidFill>
            <a:schemeClr val="tx1"/>
          </a:solidFill>
        </a:ln>
      </dgm:spPr>
      <dgm:t>
        <a:bodyPr/>
        <a:lstStyle/>
        <a:p>
          <a:pPr algn="ctr"/>
          <a:endParaRPr lang="en-AU" sz="1400">
            <a:solidFill>
              <a:sysClr val="windowText" lastClr="000000"/>
            </a:solidFill>
            <a:latin typeface="Myriad Pro" pitchFamily="34" charset="0"/>
          </a:endParaRPr>
        </a:p>
      </dgm:t>
    </dgm:pt>
    <dgm:pt modelId="{226F0E42-5417-4A69-84E8-B094B82060E6}" type="sibTrans" cxnId="{1BCBA7AE-5F43-43D2-AC26-1792DBB094D2}">
      <dgm:prSet/>
      <dgm:spPr/>
      <dgm:t>
        <a:bodyPr/>
        <a:lstStyle/>
        <a:p>
          <a:pPr algn="ctr"/>
          <a:endParaRPr lang="en-AU">
            <a:latin typeface="Myriad Pro" pitchFamily="34" charset="0"/>
          </a:endParaRPr>
        </a:p>
      </dgm:t>
    </dgm:pt>
    <dgm:pt modelId="{74B2EEA3-14CD-45B8-BCC8-20540B5A6897}" type="pres">
      <dgm:prSet presAssocID="{3FE2503E-1932-4219-AC2C-FC561BA8ADD7}" presName="hierChild1" presStyleCnt="0">
        <dgm:presLayoutVars>
          <dgm:orgChart val="1"/>
          <dgm:chPref val="1"/>
          <dgm:dir/>
          <dgm:animOne val="branch"/>
          <dgm:animLvl val="lvl"/>
          <dgm:resizeHandles/>
        </dgm:presLayoutVars>
      </dgm:prSet>
      <dgm:spPr/>
    </dgm:pt>
    <dgm:pt modelId="{07E9F1A5-BAEF-433B-A4FF-821D73E48706}" type="pres">
      <dgm:prSet presAssocID="{0BE8357B-671D-40F4-99A7-0E60E5175059}" presName="hierRoot1" presStyleCnt="0">
        <dgm:presLayoutVars>
          <dgm:hierBranch/>
        </dgm:presLayoutVars>
      </dgm:prSet>
      <dgm:spPr/>
    </dgm:pt>
    <dgm:pt modelId="{56447F3E-9361-4D99-83D0-1D03C9847B77}" type="pres">
      <dgm:prSet presAssocID="{0BE8357B-671D-40F4-99A7-0E60E5175059}" presName="rootComposite1" presStyleCnt="0"/>
      <dgm:spPr/>
    </dgm:pt>
    <dgm:pt modelId="{425F43CB-5323-4E0E-9F6A-B198D85F2FA3}" type="pres">
      <dgm:prSet presAssocID="{0BE8357B-671D-40F4-99A7-0E60E5175059}" presName="rootText1" presStyleLbl="node0" presStyleIdx="0" presStyleCnt="1">
        <dgm:presLayoutVars>
          <dgm:chPref val="3"/>
        </dgm:presLayoutVars>
      </dgm:prSet>
      <dgm:spPr/>
    </dgm:pt>
    <dgm:pt modelId="{A9020C39-432F-41F3-A154-72D00AD03DBA}" type="pres">
      <dgm:prSet presAssocID="{0BE8357B-671D-40F4-99A7-0E60E5175059}" presName="rootConnector1" presStyleLbl="node1" presStyleIdx="0" presStyleCnt="0"/>
      <dgm:spPr/>
    </dgm:pt>
    <dgm:pt modelId="{D549E49B-A7DC-4551-B329-24FBE665F455}" type="pres">
      <dgm:prSet presAssocID="{0BE8357B-671D-40F4-99A7-0E60E5175059}" presName="hierChild2" presStyleCnt="0"/>
      <dgm:spPr/>
    </dgm:pt>
    <dgm:pt modelId="{46A142CF-3E59-4674-9339-201D3AA0C56A}" type="pres">
      <dgm:prSet presAssocID="{E4D28C2A-82FA-47C3-A5ED-23BE69C82D5B}" presName="Name35" presStyleLbl="parChTrans1D2" presStyleIdx="0" presStyleCnt="1"/>
      <dgm:spPr/>
    </dgm:pt>
    <dgm:pt modelId="{93D8DB51-0833-492F-AF80-C1EB16DCA4B3}" type="pres">
      <dgm:prSet presAssocID="{B6CDC348-C2EF-4479-8FA7-E8911230C553}" presName="hierRoot2" presStyleCnt="0">
        <dgm:presLayoutVars>
          <dgm:hierBranch/>
        </dgm:presLayoutVars>
      </dgm:prSet>
      <dgm:spPr/>
    </dgm:pt>
    <dgm:pt modelId="{2C0C8AC0-D725-47A4-BB8D-CCE1D682D614}" type="pres">
      <dgm:prSet presAssocID="{B6CDC348-C2EF-4479-8FA7-E8911230C553}" presName="rootComposite" presStyleCnt="0"/>
      <dgm:spPr/>
    </dgm:pt>
    <dgm:pt modelId="{ED175469-6A2B-46E9-B0F0-BF596B4606BC}" type="pres">
      <dgm:prSet presAssocID="{B6CDC348-C2EF-4479-8FA7-E8911230C553}" presName="rootText" presStyleLbl="node2" presStyleIdx="0" presStyleCnt="1">
        <dgm:presLayoutVars>
          <dgm:chPref val="3"/>
        </dgm:presLayoutVars>
      </dgm:prSet>
      <dgm:spPr/>
    </dgm:pt>
    <dgm:pt modelId="{7B75DEE7-3550-44A3-BBA3-D4E82BD8DC20}" type="pres">
      <dgm:prSet presAssocID="{B6CDC348-C2EF-4479-8FA7-E8911230C553}" presName="rootConnector" presStyleLbl="node2" presStyleIdx="0" presStyleCnt="1"/>
      <dgm:spPr/>
    </dgm:pt>
    <dgm:pt modelId="{FB45C46F-4A32-4584-83F4-80C583E6F5FD}" type="pres">
      <dgm:prSet presAssocID="{B6CDC348-C2EF-4479-8FA7-E8911230C553}" presName="hierChild4" presStyleCnt="0"/>
      <dgm:spPr/>
    </dgm:pt>
    <dgm:pt modelId="{0407C874-D063-4088-A2D3-00A521384F02}" type="pres">
      <dgm:prSet presAssocID="{2E8EE7CC-0B28-4EAB-B438-6B1EEFC98F71}" presName="Name35" presStyleLbl="parChTrans1D3" presStyleIdx="0" presStyleCnt="3"/>
      <dgm:spPr/>
    </dgm:pt>
    <dgm:pt modelId="{F4AFE1D4-FA33-477D-9225-F2C0881DDC82}" type="pres">
      <dgm:prSet presAssocID="{E8F7D2DD-5CDB-4250-876C-037437D66947}" presName="hierRoot2" presStyleCnt="0">
        <dgm:presLayoutVars>
          <dgm:hierBranch val="r"/>
        </dgm:presLayoutVars>
      </dgm:prSet>
      <dgm:spPr/>
    </dgm:pt>
    <dgm:pt modelId="{41FC438B-099F-4C04-93F3-B87C568468D7}" type="pres">
      <dgm:prSet presAssocID="{E8F7D2DD-5CDB-4250-876C-037437D66947}" presName="rootComposite" presStyleCnt="0"/>
      <dgm:spPr/>
    </dgm:pt>
    <dgm:pt modelId="{99359DF9-B1A3-4BF5-9165-64C00DF3245A}" type="pres">
      <dgm:prSet presAssocID="{E8F7D2DD-5CDB-4250-876C-037437D66947}" presName="rootText" presStyleLbl="node3" presStyleIdx="0" presStyleCnt="3">
        <dgm:presLayoutVars>
          <dgm:chPref val="3"/>
        </dgm:presLayoutVars>
      </dgm:prSet>
      <dgm:spPr/>
    </dgm:pt>
    <dgm:pt modelId="{FBB0541C-3310-4608-96E5-18AC1CF7ADDB}" type="pres">
      <dgm:prSet presAssocID="{E8F7D2DD-5CDB-4250-876C-037437D66947}" presName="rootConnector" presStyleLbl="node3" presStyleIdx="0" presStyleCnt="3"/>
      <dgm:spPr/>
    </dgm:pt>
    <dgm:pt modelId="{852907A2-18EB-4615-BDA6-D3E63D5B7261}" type="pres">
      <dgm:prSet presAssocID="{E8F7D2DD-5CDB-4250-876C-037437D66947}" presName="hierChild4" presStyleCnt="0"/>
      <dgm:spPr/>
    </dgm:pt>
    <dgm:pt modelId="{9EEE45B9-3C9A-4085-AD21-C7D650010A2F}" type="pres">
      <dgm:prSet presAssocID="{E8F7D2DD-5CDB-4250-876C-037437D66947}" presName="hierChild5" presStyleCnt="0"/>
      <dgm:spPr/>
    </dgm:pt>
    <dgm:pt modelId="{DC448CD8-52C3-4DD9-9FFB-5235FA5CE5E2}" type="pres">
      <dgm:prSet presAssocID="{02EDE0AF-755A-4D8F-A747-701764E70ACC}" presName="Name35" presStyleLbl="parChTrans1D3" presStyleIdx="1" presStyleCnt="3"/>
      <dgm:spPr/>
    </dgm:pt>
    <dgm:pt modelId="{D66F18C7-3C36-48A1-B856-57DFBF2365CD}" type="pres">
      <dgm:prSet presAssocID="{3C3EC6BD-B10E-43FB-A317-FF46C9EDAD81}" presName="hierRoot2" presStyleCnt="0">
        <dgm:presLayoutVars>
          <dgm:hierBranch val="r"/>
        </dgm:presLayoutVars>
      </dgm:prSet>
      <dgm:spPr/>
    </dgm:pt>
    <dgm:pt modelId="{53A8FF5A-AC2E-4501-A31C-C8711A664780}" type="pres">
      <dgm:prSet presAssocID="{3C3EC6BD-B10E-43FB-A317-FF46C9EDAD81}" presName="rootComposite" presStyleCnt="0"/>
      <dgm:spPr/>
    </dgm:pt>
    <dgm:pt modelId="{52EAE905-00AF-48C3-BE01-A6B8F5FA9681}" type="pres">
      <dgm:prSet presAssocID="{3C3EC6BD-B10E-43FB-A317-FF46C9EDAD81}" presName="rootText" presStyleLbl="node3" presStyleIdx="1" presStyleCnt="3">
        <dgm:presLayoutVars>
          <dgm:chPref val="3"/>
        </dgm:presLayoutVars>
      </dgm:prSet>
      <dgm:spPr/>
    </dgm:pt>
    <dgm:pt modelId="{454D4AC1-141B-4FFC-A7AF-AD4874875D04}" type="pres">
      <dgm:prSet presAssocID="{3C3EC6BD-B10E-43FB-A317-FF46C9EDAD81}" presName="rootConnector" presStyleLbl="node3" presStyleIdx="1" presStyleCnt="3"/>
      <dgm:spPr/>
    </dgm:pt>
    <dgm:pt modelId="{EB0550ED-462C-4FB0-9004-AF9D435F9070}" type="pres">
      <dgm:prSet presAssocID="{3C3EC6BD-B10E-43FB-A317-FF46C9EDAD81}" presName="hierChild4" presStyleCnt="0"/>
      <dgm:spPr/>
    </dgm:pt>
    <dgm:pt modelId="{CD24FDC8-25C5-4EB8-A2D1-C52FCCAE685B}" type="pres">
      <dgm:prSet presAssocID="{3C3EC6BD-B10E-43FB-A317-FF46C9EDAD81}" presName="hierChild5" presStyleCnt="0"/>
      <dgm:spPr/>
    </dgm:pt>
    <dgm:pt modelId="{23D80C33-304C-42FA-9435-06E7086B53DD}" type="pres">
      <dgm:prSet presAssocID="{0DA909BF-066C-4226-899F-660BDF5EBD5F}" presName="Name35" presStyleLbl="parChTrans1D3" presStyleIdx="2" presStyleCnt="3"/>
      <dgm:spPr/>
    </dgm:pt>
    <dgm:pt modelId="{88E209CB-0969-4C00-A4A3-0C65158337D0}" type="pres">
      <dgm:prSet presAssocID="{3E22E09C-006A-4187-A2A1-DF475C44A309}" presName="hierRoot2" presStyleCnt="0">
        <dgm:presLayoutVars>
          <dgm:hierBranch val="r"/>
        </dgm:presLayoutVars>
      </dgm:prSet>
      <dgm:spPr/>
    </dgm:pt>
    <dgm:pt modelId="{76E769DB-BD51-40C1-8F89-F6730A8490BB}" type="pres">
      <dgm:prSet presAssocID="{3E22E09C-006A-4187-A2A1-DF475C44A309}" presName="rootComposite" presStyleCnt="0"/>
      <dgm:spPr/>
    </dgm:pt>
    <dgm:pt modelId="{50E539B5-8202-49D0-81FF-A46568545E32}" type="pres">
      <dgm:prSet presAssocID="{3E22E09C-006A-4187-A2A1-DF475C44A309}" presName="rootText" presStyleLbl="node3" presStyleIdx="2" presStyleCnt="3">
        <dgm:presLayoutVars>
          <dgm:chPref val="3"/>
        </dgm:presLayoutVars>
      </dgm:prSet>
      <dgm:spPr/>
    </dgm:pt>
    <dgm:pt modelId="{44589A94-D35C-45C4-B1B6-247BDA3D30CF}" type="pres">
      <dgm:prSet presAssocID="{3E22E09C-006A-4187-A2A1-DF475C44A309}" presName="rootConnector" presStyleLbl="node3" presStyleIdx="2" presStyleCnt="3"/>
      <dgm:spPr/>
    </dgm:pt>
    <dgm:pt modelId="{84B9B565-5357-4B12-946E-F09A45DAC0E9}" type="pres">
      <dgm:prSet presAssocID="{3E22E09C-006A-4187-A2A1-DF475C44A309}" presName="hierChild4" presStyleCnt="0"/>
      <dgm:spPr/>
    </dgm:pt>
    <dgm:pt modelId="{A29D3338-A98F-4157-8CBB-79AD8B4D06CE}" type="pres">
      <dgm:prSet presAssocID="{3E22E09C-006A-4187-A2A1-DF475C44A309}" presName="hierChild5" presStyleCnt="0"/>
      <dgm:spPr/>
    </dgm:pt>
    <dgm:pt modelId="{94737530-4D25-47B5-BAE2-BAE789851350}" type="pres">
      <dgm:prSet presAssocID="{B6CDC348-C2EF-4479-8FA7-E8911230C553}" presName="hierChild5" presStyleCnt="0"/>
      <dgm:spPr/>
    </dgm:pt>
    <dgm:pt modelId="{3118C34D-9236-4AC9-A336-228DE9E33A89}" type="pres">
      <dgm:prSet presAssocID="{0BE8357B-671D-40F4-99A7-0E60E5175059}" presName="hierChild3" presStyleCnt="0"/>
      <dgm:spPr/>
    </dgm:pt>
  </dgm:ptLst>
  <dgm:cxnLst>
    <dgm:cxn modelId="{7E9F0C0E-ABCA-4CFA-BCEE-42B77BA1439D}" type="presOf" srcId="{02EDE0AF-755A-4D8F-A747-701764E70ACC}" destId="{DC448CD8-52C3-4DD9-9FFB-5235FA5CE5E2}" srcOrd="0" destOrd="0" presId="urn:microsoft.com/office/officeart/2005/8/layout/orgChart1"/>
    <dgm:cxn modelId="{A45B331C-1397-4D8C-A76E-6158C9851B36}" srcId="{B6CDC348-C2EF-4479-8FA7-E8911230C553}" destId="{E8F7D2DD-5CDB-4250-876C-037437D66947}" srcOrd="0" destOrd="0" parTransId="{2E8EE7CC-0B28-4EAB-B438-6B1EEFC98F71}" sibTransId="{74FFA6AF-3F85-4257-AFCF-0F995A15CB39}"/>
    <dgm:cxn modelId="{6F7FAF23-680C-40CB-A784-2042546F102B}" srcId="{B6CDC348-C2EF-4479-8FA7-E8911230C553}" destId="{3C3EC6BD-B10E-43FB-A317-FF46C9EDAD81}" srcOrd="1" destOrd="0" parTransId="{02EDE0AF-755A-4D8F-A747-701764E70ACC}" sibTransId="{C2ACD4D5-98A6-4A2C-8D24-D64134811753}"/>
    <dgm:cxn modelId="{4747D52B-C132-4C63-9CE3-28FD9B38BC6D}" type="presOf" srcId="{0DA909BF-066C-4226-899F-660BDF5EBD5F}" destId="{23D80C33-304C-42FA-9435-06E7086B53DD}" srcOrd="0" destOrd="0" presId="urn:microsoft.com/office/officeart/2005/8/layout/orgChart1"/>
    <dgm:cxn modelId="{07938064-7946-4D74-8231-639E6BD361A9}" type="presOf" srcId="{B6CDC348-C2EF-4479-8FA7-E8911230C553}" destId="{ED175469-6A2B-46E9-B0F0-BF596B4606BC}" srcOrd="0" destOrd="0" presId="urn:microsoft.com/office/officeart/2005/8/layout/orgChart1"/>
    <dgm:cxn modelId="{3BC4BA44-944E-4674-8EB5-BEC029343A31}" type="presOf" srcId="{3C3EC6BD-B10E-43FB-A317-FF46C9EDAD81}" destId="{52EAE905-00AF-48C3-BE01-A6B8F5FA9681}" srcOrd="0" destOrd="0" presId="urn:microsoft.com/office/officeart/2005/8/layout/orgChart1"/>
    <dgm:cxn modelId="{86C01445-0C93-4B45-AC97-AAF2DEE8F96D}" type="presOf" srcId="{E8F7D2DD-5CDB-4250-876C-037437D66947}" destId="{99359DF9-B1A3-4BF5-9165-64C00DF3245A}" srcOrd="0" destOrd="0" presId="urn:microsoft.com/office/officeart/2005/8/layout/orgChart1"/>
    <dgm:cxn modelId="{7ACF684A-8E91-42D2-A49D-82FB0C0740A7}" type="presOf" srcId="{E4D28C2A-82FA-47C3-A5ED-23BE69C82D5B}" destId="{46A142CF-3E59-4674-9339-201D3AA0C56A}" srcOrd="0" destOrd="0" presId="urn:microsoft.com/office/officeart/2005/8/layout/orgChart1"/>
    <dgm:cxn modelId="{F94D3B6B-32F5-4262-9BD6-E0B0087FFB38}" type="presOf" srcId="{0BE8357B-671D-40F4-99A7-0E60E5175059}" destId="{A9020C39-432F-41F3-A154-72D00AD03DBA}" srcOrd="1" destOrd="0" presId="urn:microsoft.com/office/officeart/2005/8/layout/orgChart1"/>
    <dgm:cxn modelId="{6FF1C96B-4C4C-4746-AE6E-F95F769DE786}" type="presOf" srcId="{B6CDC348-C2EF-4479-8FA7-E8911230C553}" destId="{7B75DEE7-3550-44A3-BBA3-D4E82BD8DC20}" srcOrd="1" destOrd="0" presId="urn:microsoft.com/office/officeart/2005/8/layout/orgChart1"/>
    <dgm:cxn modelId="{4CC34474-AD4F-4455-87E4-DCF37D0ECF77}" srcId="{3FE2503E-1932-4219-AC2C-FC561BA8ADD7}" destId="{0BE8357B-671D-40F4-99A7-0E60E5175059}" srcOrd="0" destOrd="0" parTransId="{011979C8-F1C4-47AE-A2B9-EC3684DDA831}" sibTransId="{67558520-5079-42C2-98B8-3925BD3B7B9F}"/>
    <dgm:cxn modelId="{73B1F559-822D-46ED-A916-48DE7DED09F9}" type="presOf" srcId="{3FE2503E-1932-4219-AC2C-FC561BA8ADD7}" destId="{74B2EEA3-14CD-45B8-BCC8-20540B5A6897}" srcOrd="0" destOrd="0" presId="urn:microsoft.com/office/officeart/2005/8/layout/orgChart1"/>
    <dgm:cxn modelId="{7409F1A4-7032-4322-BA2E-720D789C3414}" type="presOf" srcId="{0BE8357B-671D-40F4-99A7-0E60E5175059}" destId="{425F43CB-5323-4E0E-9F6A-B198D85F2FA3}" srcOrd="0" destOrd="0" presId="urn:microsoft.com/office/officeart/2005/8/layout/orgChart1"/>
    <dgm:cxn modelId="{73753CAE-C85A-4265-A957-6175A49F4742}" type="presOf" srcId="{3C3EC6BD-B10E-43FB-A317-FF46C9EDAD81}" destId="{454D4AC1-141B-4FFC-A7AF-AD4874875D04}" srcOrd="1" destOrd="0" presId="urn:microsoft.com/office/officeart/2005/8/layout/orgChart1"/>
    <dgm:cxn modelId="{1BCBA7AE-5F43-43D2-AC26-1792DBB094D2}" srcId="{B6CDC348-C2EF-4479-8FA7-E8911230C553}" destId="{3E22E09C-006A-4187-A2A1-DF475C44A309}" srcOrd="2" destOrd="0" parTransId="{0DA909BF-066C-4226-899F-660BDF5EBD5F}" sibTransId="{226F0E42-5417-4A69-84E8-B094B82060E6}"/>
    <dgm:cxn modelId="{A054FEB1-AF38-41AE-AD2F-7BA79D0D6449}" srcId="{0BE8357B-671D-40F4-99A7-0E60E5175059}" destId="{B6CDC348-C2EF-4479-8FA7-E8911230C553}" srcOrd="0" destOrd="0" parTransId="{E4D28C2A-82FA-47C3-A5ED-23BE69C82D5B}" sibTransId="{D326DAB1-12AF-413A-AAA6-1AF422223AAC}"/>
    <dgm:cxn modelId="{2BF167B7-5281-445B-B2C7-D247FFD217E8}" type="presOf" srcId="{3E22E09C-006A-4187-A2A1-DF475C44A309}" destId="{44589A94-D35C-45C4-B1B6-247BDA3D30CF}" srcOrd="1" destOrd="0" presId="urn:microsoft.com/office/officeart/2005/8/layout/orgChart1"/>
    <dgm:cxn modelId="{C85941C8-4722-426B-A5E8-657AEF5966F9}" type="presOf" srcId="{E8F7D2DD-5CDB-4250-876C-037437D66947}" destId="{FBB0541C-3310-4608-96E5-18AC1CF7ADDB}" srcOrd="1" destOrd="0" presId="urn:microsoft.com/office/officeart/2005/8/layout/orgChart1"/>
    <dgm:cxn modelId="{259338ED-0DDA-4C00-BC27-3961D01AE978}" type="presOf" srcId="{3E22E09C-006A-4187-A2A1-DF475C44A309}" destId="{50E539B5-8202-49D0-81FF-A46568545E32}" srcOrd="0" destOrd="0" presId="urn:microsoft.com/office/officeart/2005/8/layout/orgChart1"/>
    <dgm:cxn modelId="{D20474F7-4EDF-4DA0-86DE-9EE577FA2F5B}" type="presOf" srcId="{2E8EE7CC-0B28-4EAB-B438-6B1EEFC98F71}" destId="{0407C874-D063-4088-A2D3-00A521384F02}" srcOrd="0" destOrd="0" presId="urn:microsoft.com/office/officeart/2005/8/layout/orgChart1"/>
    <dgm:cxn modelId="{A5324F66-2D11-4952-A8DF-CF2C62EEC3CC}" type="presParOf" srcId="{74B2EEA3-14CD-45B8-BCC8-20540B5A6897}" destId="{07E9F1A5-BAEF-433B-A4FF-821D73E48706}" srcOrd="0" destOrd="0" presId="urn:microsoft.com/office/officeart/2005/8/layout/orgChart1"/>
    <dgm:cxn modelId="{4D9AB1EE-2BE9-4266-8475-7C35B50A108F}" type="presParOf" srcId="{07E9F1A5-BAEF-433B-A4FF-821D73E48706}" destId="{56447F3E-9361-4D99-83D0-1D03C9847B77}" srcOrd="0" destOrd="0" presId="urn:microsoft.com/office/officeart/2005/8/layout/orgChart1"/>
    <dgm:cxn modelId="{62CC3260-D3D0-47DB-961B-AB4575C016EC}" type="presParOf" srcId="{56447F3E-9361-4D99-83D0-1D03C9847B77}" destId="{425F43CB-5323-4E0E-9F6A-B198D85F2FA3}" srcOrd="0" destOrd="0" presId="urn:microsoft.com/office/officeart/2005/8/layout/orgChart1"/>
    <dgm:cxn modelId="{90F98690-945F-4091-9CE0-4E8B4CAEF6C1}" type="presParOf" srcId="{56447F3E-9361-4D99-83D0-1D03C9847B77}" destId="{A9020C39-432F-41F3-A154-72D00AD03DBA}" srcOrd="1" destOrd="0" presId="urn:microsoft.com/office/officeart/2005/8/layout/orgChart1"/>
    <dgm:cxn modelId="{F071B5BB-0BD5-4DF7-BD7B-77B70DAAA2DC}" type="presParOf" srcId="{07E9F1A5-BAEF-433B-A4FF-821D73E48706}" destId="{D549E49B-A7DC-4551-B329-24FBE665F455}" srcOrd="1" destOrd="0" presId="urn:microsoft.com/office/officeart/2005/8/layout/orgChart1"/>
    <dgm:cxn modelId="{CF977043-0BC0-4384-81E9-D55FF38B748A}" type="presParOf" srcId="{D549E49B-A7DC-4551-B329-24FBE665F455}" destId="{46A142CF-3E59-4674-9339-201D3AA0C56A}" srcOrd="0" destOrd="0" presId="urn:microsoft.com/office/officeart/2005/8/layout/orgChart1"/>
    <dgm:cxn modelId="{D1D10E00-DD77-47A8-9D37-58138C7CACF8}" type="presParOf" srcId="{D549E49B-A7DC-4551-B329-24FBE665F455}" destId="{93D8DB51-0833-492F-AF80-C1EB16DCA4B3}" srcOrd="1" destOrd="0" presId="urn:microsoft.com/office/officeart/2005/8/layout/orgChart1"/>
    <dgm:cxn modelId="{21715197-722C-4A36-9804-178F8D328308}" type="presParOf" srcId="{93D8DB51-0833-492F-AF80-C1EB16DCA4B3}" destId="{2C0C8AC0-D725-47A4-BB8D-CCE1D682D614}" srcOrd="0" destOrd="0" presId="urn:microsoft.com/office/officeart/2005/8/layout/orgChart1"/>
    <dgm:cxn modelId="{4A0326F8-7D93-427E-809E-781EA7B69FAD}" type="presParOf" srcId="{2C0C8AC0-D725-47A4-BB8D-CCE1D682D614}" destId="{ED175469-6A2B-46E9-B0F0-BF596B4606BC}" srcOrd="0" destOrd="0" presId="urn:microsoft.com/office/officeart/2005/8/layout/orgChart1"/>
    <dgm:cxn modelId="{6E0AEC95-CEF8-4A73-822F-D5E459162EAD}" type="presParOf" srcId="{2C0C8AC0-D725-47A4-BB8D-CCE1D682D614}" destId="{7B75DEE7-3550-44A3-BBA3-D4E82BD8DC20}" srcOrd="1" destOrd="0" presId="urn:microsoft.com/office/officeart/2005/8/layout/orgChart1"/>
    <dgm:cxn modelId="{DFB2FFC7-3B15-453C-855C-C029968EB744}" type="presParOf" srcId="{93D8DB51-0833-492F-AF80-C1EB16DCA4B3}" destId="{FB45C46F-4A32-4584-83F4-80C583E6F5FD}" srcOrd="1" destOrd="0" presId="urn:microsoft.com/office/officeart/2005/8/layout/orgChart1"/>
    <dgm:cxn modelId="{ABA92AC6-9C1B-4221-813B-37B6671AB0CA}" type="presParOf" srcId="{FB45C46F-4A32-4584-83F4-80C583E6F5FD}" destId="{0407C874-D063-4088-A2D3-00A521384F02}" srcOrd="0" destOrd="0" presId="urn:microsoft.com/office/officeart/2005/8/layout/orgChart1"/>
    <dgm:cxn modelId="{89BC56C3-D5FC-498F-8EB4-B7D4FCD40109}" type="presParOf" srcId="{FB45C46F-4A32-4584-83F4-80C583E6F5FD}" destId="{F4AFE1D4-FA33-477D-9225-F2C0881DDC82}" srcOrd="1" destOrd="0" presId="urn:microsoft.com/office/officeart/2005/8/layout/orgChart1"/>
    <dgm:cxn modelId="{EAB43896-BF65-4A9F-8A72-4670A294703C}" type="presParOf" srcId="{F4AFE1D4-FA33-477D-9225-F2C0881DDC82}" destId="{41FC438B-099F-4C04-93F3-B87C568468D7}" srcOrd="0" destOrd="0" presId="urn:microsoft.com/office/officeart/2005/8/layout/orgChart1"/>
    <dgm:cxn modelId="{F1688703-226B-4F1A-BC42-1BACBCFD84A2}" type="presParOf" srcId="{41FC438B-099F-4C04-93F3-B87C568468D7}" destId="{99359DF9-B1A3-4BF5-9165-64C00DF3245A}" srcOrd="0" destOrd="0" presId="urn:microsoft.com/office/officeart/2005/8/layout/orgChart1"/>
    <dgm:cxn modelId="{A6CE5141-A4A0-4D18-9523-BB9B8F4996B7}" type="presParOf" srcId="{41FC438B-099F-4C04-93F3-B87C568468D7}" destId="{FBB0541C-3310-4608-96E5-18AC1CF7ADDB}" srcOrd="1" destOrd="0" presId="urn:microsoft.com/office/officeart/2005/8/layout/orgChart1"/>
    <dgm:cxn modelId="{C62F4418-1BE5-4352-B542-894595E608DF}" type="presParOf" srcId="{F4AFE1D4-FA33-477D-9225-F2C0881DDC82}" destId="{852907A2-18EB-4615-BDA6-D3E63D5B7261}" srcOrd="1" destOrd="0" presId="urn:microsoft.com/office/officeart/2005/8/layout/orgChart1"/>
    <dgm:cxn modelId="{F061FCBE-B8C5-4EAF-A3B2-EB5EC5AF8B79}" type="presParOf" srcId="{F4AFE1D4-FA33-477D-9225-F2C0881DDC82}" destId="{9EEE45B9-3C9A-4085-AD21-C7D650010A2F}" srcOrd="2" destOrd="0" presId="urn:microsoft.com/office/officeart/2005/8/layout/orgChart1"/>
    <dgm:cxn modelId="{81B54355-EC0D-4DBD-AF16-A218C964E4BD}" type="presParOf" srcId="{FB45C46F-4A32-4584-83F4-80C583E6F5FD}" destId="{DC448CD8-52C3-4DD9-9FFB-5235FA5CE5E2}" srcOrd="2" destOrd="0" presId="urn:microsoft.com/office/officeart/2005/8/layout/orgChart1"/>
    <dgm:cxn modelId="{D5040DC7-4AAC-45FC-933B-30D9481EE684}" type="presParOf" srcId="{FB45C46F-4A32-4584-83F4-80C583E6F5FD}" destId="{D66F18C7-3C36-48A1-B856-57DFBF2365CD}" srcOrd="3" destOrd="0" presId="urn:microsoft.com/office/officeart/2005/8/layout/orgChart1"/>
    <dgm:cxn modelId="{4D872CDB-9859-45CA-9614-F4B83A5FAB5D}" type="presParOf" srcId="{D66F18C7-3C36-48A1-B856-57DFBF2365CD}" destId="{53A8FF5A-AC2E-4501-A31C-C8711A664780}" srcOrd="0" destOrd="0" presId="urn:microsoft.com/office/officeart/2005/8/layout/orgChart1"/>
    <dgm:cxn modelId="{4DF181F1-CE9F-4737-BF92-E3AB990F3FA6}" type="presParOf" srcId="{53A8FF5A-AC2E-4501-A31C-C8711A664780}" destId="{52EAE905-00AF-48C3-BE01-A6B8F5FA9681}" srcOrd="0" destOrd="0" presId="urn:microsoft.com/office/officeart/2005/8/layout/orgChart1"/>
    <dgm:cxn modelId="{1F9933D9-7FA4-4674-9B23-59CB0DB98AD3}" type="presParOf" srcId="{53A8FF5A-AC2E-4501-A31C-C8711A664780}" destId="{454D4AC1-141B-4FFC-A7AF-AD4874875D04}" srcOrd="1" destOrd="0" presId="urn:microsoft.com/office/officeart/2005/8/layout/orgChart1"/>
    <dgm:cxn modelId="{6C58ED42-91A8-4290-9741-EBF961EA6C1C}" type="presParOf" srcId="{D66F18C7-3C36-48A1-B856-57DFBF2365CD}" destId="{EB0550ED-462C-4FB0-9004-AF9D435F9070}" srcOrd="1" destOrd="0" presId="urn:microsoft.com/office/officeart/2005/8/layout/orgChart1"/>
    <dgm:cxn modelId="{E6E55006-92FE-42CF-8312-569A1CC4701A}" type="presParOf" srcId="{D66F18C7-3C36-48A1-B856-57DFBF2365CD}" destId="{CD24FDC8-25C5-4EB8-A2D1-C52FCCAE685B}" srcOrd="2" destOrd="0" presId="urn:microsoft.com/office/officeart/2005/8/layout/orgChart1"/>
    <dgm:cxn modelId="{ED50EDFC-D864-423C-9B65-6E2C7BF270B5}" type="presParOf" srcId="{FB45C46F-4A32-4584-83F4-80C583E6F5FD}" destId="{23D80C33-304C-42FA-9435-06E7086B53DD}" srcOrd="4" destOrd="0" presId="urn:microsoft.com/office/officeart/2005/8/layout/orgChart1"/>
    <dgm:cxn modelId="{993FAA13-8F2D-442B-A9C9-FF8961335776}" type="presParOf" srcId="{FB45C46F-4A32-4584-83F4-80C583E6F5FD}" destId="{88E209CB-0969-4C00-A4A3-0C65158337D0}" srcOrd="5" destOrd="0" presId="urn:microsoft.com/office/officeart/2005/8/layout/orgChart1"/>
    <dgm:cxn modelId="{A8D1E32A-AE50-4CA2-868B-61EC25430355}" type="presParOf" srcId="{88E209CB-0969-4C00-A4A3-0C65158337D0}" destId="{76E769DB-BD51-40C1-8F89-F6730A8490BB}" srcOrd="0" destOrd="0" presId="urn:microsoft.com/office/officeart/2005/8/layout/orgChart1"/>
    <dgm:cxn modelId="{51021E58-5637-4799-8B52-FB966B93E428}" type="presParOf" srcId="{76E769DB-BD51-40C1-8F89-F6730A8490BB}" destId="{50E539B5-8202-49D0-81FF-A46568545E32}" srcOrd="0" destOrd="0" presId="urn:microsoft.com/office/officeart/2005/8/layout/orgChart1"/>
    <dgm:cxn modelId="{18A7B106-8645-40B8-9F6B-F439819FE198}" type="presParOf" srcId="{76E769DB-BD51-40C1-8F89-F6730A8490BB}" destId="{44589A94-D35C-45C4-B1B6-247BDA3D30CF}" srcOrd="1" destOrd="0" presId="urn:microsoft.com/office/officeart/2005/8/layout/orgChart1"/>
    <dgm:cxn modelId="{7DCB367C-9D6F-4229-9CA8-8CB5ADADD1A9}" type="presParOf" srcId="{88E209CB-0969-4C00-A4A3-0C65158337D0}" destId="{84B9B565-5357-4B12-946E-F09A45DAC0E9}" srcOrd="1" destOrd="0" presId="urn:microsoft.com/office/officeart/2005/8/layout/orgChart1"/>
    <dgm:cxn modelId="{C20698CE-D16B-492B-88E8-45809D7A31B0}" type="presParOf" srcId="{88E209CB-0969-4C00-A4A3-0C65158337D0}" destId="{A29D3338-A98F-4157-8CBB-79AD8B4D06CE}" srcOrd="2" destOrd="0" presId="urn:microsoft.com/office/officeart/2005/8/layout/orgChart1"/>
    <dgm:cxn modelId="{DC324E3C-2ECC-490A-B755-5EA49ADF7278}" type="presParOf" srcId="{93D8DB51-0833-492F-AF80-C1EB16DCA4B3}" destId="{94737530-4D25-47B5-BAE2-BAE789851350}" srcOrd="2" destOrd="0" presId="urn:microsoft.com/office/officeart/2005/8/layout/orgChart1"/>
    <dgm:cxn modelId="{F0769BB3-DCA0-4EA2-B137-840461D4B835}" type="presParOf" srcId="{07E9F1A5-BAEF-433B-A4FF-821D73E48706}" destId="{3118C34D-9236-4AC9-A336-228DE9E33A89}" srcOrd="2" destOrd="0" presId="urn:microsoft.com/office/officeart/2005/8/layout/orgChart1"/>
  </dgm:cxnLst>
  <dgm:bg/>
  <dgm:whole>
    <a:ln w="28575"/>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80C33-304C-42FA-9435-06E7086B53DD}">
      <dsp:nvSpPr>
        <dsp:cNvPr id="0" name=""/>
        <dsp:cNvSpPr/>
      </dsp:nvSpPr>
      <dsp:spPr>
        <a:xfrm>
          <a:off x="3001644" y="2186615"/>
          <a:ext cx="2123685" cy="368573"/>
        </a:xfrm>
        <a:custGeom>
          <a:avLst/>
          <a:gdLst/>
          <a:ahLst/>
          <a:cxnLst/>
          <a:rect l="0" t="0" r="0" b="0"/>
          <a:pathLst>
            <a:path>
              <a:moveTo>
                <a:pt x="0" y="0"/>
              </a:moveTo>
              <a:lnTo>
                <a:pt x="0" y="184286"/>
              </a:lnTo>
              <a:lnTo>
                <a:pt x="2123685" y="184286"/>
              </a:lnTo>
              <a:lnTo>
                <a:pt x="2123685" y="368573"/>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C448CD8-52C3-4DD9-9FFB-5235FA5CE5E2}">
      <dsp:nvSpPr>
        <dsp:cNvPr id="0" name=""/>
        <dsp:cNvSpPr/>
      </dsp:nvSpPr>
      <dsp:spPr>
        <a:xfrm>
          <a:off x="2955924" y="2186615"/>
          <a:ext cx="91440" cy="368573"/>
        </a:xfrm>
        <a:custGeom>
          <a:avLst/>
          <a:gdLst/>
          <a:ahLst/>
          <a:cxnLst/>
          <a:rect l="0" t="0" r="0" b="0"/>
          <a:pathLst>
            <a:path>
              <a:moveTo>
                <a:pt x="45720" y="0"/>
              </a:moveTo>
              <a:lnTo>
                <a:pt x="45720" y="368573"/>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407C874-D063-4088-A2D3-00A521384F02}">
      <dsp:nvSpPr>
        <dsp:cNvPr id="0" name=""/>
        <dsp:cNvSpPr/>
      </dsp:nvSpPr>
      <dsp:spPr>
        <a:xfrm>
          <a:off x="877959" y="2186615"/>
          <a:ext cx="2123685" cy="368573"/>
        </a:xfrm>
        <a:custGeom>
          <a:avLst/>
          <a:gdLst/>
          <a:ahLst/>
          <a:cxnLst/>
          <a:rect l="0" t="0" r="0" b="0"/>
          <a:pathLst>
            <a:path>
              <a:moveTo>
                <a:pt x="2123685" y="0"/>
              </a:moveTo>
              <a:lnTo>
                <a:pt x="2123685" y="184286"/>
              </a:lnTo>
              <a:lnTo>
                <a:pt x="0" y="184286"/>
              </a:lnTo>
              <a:lnTo>
                <a:pt x="0" y="368573"/>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6A142CF-3E59-4674-9339-201D3AA0C56A}">
      <dsp:nvSpPr>
        <dsp:cNvPr id="0" name=""/>
        <dsp:cNvSpPr/>
      </dsp:nvSpPr>
      <dsp:spPr>
        <a:xfrm>
          <a:off x="2955924" y="940485"/>
          <a:ext cx="91440" cy="368573"/>
        </a:xfrm>
        <a:custGeom>
          <a:avLst/>
          <a:gdLst/>
          <a:ahLst/>
          <a:cxnLst/>
          <a:rect l="0" t="0" r="0" b="0"/>
          <a:pathLst>
            <a:path>
              <a:moveTo>
                <a:pt x="45720" y="0"/>
              </a:moveTo>
              <a:lnTo>
                <a:pt x="45720" y="36857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25F43CB-5323-4E0E-9F6A-B198D85F2FA3}">
      <dsp:nvSpPr>
        <dsp:cNvPr id="0" name=""/>
        <dsp:cNvSpPr/>
      </dsp:nvSpPr>
      <dsp:spPr>
        <a:xfrm>
          <a:off x="2124088" y="62929"/>
          <a:ext cx="1755112" cy="877556"/>
        </a:xfrm>
        <a:prstGeom prst="rect">
          <a:avLst/>
        </a:prstGeom>
        <a:noFill/>
        <a:ln w="63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Supervisor</a:t>
          </a:r>
        </a:p>
      </dsp:txBody>
      <dsp:txXfrm>
        <a:off x="2124088" y="62929"/>
        <a:ext cx="1755112" cy="877556"/>
      </dsp:txXfrm>
    </dsp:sp>
    <dsp:sp modelId="{ED175469-6A2B-46E9-B0F0-BF596B4606BC}">
      <dsp:nvSpPr>
        <dsp:cNvPr id="0" name=""/>
        <dsp:cNvSpPr/>
      </dsp:nvSpPr>
      <dsp:spPr>
        <a:xfrm>
          <a:off x="2124088" y="1309059"/>
          <a:ext cx="1755112" cy="877556"/>
        </a:xfrm>
        <a:prstGeom prst="rect">
          <a:avLst/>
        </a:prstGeom>
        <a:no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1" kern="1200" baseline="0">
              <a:solidFill>
                <a:sysClr val="windowText" lastClr="000000"/>
              </a:solidFill>
              <a:latin typeface="Myriad Pro" pitchFamily="34" charset="0"/>
            </a:rPr>
            <a:t>POSITION BEING REVIEWED</a:t>
          </a:r>
        </a:p>
      </dsp:txBody>
      <dsp:txXfrm>
        <a:off x="2124088" y="1309059"/>
        <a:ext cx="1755112" cy="877556"/>
      </dsp:txXfrm>
    </dsp:sp>
    <dsp:sp modelId="{99359DF9-B1A3-4BF5-9165-64C00DF3245A}">
      <dsp:nvSpPr>
        <dsp:cNvPr id="0" name=""/>
        <dsp:cNvSpPr/>
      </dsp:nvSpPr>
      <dsp:spPr>
        <a:xfrm>
          <a:off x="403" y="2555189"/>
          <a:ext cx="1755112" cy="877556"/>
        </a:xfrm>
        <a:prstGeom prst="rect">
          <a:avLst/>
        </a:prstGeom>
        <a:no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Subordinate</a:t>
          </a:r>
          <a:endParaRPr lang="en-AU" sz="1100" b="0" kern="1200">
            <a:solidFill>
              <a:sysClr val="windowText" lastClr="000000"/>
            </a:solidFill>
            <a:latin typeface="Myriad Pro" pitchFamily="34" charset="0"/>
          </a:endParaRPr>
        </a:p>
      </dsp:txBody>
      <dsp:txXfrm>
        <a:off x="403" y="2555189"/>
        <a:ext cx="1755112" cy="877556"/>
      </dsp:txXfrm>
    </dsp:sp>
    <dsp:sp modelId="{52EAE905-00AF-48C3-BE01-A6B8F5FA9681}">
      <dsp:nvSpPr>
        <dsp:cNvPr id="0" name=""/>
        <dsp:cNvSpPr/>
      </dsp:nvSpPr>
      <dsp:spPr>
        <a:xfrm>
          <a:off x="2124088" y="2555189"/>
          <a:ext cx="1755112" cy="877556"/>
        </a:xfrm>
        <a:prstGeom prst="rect">
          <a:avLst/>
        </a:prstGeom>
        <a:no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Subordinate</a:t>
          </a:r>
        </a:p>
      </dsp:txBody>
      <dsp:txXfrm>
        <a:off x="2124088" y="2555189"/>
        <a:ext cx="1755112" cy="877556"/>
      </dsp:txXfrm>
    </dsp:sp>
    <dsp:sp modelId="{50E539B5-8202-49D0-81FF-A46568545E32}">
      <dsp:nvSpPr>
        <dsp:cNvPr id="0" name=""/>
        <dsp:cNvSpPr/>
      </dsp:nvSpPr>
      <dsp:spPr>
        <a:xfrm>
          <a:off x="4247774" y="2555189"/>
          <a:ext cx="1755112" cy="877556"/>
        </a:xfrm>
        <a:prstGeom prst="rect">
          <a:avLst/>
        </a:prstGeom>
        <a:no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AU" sz="1100" b="0" kern="1200" baseline="0">
              <a:solidFill>
                <a:sysClr val="windowText" lastClr="000000"/>
              </a:solidFill>
              <a:latin typeface="Myriad Pro" pitchFamily="34" charset="0"/>
            </a:rPr>
            <a:t>Subordinate</a:t>
          </a:r>
        </a:p>
      </dsp:txBody>
      <dsp:txXfrm>
        <a:off x="4247774" y="2555189"/>
        <a:ext cx="1755112" cy="8775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F1A46714441C9B7854FA4D7D2B2A9"/>
        <w:category>
          <w:name w:val="General"/>
          <w:gallery w:val="placeholder"/>
        </w:category>
        <w:types>
          <w:type w:val="bbPlcHdr"/>
        </w:types>
        <w:behaviors>
          <w:behavior w:val="content"/>
        </w:behaviors>
        <w:guid w:val="{4B5E6D2B-7194-4723-8830-4DDB4040D241}"/>
      </w:docPartPr>
      <w:docPartBody>
        <w:p w:rsidR="008C4A9B" w:rsidRDefault="001660C9" w:rsidP="001660C9">
          <w:pPr>
            <w:pStyle w:val="814F1A46714441C9B7854FA4D7D2B2A92"/>
          </w:pPr>
          <w:r w:rsidRPr="00E91EDE">
            <w:rPr>
              <w:rStyle w:val="PlaceholderText"/>
            </w:rPr>
            <w:t>Choose an item.</w:t>
          </w:r>
        </w:p>
      </w:docPartBody>
    </w:docPart>
    <w:docPart>
      <w:docPartPr>
        <w:name w:val="4111A01EDBA640948B7921D30E47A91C"/>
        <w:category>
          <w:name w:val="General"/>
          <w:gallery w:val="placeholder"/>
        </w:category>
        <w:types>
          <w:type w:val="bbPlcHdr"/>
        </w:types>
        <w:behaviors>
          <w:behavior w:val="content"/>
        </w:behaviors>
        <w:guid w:val="{5A368217-5D64-437C-91F8-B14E1215BEE1}"/>
      </w:docPartPr>
      <w:docPartBody>
        <w:p w:rsidR="008C4A9B" w:rsidRDefault="001660C9" w:rsidP="001660C9">
          <w:pPr>
            <w:pStyle w:val="4111A01EDBA640948B7921D30E47A91C2"/>
          </w:pPr>
          <w:r w:rsidRPr="00E91EDE">
            <w:rPr>
              <w:rStyle w:val="PlaceholderText"/>
            </w:rPr>
            <w:t>Choose an item.</w:t>
          </w:r>
        </w:p>
      </w:docPartBody>
    </w:docPart>
    <w:docPart>
      <w:docPartPr>
        <w:name w:val="19FA65D5748044B996BC7DA1FBB30E36"/>
        <w:category>
          <w:name w:val="General"/>
          <w:gallery w:val="placeholder"/>
        </w:category>
        <w:types>
          <w:type w:val="bbPlcHdr"/>
        </w:types>
        <w:behaviors>
          <w:behavior w:val="content"/>
        </w:behaviors>
        <w:guid w:val="{6F70B9D7-8CC4-45B9-922A-485A4883FBCE}"/>
      </w:docPartPr>
      <w:docPartBody>
        <w:p w:rsidR="008C4A9B" w:rsidRDefault="001660C9" w:rsidP="001660C9">
          <w:pPr>
            <w:pStyle w:val="19FA65D5748044B996BC7DA1FBB30E362"/>
          </w:pPr>
          <w:r w:rsidRPr="00E91EDE">
            <w:rPr>
              <w:rStyle w:val="PlaceholderText"/>
            </w:rPr>
            <w:t>Choose an item.</w:t>
          </w:r>
        </w:p>
      </w:docPartBody>
    </w:docPart>
    <w:docPart>
      <w:docPartPr>
        <w:name w:val="86B84FD80C5C46AF827454FD3BBD0BB2"/>
        <w:category>
          <w:name w:val="General"/>
          <w:gallery w:val="placeholder"/>
        </w:category>
        <w:types>
          <w:type w:val="bbPlcHdr"/>
        </w:types>
        <w:behaviors>
          <w:behavior w:val="content"/>
        </w:behaviors>
        <w:guid w:val="{77DED477-2F43-4289-9CD0-B832A0402167}"/>
      </w:docPartPr>
      <w:docPartBody>
        <w:p w:rsidR="008C4A9B" w:rsidRDefault="001660C9" w:rsidP="001660C9">
          <w:pPr>
            <w:pStyle w:val="86B84FD80C5C46AF827454FD3BBD0BB22"/>
          </w:pPr>
          <w:r w:rsidRPr="00E91EDE">
            <w:rPr>
              <w:rStyle w:val="PlaceholderText"/>
            </w:rPr>
            <w:t>Choose an item.</w:t>
          </w:r>
        </w:p>
      </w:docPartBody>
    </w:docPart>
    <w:docPart>
      <w:docPartPr>
        <w:name w:val="96A8AAF50DB3417F8ED382C87747347D"/>
        <w:category>
          <w:name w:val="General"/>
          <w:gallery w:val="placeholder"/>
        </w:category>
        <w:types>
          <w:type w:val="bbPlcHdr"/>
        </w:types>
        <w:behaviors>
          <w:behavior w:val="content"/>
        </w:behaviors>
        <w:guid w:val="{E50D8363-6ED3-4546-A10B-F4D844E9518B}"/>
      </w:docPartPr>
      <w:docPartBody>
        <w:p w:rsidR="008C4A9B" w:rsidRDefault="001660C9" w:rsidP="001660C9">
          <w:pPr>
            <w:pStyle w:val="96A8AAF50DB3417F8ED382C87747347D2"/>
          </w:pPr>
          <w:r w:rsidRPr="00E91EDE">
            <w:rPr>
              <w:rStyle w:val="PlaceholderText"/>
            </w:rPr>
            <w:t>Choose an item.</w:t>
          </w:r>
        </w:p>
      </w:docPartBody>
    </w:docPart>
    <w:docPart>
      <w:docPartPr>
        <w:name w:val="145150281A1048F58FC24C08DC1D4D95"/>
        <w:category>
          <w:name w:val="General"/>
          <w:gallery w:val="placeholder"/>
        </w:category>
        <w:types>
          <w:type w:val="bbPlcHdr"/>
        </w:types>
        <w:behaviors>
          <w:behavior w:val="content"/>
        </w:behaviors>
        <w:guid w:val="{F27483CA-F196-431A-A8EA-922076E63832}"/>
      </w:docPartPr>
      <w:docPartBody>
        <w:p w:rsidR="008C4A9B" w:rsidRDefault="001660C9" w:rsidP="001660C9">
          <w:pPr>
            <w:pStyle w:val="145150281A1048F58FC24C08DC1D4D952"/>
          </w:pPr>
          <w:r w:rsidRPr="00E91EDE">
            <w:rPr>
              <w:rStyle w:val="PlaceholderText"/>
            </w:rPr>
            <w:t>Choose an item.</w:t>
          </w:r>
        </w:p>
      </w:docPartBody>
    </w:docPart>
    <w:docPart>
      <w:docPartPr>
        <w:name w:val="CC4045B718214096BB5E54509C2E4D86"/>
        <w:category>
          <w:name w:val="General"/>
          <w:gallery w:val="placeholder"/>
        </w:category>
        <w:types>
          <w:type w:val="bbPlcHdr"/>
        </w:types>
        <w:behaviors>
          <w:behavior w:val="content"/>
        </w:behaviors>
        <w:guid w:val="{813CF6A7-0381-473C-AA8C-91FD7217B894}"/>
      </w:docPartPr>
      <w:docPartBody>
        <w:p w:rsidR="008C4A9B" w:rsidRDefault="001660C9" w:rsidP="001660C9">
          <w:pPr>
            <w:pStyle w:val="CC4045B718214096BB5E54509C2E4D862"/>
          </w:pPr>
          <w:r w:rsidRPr="00E91EDE">
            <w:rPr>
              <w:rStyle w:val="PlaceholderText"/>
            </w:rPr>
            <w:t>Choose an item.</w:t>
          </w:r>
        </w:p>
      </w:docPartBody>
    </w:docPart>
    <w:docPart>
      <w:docPartPr>
        <w:name w:val="6FB9415FC3DD47D791B1C3B529A44C6D"/>
        <w:category>
          <w:name w:val="General"/>
          <w:gallery w:val="placeholder"/>
        </w:category>
        <w:types>
          <w:type w:val="bbPlcHdr"/>
        </w:types>
        <w:behaviors>
          <w:behavior w:val="content"/>
        </w:behaviors>
        <w:guid w:val="{C5F875B9-A01B-4DBB-926C-90E6B55452CA}"/>
      </w:docPartPr>
      <w:docPartBody>
        <w:p w:rsidR="00771586" w:rsidRDefault="001660C9" w:rsidP="001660C9">
          <w:pPr>
            <w:pStyle w:val="6FB9415FC3DD47D791B1C3B529A44C6D2"/>
          </w:pPr>
          <w:r w:rsidRPr="00967F9F">
            <w:rPr>
              <w:rStyle w:val="PlaceholderText"/>
            </w:rPr>
            <w:t>Click or tap here to enter text.</w:t>
          </w:r>
        </w:p>
      </w:docPartBody>
    </w:docPart>
    <w:docPart>
      <w:docPartPr>
        <w:name w:val="C8C9183CC1794DEB91E463969036520C"/>
        <w:category>
          <w:name w:val="General"/>
          <w:gallery w:val="placeholder"/>
        </w:category>
        <w:types>
          <w:type w:val="bbPlcHdr"/>
        </w:types>
        <w:behaviors>
          <w:behavior w:val="content"/>
        </w:behaviors>
        <w:guid w:val="{8D531AFC-0D6E-42BA-BA4A-57CD2A5D1F34}"/>
      </w:docPartPr>
      <w:docPartBody>
        <w:p w:rsidR="00771586" w:rsidRDefault="001660C9" w:rsidP="001660C9">
          <w:pPr>
            <w:pStyle w:val="C8C9183CC1794DEB91E463969036520C2"/>
          </w:pPr>
          <w:r w:rsidRPr="00967F9F">
            <w:rPr>
              <w:rStyle w:val="PlaceholderText"/>
            </w:rPr>
            <w:t>Click or tap here to enter text.</w:t>
          </w:r>
        </w:p>
      </w:docPartBody>
    </w:docPart>
    <w:docPart>
      <w:docPartPr>
        <w:name w:val="2193DBA8EFF54B30B4EB1C65826D99D0"/>
        <w:category>
          <w:name w:val="General"/>
          <w:gallery w:val="placeholder"/>
        </w:category>
        <w:types>
          <w:type w:val="bbPlcHdr"/>
        </w:types>
        <w:behaviors>
          <w:behavior w:val="content"/>
        </w:behaviors>
        <w:guid w:val="{BDEB7F54-BBC8-4F68-9C78-F7BBF8DA6C88}"/>
      </w:docPartPr>
      <w:docPartBody>
        <w:p w:rsidR="00771586" w:rsidRDefault="001660C9" w:rsidP="001660C9">
          <w:pPr>
            <w:pStyle w:val="2193DBA8EFF54B30B4EB1C65826D99D02"/>
          </w:pPr>
          <w:r w:rsidRPr="00967F9F">
            <w:rPr>
              <w:rStyle w:val="PlaceholderText"/>
            </w:rPr>
            <w:t>Click or tap here to enter text.</w:t>
          </w:r>
        </w:p>
      </w:docPartBody>
    </w:docPart>
    <w:docPart>
      <w:docPartPr>
        <w:name w:val="52A11A2910EF4279A6168C9C6A6F771C"/>
        <w:category>
          <w:name w:val="General"/>
          <w:gallery w:val="placeholder"/>
        </w:category>
        <w:types>
          <w:type w:val="bbPlcHdr"/>
        </w:types>
        <w:behaviors>
          <w:behavior w:val="content"/>
        </w:behaviors>
        <w:guid w:val="{5F747B70-23A3-4796-8844-63BBFB40AE69}"/>
      </w:docPartPr>
      <w:docPartBody>
        <w:p w:rsidR="00771586" w:rsidRDefault="001660C9" w:rsidP="001660C9">
          <w:pPr>
            <w:pStyle w:val="52A11A2910EF4279A6168C9C6A6F771C2"/>
          </w:pPr>
          <w:r w:rsidRPr="00967F9F">
            <w:rPr>
              <w:rStyle w:val="PlaceholderText"/>
            </w:rPr>
            <w:t>Click or tap here to enter text.</w:t>
          </w:r>
        </w:p>
      </w:docPartBody>
    </w:docPart>
    <w:docPart>
      <w:docPartPr>
        <w:name w:val="70BCD9C80A294BF98272D48FF8C6C309"/>
        <w:category>
          <w:name w:val="General"/>
          <w:gallery w:val="placeholder"/>
        </w:category>
        <w:types>
          <w:type w:val="bbPlcHdr"/>
        </w:types>
        <w:behaviors>
          <w:behavior w:val="content"/>
        </w:behaviors>
        <w:guid w:val="{4496D101-D758-40DF-B358-5A5BDF9D576A}"/>
      </w:docPartPr>
      <w:docPartBody>
        <w:p w:rsidR="00771586" w:rsidRDefault="001660C9" w:rsidP="001660C9">
          <w:pPr>
            <w:pStyle w:val="70BCD9C80A294BF98272D48FF8C6C3092"/>
          </w:pPr>
          <w:r w:rsidRPr="00967F9F">
            <w:rPr>
              <w:rStyle w:val="PlaceholderText"/>
            </w:rPr>
            <w:t>Click or tap here to enter text.</w:t>
          </w:r>
        </w:p>
      </w:docPartBody>
    </w:docPart>
    <w:docPart>
      <w:docPartPr>
        <w:name w:val="75863024AAD940F0B85FA62038F39E12"/>
        <w:category>
          <w:name w:val="General"/>
          <w:gallery w:val="placeholder"/>
        </w:category>
        <w:types>
          <w:type w:val="bbPlcHdr"/>
        </w:types>
        <w:behaviors>
          <w:behavior w:val="content"/>
        </w:behaviors>
        <w:guid w:val="{1CB43BF9-C5AE-4C76-9575-DEED4BC0CCAA}"/>
      </w:docPartPr>
      <w:docPartBody>
        <w:p w:rsidR="00771586" w:rsidRDefault="001660C9" w:rsidP="001660C9">
          <w:pPr>
            <w:pStyle w:val="75863024AAD940F0B85FA62038F39E122"/>
          </w:pPr>
          <w:r w:rsidRPr="00967F9F">
            <w:rPr>
              <w:rStyle w:val="PlaceholderText"/>
            </w:rPr>
            <w:t>Click or tap here to enter text.</w:t>
          </w:r>
        </w:p>
      </w:docPartBody>
    </w:docPart>
    <w:docPart>
      <w:docPartPr>
        <w:name w:val="DA9CD5643A1C457CAAED604353C7CE38"/>
        <w:category>
          <w:name w:val="General"/>
          <w:gallery w:val="placeholder"/>
        </w:category>
        <w:types>
          <w:type w:val="bbPlcHdr"/>
        </w:types>
        <w:behaviors>
          <w:behavior w:val="content"/>
        </w:behaviors>
        <w:guid w:val="{AB1B5280-3566-4135-A1E2-8CDF0B6340A0}"/>
      </w:docPartPr>
      <w:docPartBody>
        <w:p w:rsidR="00771586" w:rsidRDefault="009A28EE" w:rsidP="009A28EE">
          <w:pPr>
            <w:pStyle w:val="DA9CD5643A1C457CAAED604353C7CE38"/>
          </w:pPr>
          <w:r w:rsidRPr="00967F9F">
            <w:rPr>
              <w:rStyle w:val="PlaceholderText"/>
            </w:rPr>
            <w:t>Click or tap here to enter text.</w:t>
          </w:r>
        </w:p>
      </w:docPartBody>
    </w:docPart>
    <w:docPart>
      <w:docPartPr>
        <w:name w:val="DE4E2626096E4DB783767BE52043FC9D"/>
        <w:category>
          <w:name w:val="General"/>
          <w:gallery w:val="placeholder"/>
        </w:category>
        <w:types>
          <w:type w:val="bbPlcHdr"/>
        </w:types>
        <w:behaviors>
          <w:behavior w:val="content"/>
        </w:behaviors>
        <w:guid w:val="{8418D194-CCBA-4184-A098-BDD40DDBAA60}"/>
      </w:docPartPr>
      <w:docPartBody>
        <w:p w:rsidR="003D72D6" w:rsidRDefault="003D72D6"/>
      </w:docPartBody>
    </w:docPart>
    <w:docPart>
      <w:docPartPr>
        <w:name w:val="4788361E76824182A0B26D1A74641A3C"/>
        <w:category>
          <w:name w:val="General"/>
          <w:gallery w:val="placeholder"/>
        </w:category>
        <w:types>
          <w:type w:val="bbPlcHdr"/>
        </w:types>
        <w:behaviors>
          <w:behavior w:val="content"/>
        </w:behaviors>
        <w:guid w:val="{58068FE1-A843-4902-A96A-1918819CC097}"/>
      </w:docPartPr>
      <w:docPartBody>
        <w:p w:rsidR="001137DF" w:rsidRDefault="001660C9" w:rsidP="001660C9">
          <w:pPr>
            <w:pStyle w:val="4788361E76824182A0B26D1A74641A3C2"/>
          </w:pPr>
          <w:r w:rsidRPr="00967F9F">
            <w:rPr>
              <w:rStyle w:val="PlaceholderText"/>
            </w:rPr>
            <w:t>Click or tap here to enter text.</w:t>
          </w:r>
        </w:p>
      </w:docPartBody>
    </w:docPart>
    <w:docPart>
      <w:docPartPr>
        <w:name w:val="5BC7D6360EBB4BE18A253EF2158D4C85"/>
        <w:category>
          <w:name w:val="General"/>
          <w:gallery w:val="placeholder"/>
        </w:category>
        <w:types>
          <w:type w:val="bbPlcHdr"/>
        </w:types>
        <w:behaviors>
          <w:behavior w:val="content"/>
        </w:behaviors>
        <w:guid w:val="{925913E6-0DAE-4D33-BB40-1698D2EB9E71}"/>
      </w:docPartPr>
      <w:docPartBody>
        <w:p w:rsidR="001137DF" w:rsidRDefault="001660C9" w:rsidP="001660C9">
          <w:pPr>
            <w:pStyle w:val="5BC7D6360EBB4BE18A253EF2158D4C852"/>
          </w:pPr>
          <w:r w:rsidRPr="00967F9F">
            <w:rPr>
              <w:rStyle w:val="PlaceholderText"/>
            </w:rPr>
            <w:t>Click or tap here to enter text.</w:t>
          </w:r>
        </w:p>
      </w:docPartBody>
    </w:docPart>
    <w:docPart>
      <w:docPartPr>
        <w:name w:val="1F506C3C347F46A4991A4ED52D951E41"/>
        <w:category>
          <w:name w:val="General"/>
          <w:gallery w:val="placeholder"/>
        </w:category>
        <w:types>
          <w:type w:val="bbPlcHdr"/>
        </w:types>
        <w:behaviors>
          <w:behavior w:val="content"/>
        </w:behaviors>
        <w:guid w:val="{546012F1-7BDA-4AA7-83BC-DC98ECC0768E}"/>
      </w:docPartPr>
      <w:docPartBody>
        <w:p w:rsidR="001137DF" w:rsidRDefault="001660C9" w:rsidP="001660C9">
          <w:pPr>
            <w:pStyle w:val="1F506C3C347F46A4991A4ED52D951E412"/>
          </w:pPr>
          <w:r w:rsidRPr="00E91EDE">
            <w:rPr>
              <w:rStyle w:val="PlaceholderText"/>
            </w:rPr>
            <w:t>Choose an item.</w:t>
          </w:r>
        </w:p>
      </w:docPartBody>
    </w:docPart>
    <w:docPart>
      <w:docPartPr>
        <w:name w:val="C748AE4B66EC4B88880BC447B0DD5D6A"/>
        <w:category>
          <w:name w:val="General"/>
          <w:gallery w:val="placeholder"/>
        </w:category>
        <w:types>
          <w:type w:val="bbPlcHdr"/>
        </w:types>
        <w:behaviors>
          <w:behavior w:val="content"/>
        </w:behaviors>
        <w:guid w:val="{9559DB54-4C08-48D3-9802-76D5DE062BAD}"/>
      </w:docPartPr>
      <w:docPartBody>
        <w:p w:rsidR="001137DF" w:rsidRDefault="001660C9" w:rsidP="001660C9">
          <w:pPr>
            <w:pStyle w:val="C748AE4B66EC4B88880BC447B0DD5D6A1"/>
          </w:pPr>
          <w:r w:rsidRPr="00967F9F">
            <w:rPr>
              <w:rStyle w:val="PlaceholderText"/>
            </w:rPr>
            <w:t>Click or tap here to enter text.</w:t>
          </w:r>
        </w:p>
      </w:docPartBody>
    </w:docPart>
    <w:docPart>
      <w:docPartPr>
        <w:name w:val="8BA5825149A94894BF4A6308577C53E4"/>
        <w:category>
          <w:name w:val="General"/>
          <w:gallery w:val="placeholder"/>
        </w:category>
        <w:types>
          <w:type w:val="bbPlcHdr"/>
        </w:types>
        <w:behaviors>
          <w:behavior w:val="content"/>
        </w:behaviors>
        <w:guid w:val="{A58E8485-F2C8-470D-978E-ABE90985B563}"/>
      </w:docPartPr>
      <w:docPartBody>
        <w:p w:rsidR="001137DF" w:rsidRDefault="001660C9" w:rsidP="001660C9">
          <w:pPr>
            <w:pStyle w:val="8BA5825149A94894BF4A6308577C53E41"/>
          </w:pPr>
          <w:r w:rsidRPr="00967F9F">
            <w:rPr>
              <w:rStyle w:val="PlaceholderText"/>
            </w:rPr>
            <w:t>Click or tap here to enter text.</w:t>
          </w:r>
        </w:p>
      </w:docPartBody>
    </w:docPart>
    <w:docPart>
      <w:docPartPr>
        <w:name w:val="73CE869BAC0F4D4D88D3CFAEC3D1E0A0"/>
        <w:category>
          <w:name w:val="General"/>
          <w:gallery w:val="placeholder"/>
        </w:category>
        <w:types>
          <w:type w:val="bbPlcHdr"/>
        </w:types>
        <w:behaviors>
          <w:behavior w:val="content"/>
        </w:behaviors>
        <w:guid w:val="{F82D2980-AB72-45FE-9F52-E72308A0C9A6}"/>
      </w:docPartPr>
      <w:docPartBody>
        <w:p w:rsidR="001137DF" w:rsidRDefault="001660C9" w:rsidP="001660C9">
          <w:pPr>
            <w:pStyle w:val="73CE869BAC0F4D4D88D3CFAEC3D1E0A01"/>
          </w:pPr>
          <w:r w:rsidRPr="00E91EDE">
            <w:rPr>
              <w:rStyle w:val="PlaceholderText"/>
            </w:rPr>
            <w:t>Choose an item.</w:t>
          </w:r>
        </w:p>
      </w:docPartBody>
    </w:docPart>
    <w:docPart>
      <w:docPartPr>
        <w:name w:val="5DC3BF0399FA4C65AC6A7D5B0A06633B"/>
        <w:category>
          <w:name w:val="General"/>
          <w:gallery w:val="placeholder"/>
        </w:category>
        <w:types>
          <w:type w:val="bbPlcHdr"/>
        </w:types>
        <w:behaviors>
          <w:behavior w:val="content"/>
        </w:behaviors>
        <w:guid w:val="{1D174D66-74C5-4F15-AD99-CD271FED182B}"/>
      </w:docPartPr>
      <w:docPartBody>
        <w:p w:rsidR="001137DF" w:rsidRDefault="001660C9" w:rsidP="001660C9">
          <w:pPr>
            <w:pStyle w:val="5DC3BF0399FA4C65AC6A7D5B0A06633B1"/>
          </w:pPr>
          <w:r w:rsidRPr="00E91EDE">
            <w:rPr>
              <w:rStyle w:val="PlaceholderText"/>
            </w:rPr>
            <w:t>Choose an item.</w:t>
          </w:r>
        </w:p>
      </w:docPartBody>
    </w:docPart>
    <w:docPart>
      <w:docPartPr>
        <w:name w:val="E8E4D944F4EC42418AB786E49386974B"/>
        <w:category>
          <w:name w:val="General"/>
          <w:gallery w:val="placeholder"/>
        </w:category>
        <w:types>
          <w:type w:val="bbPlcHdr"/>
        </w:types>
        <w:behaviors>
          <w:behavior w:val="content"/>
        </w:behaviors>
        <w:guid w:val="{AE4879A2-85A3-4BCC-8EF8-D79D91DDAF5A}"/>
      </w:docPartPr>
      <w:docPartBody>
        <w:p w:rsidR="001137DF" w:rsidRDefault="001660C9" w:rsidP="001660C9">
          <w:pPr>
            <w:pStyle w:val="E8E4D944F4EC42418AB786E49386974B1"/>
          </w:pPr>
          <w:r w:rsidRPr="00E91EDE">
            <w:rPr>
              <w:rStyle w:val="PlaceholderText"/>
            </w:rPr>
            <w:t>Choose an item.</w:t>
          </w:r>
        </w:p>
      </w:docPartBody>
    </w:docPart>
    <w:docPart>
      <w:docPartPr>
        <w:name w:val="6187421B47C1460E87926DFBDE7D1D0D"/>
        <w:category>
          <w:name w:val="General"/>
          <w:gallery w:val="placeholder"/>
        </w:category>
        <w:types>
          <w:type w:val="bbPlcHdr"/>
        </w:types>
        <w:behaviors>
          <w:behavior w:val="content"/>
        </w:behaviors>
        <w:guid w:val="{4E7D69AD-9F73-44B5-A7AD-AB68C80822A2}"/>
      </w:docPartPr>
      <w:docPartBody>
        <w:p w:rsidR="001137DF" w:rsidRDefault="001660C9" w:rsidP="001660C9">
          <w:pPr>
            <w:pStyle w:val="6187421B47C1460E87926DFBDE7D1D0D1"/>
          </w:pPr>
          <w:r w:rsidRPr="00967F9F">
            <w:rPr>
              <w:rStyle w:val="PlaceholderText"/>
            </w:rPr>
            <w:t>Click or tap here to enter text.</w:t>
          </w:r>
        </w:p>
      </w:docPartBody>
    </w:docPart>
    <w:docPart>
      <w:docPartPr>
        <w:name w:val="EABB281FEC754CC5873241FFE7BE7AAF"/>
        <w:category>
          <w:name w:val="General"/>
          <w:gallery w:val="placeholder"/>
        </w:category>
        <w:types>
          <w:type w:val="bbPlcHdr"/>
        </w:types>
        <w:behaviors>
          <w:behavior w:val="content"/>
        </w:behaviors>
        <w:guid w:val="{2704C952-A9B5-4922-832D-31E9AC2C6B37}"/>
      </w:docPartPr>
      <w:docPartBody>
        <w:p w:rsidR="001137DF" w:rsidRDefault="001660C9" w:rsidP="001660C9">
          <w:pPr>
            <w:pStyle w:val="EABB281FEC754CC5873241FFE7BE7AAF1"/>
          </w:pPr>
          <w:r w:rsidRPr="00037191">
            <w:rPr>
              <w:rStyle w:val="PlaceholderText"/>
            </w:rPr>
            <w:t>Choose an item.</w:t>
          </w:r>
        </w:p>
      </w:docPartBody>
    </w:docPart>
    <w:docPart>
      <w:docPartPr>
        <w:name w:val="AE4EE08943F2496CBF86A084BB3BA899"/>
        <w:category>
          <w:name w:val="General"/>
          <w:gallery w:val="placeholder"/>
        </w:category>
        <w:types>
          <w:type w:val="bbPlcHdr"/>
        </w:types>
        <w:behaviors>
          <w:behavior w:val="content"/>
        </w:behaviors>
        <w:guid w:val="{C010B1EA-AB80-49CE-AFC9-0C4852C7C2A5}"/>
      </w:docPartPr>
      <w:docPartBody>
        <w:p w:rsidR="001137DF" w:rsidRDefault="001660C9" w:rsidP="001660C9">
          <w:pPr>
            <w:pStyle w:val="AE4EE08943F2496CBF86A084BB3BA899"/>
          </w:pPr>
          <w:r w:rsidRPr="00E91EDE">
            <w:rPr>
              <w:rStyle w:val="PlaceholderText"/>
            </w:rPr>
            <w:t>Choose an item.</w:t>
          </w:r>
        </w:p>
      </w:docPartBody>
    </w:docPart>
    <w:docPart>
      <w:docPartPr>
        <w:name w:val="965B713AB79149119C0D8854E8608CFA"/>
        <w:category>
          <w:name w:val="General"/>
          <w:gallery w:val="placeholder"/>
        </w:category>
        <w:types>
          <w:type w:val="bbPlcHdr"/>
        </w:types>
        <w:behaviors>
          <w:behavior w:val="content"/>
        </w:behaviors>
        <w:guid w:val="{E5F3FAE6-5C3C-4FE2-85C2-3A1174E9A341}"/>
      </w:docPartPr>
      <w:docPartBody>
        <w:p w:rsidR="001137DF" w:rsidRDefault="001660C9" w:rsidP="001660C9">
          <w:pPr>
            <w:pStyle w:val="965B713AB79149119C0D8854E8608CFA"/>
          </w:pPr>
          <w:r w:rsidRPr="00967F9F">
            <w:rPr>
              <w:rStyle w:val="PlaceholderText"/>
            </w:rPr>
            <w:t>Click or tap here to enter text.</w:t>
          </w:r>
        </w:p>
      </w:docPartBody>
    </w:docPart>
    <w:docPart>
      <w:docPartPr>
        <w:name w:val="0534950AAD5246F0971FD4D2DEE52305"/>
        <w:category>
          <w:name w:val="General"/>
          <w:gallery w:val="placeholder"/>
        </w:category>
        <w:types>
          <w:type w:val="bbPlcHdr"/>
        </w:types>
        <w:behaviors>
          <w:behavior w:val="content"/>
        </w:behaviors>
        <w:guid w:val="{0F350647-18B1-40DA-8FD2-06C5156ACF6F}"/>
      </w:docPartPr>
      <w:docPartBody>
        <w:p w:rsidR="001137DF" w:rsidRDefault="001660C9" w:rsidP="001660C9">
          <w:pPr>
            <w:pStyle w:val="0534950AAD5246F0971FD4D2DEE52305"/>
          </w:pPr>
          <w:r w:rsidRPr="00967F9F">
            <w:rPr>
              <w:rStyle w:val="PlaceholderText"/>
            </w:rPr>
            <w:t>Click or tap here to enter text.</w:t>
          </w:r>
        </w:p>
      </w:docPartBody>
    </w:docPart>
    <w:docPart>
      <w:docPartPr>
        <w:name w:val="EB9421686C8241778BDE152C098B73FC"/>
        <w:category>
          <w:name w:val="General"/>
          <w:gallery w:val="placeholder"/>
        </w:category>
        <w:types>
          <w:type w:val="bbPlcHdr"/>
        </w:types>
        <w:behaviors>
          <w:behavior w:val="content"/>
        </w:behaviors>
        <w:guid w:val="{89848313-D2C1-448D-8471-35FBD3B7B4B8}"/>
      </w:docPartPr>
      <w:docPartBody>
        <w:p w:rsidR="001137DF" w:rsidRDefault="001660C9" w:rsidP="001660C9">
          <w:pPr>
            <w:pStyle w:val="EB9421686C8241778BDE152C098B73FC"/>
          </w:pPr>
          <w:r w:rsidRPr="00967F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00F2"/>
    <w:rsid w:val="00095C44"/>
    <w:rsid w:val="001137DF"/>
    <w:rsid w:val="001660C9"/>
    <w:rsid w:val="001B12FA"/>
    <w:rsid w:val="002200F2"/>
    <w:rsid w:val="003D58F5"/>
    <w:rsid w:val="003D72D6"/>
    <w:rsid w:val="00457007"/>
    <w:rsid w:val="00466F4F"/>
    <w:rsid w:val="004E6F48"/>
    <w:rsid w:val="005A3031"/>
    <w:rsid w:val="006077B0"/>
    <w:rsid w:val="00771586"/>
    <w:rsid w:val="00820F14"/>
    <w:rsid w:val="008C4A9B"/>
    <w:rsid w:val="009A28EE"/>
    <w:rsid w:val="00A2114A"/>
    <w:rsid w:val="00A72135"/>
    <w:rsid w:val="00A84E3E"/>
    <w:rsid w:val="00D32DE3"/>
    <w:rsid w:val="00D4371D"/>
    <w:rsid w:val="00DF682B"/>
    <w:rsid w:val="00EA4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0C9"/>
    <w:rPr>
      <w:color w:val="808080"/>
    </w:rPr>
  </w:style>
  <w:style w:type="paragraph" w:customStyle="1" w:styleId="DA9CD5643A1C457CAAED604353C7CE38">
    <w:name w:val="DA9CD5643A1C457CAAED604353C7CE38"/>
    <w:rsid w:val="009A28EE"/>
  </w:style>
  <w:style w:type="paragraph" w:customStyle="1" w:styleId="4788361E76824182A0B26D1A74641A3C2">
    <w:name w:val="4788361E76824182A0B26D1A74641A3C2"/>
    <w:rsid w:val="001660C9"/>
    <w:pPr>
      <w:spacing w:after="80" w:line="240" w:lineRule="auto"/>
    </w:pPr>
    <w:rPr>
      <w:rFonts w:eastAsiaTheme="minorHAnsi"/>
      <w:sz w:val="20"/>
      <w:lang w:eastAsia="en-US"/>
    </w:rPr>
  </w:style>
  <w:style w:type="paragraph" w:customStyle="1" w:styleId="1F506C3C347F46A4991A4ED52D951E412">
    <w:name w:val="1F506C3C347F46A4991A4ED52D951E412"/>
    <w:rsid w:val="001660C9"/>
    <w:pPr>
      <w:spacing w:after="80" w:line="240" w:lineRule="auto"/>
    </w:pPr>
    <w:rPr>
      <w:rFonts w:eastAsiaTheme="minorHAnsi"/>
      <w:sz w:val="20"/>
      <w:lang w:eastAsia="en-US"/>
    </w:rPr>
  </w:style>
  <w:style w:type="paragraph" w:customStyle="1" w:styleId="5BC7D6360EBB4BE18A253EF2158D4C852">
    <w:name w:val="5BC7D6360EBB4BE18A253EF2158D4C852"/>
    <w:rsid w:val="001660C9"/>
    <w:pPr>
      <w:spacing w:after="80" w:line="240" w:lineRule="auto"/>
    </w:pPr>
    <w:rPr>
      <w:rFonts w:eastAsiaTheme="minorHAnsi"/>
      <w:sz w:val="20"/>
      <w:lang w:eastAsia="en-US"/>
    </w:rPr>
  </w:style>
  <w:style w:type="paragraph" w:customStyle="1" w:styleId="6FB9415FC3DD47D791B1C3B529A44C6D2">
    <w:name w:val="6FB9415FC3DD47D791B1C3B529A44C6D2"/>
    <w:rsid w:val="001660C9"/>
    <w:pPr>
      <w:tabs>
        <w:tab w:val="center" w:pos="4513"/>
        <w:tab w:val="right" w:pos="9026"/>
      </w:tabs>
      <w:spacing w:after="0" w:line="240" w:lineRule="auto"/>
    </w:pPr>
    <w:rPr>
      <w:rFonts w:eastAsiaTheme="minorHAnsi"/>
      <w:sz w:val="20"/>
      <w:lang w:eastAsia="en-US"/>
    </w:rPr>
  </w:style>
  <w:style w:type="paragraph" w:customStyle="1" w:styleId="C748AE4B66EC4B88880BC447B0DD5D6A1">
    <w:name w:val="C748AE4B66EC4B88880BC447B0DD5D6A1"/>
    <w:rsid w:val="001660C9"/>
    <w:pPr>
      <w:tabs>
        <w:tab w:val="center" w:pos="4513"/>
        <w:tab w:val="right" w:pos="9026"/>
      </w:tabs>
      <w:spacing w:after="0" w:line="240" w:lineRule="auto"/>
    </w:pPr>
    <w:rPr>
      <w:rFonts w:eastAsiaTheme="minorHAnsi"/>
      <w:sz w:val="20"/>
      <w:lang w:eastAsia="en-US"/>
    </w:rPr>
  </w:style>
  <w:style w:type="paragraph" w:customStyle="1" w:styleId="C8C9183CC1794DEB91E463969036520C2">
    <w:name w:val="C8C9183CC1794DEB91E463969036520C2"/>
    <w:rsid w:val="001660C9"/>
    <w:pPr>
      <w:tabs>
        <w:tab w:val="center" w:pos="4513"/>
        <w:tab w:val="right" w:pos="9026"/>
      </w:tabs>
      <w:spacing w:after="0" w:line="240" w:lineRule="auto"/>
    </w:pPr>
    <w:rPr>
      <w:rFonts w:eastAsiaTheme="minorHAnsi"/>
      <w:sz w:val="20"/>
      <w:lang w:eastAsia="en-US"/>
    </w:rPr>
  </w:style>
  <w:style w:type="paragraph" w:customStyle="1" w:styleId="8BA5825149A94894BF4A6308577C53E41">
    <w:name w:val="8BA5825149A94894BF4A6308577C53E41"/>
    <w:rsid w:val="001660C9"/>
    <w:pPr>
      <w:tabs>
        <w:tab w:val="center" w:pos="4513"/>
        <w:tab w:val="right" w:pos="9026"/>
      </w:tabs>
      <w:spacing w:after="0" w:line="240" w:lineRule="auto"/>
    </w:pPr>
    <w:rPr>
      <w:rFonts w:eastAsiaTheme="minorHAnsi"/>
      <w:sz w:val="20"/>
      <w:lang w:eastAsia="en-US"/>
    </w:rPr>
  </w:style>
  <w:style w:type="paragraph" w:customStyle="1" w:styleId="2193DBA8EFF54B30B4EB1C65826D99D02">
    <w:name w:val="2193DBA8EFF54B30B4EB1C65826D99D02"/>
    <w:rsid w:val="001660C9"/>
    <w:pPr>
      <w:spacing w:after="80" w:line="240" w:lineRule="auto"/>
    </w:pPr>
    <w:rPr>
      <w:rFonts w:eastAsiaTheme="minorHAnsi"/>
      <w:sz w:val="20"/>
      <w:lang w:eastAsia="en-US"/>
    </w:rPr>
  </w:style>
  <w:style w:type="paragraph" w:customStyle="1" w:styleId="52A11A2910EF4279A6168C9C6A6F771C2">
    <w:name w:val="52A11A2910EF4279A6168C9C6A6F771C2"/>
    <w:rsid w:val="001660C9"/>
    <w:pPr>
      <w:spacing w:after="80" w:line="240" w:lineRule="auto"/>
    </w:pPr>
    <w:rPr>
      <w:rFonts w:eastAsiaTheme="minorHAnsi"/>
      <w:sz w:val="20"/>
      <w:lang w:eastAsia="en-US"/>
    </w:rPr>
  </w:style>
  <w:style w:type="paragraph" w:customStyle="1" w:styleId="70BCD9C80A294BF98272D48FF8C6C3092">
    <w:name w:val="70BCD9C80A294BF98272D48FF8C6C3092"/>
    <w:rsid w:val="001660C9"/>
    <w:pPr>
      <w:spacing w:after="80" w:line="240" w:lineRule="auto"/>
    </w:pPr>
    <w:rPr>
      <w:rFonts w:eastAsiaTheme="minorHAnsi"/>
      <w:sz w:val="20"/>
      <w:lang w:eastAsia="en-US"/>
    </w:rPr>
  </w:style>
  <w:style w:type="paragraph" w:customStyle="1" w:styleId="75863024AAD940F0B85FA62038F39E122">
    <w:name w:val="75863024AAD940F0B85FA62038F39E122"/>
    <w:rsid w:val="001660C9"/>
    <w:pPr>
      <w:spacing w:after="80" w:line="240" w:lineRule="auto"/>
    </w:pPr>
    <w:rPr>
      <w:rFonts w:eastAsiaTheme="minorHAnsi"/>
      <w:sz w:val="20"/>
      <w:lang w:eastAsia="en-US"/>
    </w:rPr>
  </w:style>
  <w:style w:type="paragraph" w:customStyle="1" w:styleId="73CE869BAC0F4D4D88D3CFAEC3D1E0A01">
    <w:name w:val="73CE869BAC0F4D4D88D3CFAEC3D1E0A01"/>
    <w:rsid w:val="001660C9"/>
    <w:pPr>
      <w:spacing w:after="80" w:line="240" w:lineRule="auto"/>
    </w:pPr>
    <w:rPr>
      <w:rFonts w:eastAsiaTheme="minorHAnsi"/>
      <w:sz w:val="20"/>
      <w:lang w:eastAsia="en-US"/>
    </w:rPr>
  </w:style>
  <w:style w:type="paragraph" w:customStyle="1" w:styleId="5DC3BF0399FA4C65AC6A7D5B0A06633B1">
    <w:name w:val="5DC3BF0399FA4C65AC6A7D5B0A06633B1"/>
    <w:rsid w:val="001660C9"/>
    <w:pPr>
      <w:spacing w:after="80" w:line="240" w:lineRule="auto"/>
    </w:pPr>
    <w:rPr>
      <w:rFonts w:eastAsiaTheme="minorHAnsi"/>
      <w:sz w:val="20"/>
      <w:lang w:eastAsia="en-US"/>
    </w:rPr>
  </w:style>
  <w:style w:type="paragraph" w:customStyle="1" w:styleId="E8E4D944F4EC42418AB786E49386974B1">
    <w:name w:val="E8E4D944F4EC42418AB786E49386974B1"/>
    <w:rsid w:val="001660C9"/>
    <w:pPr>
      <w:spacing w:after="80" w:line="240" w:lineRule="auto"/>
    </w:pPr>
    <w:rPr>
      <w:rFonts w:eastAsiaTheme="minorHAnsi"/>
      <w:sz w:val="20"/>
      <w:lang w:eastAsia="en-US"/>
    </w:rPr>
  </w:style>
  <w:style w:type="paragraph" w:customStyle="1" w:styleId="6187421B47C1460E87926DFBDE7D1D0D1">
    <w:name w:val="6187421B47C1460E87926DFBDE7D1D0D1"/>
    <w:rsid w:val="001660C9"/>
    <w:pPr>
      <w:spacing w:after="80" w:line="240" w:lineRule="auto"/>
    </w:pPr>
    <w:rPr>
      <w:rFonts w:eastAsiaTheme="minorHAnsi"/>
      <w:sz w:val="20"/>
      <w:lang w:eastAsia="en-US"/>
    </w:rPr>
  </w:style>
  <w:style w:type="paragraph" w:customStyle="1" w:styleId="EABB281FEC754CC5873241FFE7BE7AAF1">
    <w:name w:val="EABB281FEC754CC5873241FFE7BE7AAF1"/>
    <w:rsid w:val="001660C9"/>
    <w:pPr>
      <w:spacing w:after="80" w:line="240" w:lineRule="auto"/>
    </w:pPr>
    <w:rPr>
      <w:rFonts w:eastAsiaTheme="minorHAnsi"/>
      <w:sz w:val="20"/>
      <w:lang w:eastAsia="en-US"/>
    </w:rPr>
  </w:style>
  <w:style w:type="paragraph" w:customStyle="1" w:styleId="814F1A46714441C9B7854FA4D7D2B2A92">
    <w:name w:val="814F1A46714441C9B7854FA4D7D2B2A92"/>
    <w:rsid w:val="001660C9"/>
    <w:pPr>
      <w:spacing w:after="80" w:line="240" w:lineRule="auto"/>
    </w:pPr>
    <w:rPr>
      <w:rFonts w:eastAsiaTheme="minorHAnsi"/>
      <w:sz w:val="20"/>
      <w:lang w:eastAsia="en-US"/>
    </w:rPr>
  </w:style>
  <w:style w:type="paragraph" w:customStyle="1" w:styleId="4111A01EDBA640948B7921D30E47A91C2">
    <w:name w:val="4111A01EDBA640948B7921D30E47A91C2"/>
    <w:rsid w:val="001660C9"/>
    <w:pPr>
      <w:spacing w:after="80" w:line="240" w:lineRule="auto"/>
    </w:pPr>
    <w:rPr>
      <w:rFonts w:eastAsiaTheme="minorHAnsi"/>
      <w:sz w:val="20"/>
      <w:lang w:eastAsia="en-US"/>
    </w:rPr>
  </w:style>
  <w:style w:type="paragraph" w:customStyle="1" w:styleId="19FA65D5748044B996BC7DA1FBB30E362">
    <w:name w:val="19FA65D5748044B996BC7DA1FBB30E362"/>
    <w:rsid w:val="001660C9"/>
    <w:pPr>
      <w:spacing w:after="80" w:line="240" w:lineRule="auto"/>
    </w:pPr>
    <w:rPr>
      <w:rFonts w:eastAsiaTheme="minorHAnsi"/>
      <w:sz w:val="20"/>
      <w:lang w:eastAsia="en-US"/>
    </w:rPr>
  </w:style>
  <w:style w:type="paragraph" w:customStyle="1" w:styleId="86B84FD80C5C46AF827454FD3BBD0BB22">
    <w:name w:val="86B84FD80C5C46AF827454FD3BBD0BB22"/>
    <w:rsid w:val="001660C9"/>
    <w:pPr>
      <w:spacing w:after="80" w:line="240" w:lineRule="auto"/>
    </w:pPr>
    <w:rPr>
      <w:rFonts w:eastAsiaTheme="minorHAnsi"/>
      <w:sz w:val="20"/>
      <w:lang w:eastAsia="en-US"/>
    </w:rPr>
  </w:style>
  <w:style w:type="paragraph" w:customStyle="1" w:styleId="96A8AAF50DB3417F8ED382C87747347D2">
    <w:name w:val="96A8AAF50DB3417F8ED382C87747347D2"/>
    <w:rsid w:val="001660C9"/>
    <w:pPr>
      <w:spacing w:after="80" w:line="240" w:lineRule="auto"/>
    </w:pPr>
    <w:rPr>
      <w:rFonts w:eastAsiaTheme="minorHAnsi"/>
      <w:sz w:val="20"/>
      <w:lang w:eastAsia="en-US"/>
    </w:rPr>
  </w:style>
  <w:style w:type="paragraph" w:customStyle="1" w:styleId="145150281A1048F58FC24C08DC1D4D952">
    <w:name w:val="145150281A1048F58FC24C08DC1D4D952"/>
    <w:rsid w:val="001660C9"/>
    <w:pPr>
      <w:spacing w:after="80" w:line="240" w:lineRule="auto"/>
    </w:pPr>
    <w:rPr>
      <w:rFonts w:eastAsiaTheme="minorHAnsi"/>
      <w:sz w:val="20"/>
      <w:lang w:eastAsia="en-US"/>
    </w:rPr>
  </w:style>
  <w:style w:type="paragraph" w:customStyle="1" w:styleId="CC4045B718214096BB5E54509C2E4D862">
    <w:name w:val="CC4045B718214096BB5E54509C2E4D862"/>
    <w:rsid w:val="001660C9"/>
    <w:pPr>
      <w:spacing w:after="80" w:line="240" w:lineRule="auto"/>
    </w:pPr>
    <w:rPr>
      <w:rFonts w:eastAsiaTheme="minorHAnsi"/>
      <w:sz w:val="20"/>
      <w:lang w:eastAsia="en-US"/>
    </w:rPr>
  </w:style>
  <w:style w:type="paragraph" w:customStyle="1" w:styleId="AE4EE08943F2496CBF86A084BB3BA899">
    <w:name w:val="AE4EE08943F2496CBF86A084BB3BA899"/>
    <w:rsid w:val="001660C9"/>
  </w:style>
  <w:style w:type="paragraph" w:customStyle="1" w:styleId="965B713AB79149119C0D8854E8608CFA">
    <w:name w:val="965B713AB79149119C0D8854E8608CFA"/>
    <w:rsid w:val="001660C9"/>
  </w:style>
  <w:style w:type="paragraph" w:customStyle="1" w:styleId="0534950AAD5246F0971FD4D2DEE52305">
    <w:name w:val="0534950AAD5246F0971FD4D2DEE52305"/>
    <w:rsid w:val="001660C9"/>
  </w:style>
  <w:style w:type="paragraph" w:customStyle="1" w:styleId="EB9421686C8241778BDE152C098B73FC">
    <w:name w:val="EB9421686C8241778BDE152C098B73FC"/>
    <w:rsid w:val="00166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A7573F4C0BE940A444B72F84FA6E75" ma:contentTypeVersion="12" ma:contentTypeDescription="Create a new document." ma:contentTypeScope="" ma:versionID="191b90eab7e5058e5b6fc5eca215a198">
  <xsd:schema xmlns:xsd="http://www.w3.org/2001/XMLSchema" xmlns:xs="http://www.w3.org/2001/XMLSchema" xmlns:p="http://schemas.microsoft.com/office/2006/metadata/properties" xmlns:ns3="5712ad17-8433-4f3a-852f-22c9b12d9059" xmlns:ns4="1d0da8c6-90fa-4093-9659-18a8c352f7b3" targetNamespace="http://schemas.microsoft.com/office/2006/metadata/properties" ma:root="true" ma:fieldsID="dc3069690bbd670724b8db2f27a1eb27" ns3:_="" ns4:_="">
    <xsd:import namespace="5712ad17-8433-4f3a-852f-22c9b12d9059"/>
    <xsd:import namespace="1d0da8c6-90fa-4093-9659-18a8c352f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2ad17-8433-4f3a-852f-22c9b12d90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da8c6-90fa-4093-9659-18a8c352f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0A6E3-E5C2-4A6B-94E8-EEB50EFFA7A3}">
  <ds:schemaRefs>
    <ds:schemaRef ds:uri="http://schemas.microsoft.com/office/2006/documentManagement/types"/>
    <ds:schemaRef ds:uri="1d0da8c6-90fa-4093-9659-18a8c352f7b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712ad17-8433-4f3a-852f-22c9b12d9059"/>
    <ds:schemaRef ds:uri="http://www.w3.org/XML/1998/namespace"/>
    <ds:schemaRef ds:uri="http://purl.org/dc/dcmitype/"/>
  </ds:schemaRefs>
</ds:datastoreItem>
</file>

<file path=customXml/itemProps2.xml><?xml version="1.0" encoding="utf-8"?>
<ds:datastoreItem xmlns:ds="http://schemas.openxmlformats.org/officeDocument/2006/customXml" ds:itemID="{556E57C2-5029-4BFF-8D0F-CCF090B7B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2ad17-8433-4f3a-852f-22c9b12d9059"/>
    <ds:schemaRef ds:uri="1d0da8c6-90fa-4093-9659-18a8c352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1CEA9-48C3-472E-8DEF-1FFDAC8BF0A8}">
  <ds:schemaRefs>
    <ds:schemaRef ds:uri="http://schemas.openxmlformats.org/officeDocument/2006/bibliography"/>
  </ds:schemaRefs>
</ds:datastoreItem>
</file>

<file path=customXml/itemProps4.xml><?xml version="1.0" encoding="utf-8"?>
<ds:datastoreItem xmlns:ds="http://schemas.openxmlformats.org/officeDocument/2006/customXml" ds:itemID="{CA244018-CC03-455A-885C-D64E9C174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1</TotalTime>
  <Pages>10</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ACU Basic Report Template</vt:lpstr>
    </vt:vector>
  </TitlesOfParts>
  <Company>Australian Catholic University</Company>
  <LinksUpToDate>false</LinksUpToDate>
  <CharactersWithSpaces>19387</CharactersWithSpaces>
  <SharedDoc>false</SharedDoc>
  <HLinks>
    <vt:vector size="108" baseType="variant">
      <vt:variant>
        <vt:i4>7864434</vt:i4>
      </vt:variant>
      <vt:variant>
        <vt:i4>51</vt:i4>
      </vt:variant>
      <vt:variant>
        <vt:i4>0</vt:i4>
      </vt:variant>
      <vt:variant>
        <vt:i4>5</vt:i4>
      </vt:variant>
      <vt:variant>
        <vt:lpwstr>https://www.acu.edu.au/about-acu/leadership-and-governance/leadership/organisational-structure</vt:lpwstr>
      </vt:variant>
      <vt:variant>
        <vt:lpwstr/>
      </vt:variant>
      <vt:variant>
        <vt:i4>3342401</vt:i4>
      </vt:variant>
      <vt:variant>
        <vt:i4>48</vt:i4>
      </vt:variant>
      <vt:variant>
        <vt:i4>0</vt:i4>
      </vt:variant>
      <vt:variant>
        <vt:i4>5</vt:i4>
      </vt:variant>
      <vt:variant>
        <vt:lpwstr>https://policies.acu.edu.au/human-resources/health_safety_and_well-being/protecting_children_and_vulnerable_adults2</vt:lpwstr>
      </vt:variant>
      <vt:variant>
        <vt:lpwstr/>
      </vt:variant>
      <vt:variant>
        <vt:i4>2818055</vt:i4>
      </vt:variant>
      <vt:variant>
        <vt:i4>45</vt:i4>
      </vt:variant>
      <vt:variant>
        <vt:i4>0</vt:i4>
      </vt:variant>
      <vt:variant>
        <vt:i4>5</vt:i4>
      </vt:variant>
      <vt:variant>
        <vt:lpwstr>https://staff.acu.edu.au/__data/assets/pdf_file/0009/629919/service-delivery-model-pages.pdf</vt:lpwstr>
      </vt:variant>
      <vt:variant>
        <vt:lpwstr/>
      </vt:variant>
      <vt:variant>
        <vt:i4>3801190</vt:i4>
      </vt:variant>
      <vt:variant>
        <vt:i4>42</vt:i4>
      </vt:variant>
      <vt:variant>
        <vt:i4>0</vt:i4>
      </vt:variant>
      <vt:variant>
        <vt:i4>5</vt:i4>
      </vt:variant>
      <vt:variant>
        <vt:lpwstr>https://staff.acu.edu.au/tools_and_services/learning and development/capability development framework development guide/capability development framework resources</vt:lpwstr>
      </vt:variant>
      <vt:variant>
        <vt:lpwstr/>
      </vt:variant>
      <vt:variant>
        <vt:i4>1769569</vt:i4>
      </vt:variant>
      <vt:variant>
        <vt:i4>39</vt:i4>
      </vt:variant>
      <vt:variant>
        <vt:i4>0</vt:i4>
      </vt:variant>
      <vt:variant>
        <vt:i4>5</vt:i4>
      </vt:variant>
      <vt:variant>
        <vt:lpwstr>http://www.acu.edu.au/staff/our_university/training_and_development</vt:lpwstr>
      </vt:variant>
      <vt:variant>
        <vt:lpwstr/>
      </vt:variant>
      <vt:variant>
        <vt:i4>3801190</vt:i4>
      </vt:variant>
      <vt:variant>
        <vt:i4>36</vt:i4>
      </vt:variant>
      <vt:variant>
        <vt:i4>0</vt:i4>
      </vt:variant>
      <vt:variant>
        <vt:i4>5</vt:i4>
      </vt:variant>
      <vt:variant>
        <vt:lpwstr>https://staff.acu.edu.au/tools_and_services/learning and development/capability development framework development guide/capability development framework resources</vt:lpwstr>
      </vt:variant>
      <vt:variant>
        <vt:lpwstr/>
      </vt:variant>
      <vt:variant>
        <vt:i4>2162811</vt:i4>
      </vt:variant>
      <vt:variant>
        <vt:i4>33</vt:i4>
      </vt:variant>
      <vt:variant>
        <vt:i4>0</vt:i4>
      </vt:variant>
      <vt:variant>
        <vt:i4>5</vt:i4>
      </vt:variant>
      <vt:variant>
        <vt:lpwstr>https://www.acu.edu.au/about-acu/faculties-directorates-and-staff/directorates/first-peoples-and-equity-pathways-directorate/strategies-and-government-reports</vt:lpwstr>
      </vt:variant>
      <vt:variant>
        <vt:lpwstr/>
      </vt:variant>
      <vt:variant>
        <vt:i4>7536740</vt:i4>
      </vt:variant>
      <vt:variant>
        <vt:i4>30</vt:i4>
      </vt:variant>
      <vt:variant>
        <vt:i4>0</vt:i4>
      </vt:variant>
      <vt:variant>
        <vt:i4>5</vt:i4>
      </vt:variant>
      <vt:variant>
        <vt:lpwstr>https://staff.acu.edu.au/human_resources/working here/enterprise_agreement__and__conditions</vt:lpwstr>
      </vt:variant>
      <vt:variant>
        <vt:lpwstr/>
      </vt:variant>
      <vt:variant>
        <vt:i4>6422584</vt:i4>
      </vt:variant>
      <vt:variant>
        <vt:i4>27</vt:i4>
      </vt:variant>
      <vt:variant>
        <vt:i4>0</vt:i4>
      </vt:variant>
      <vt:variant>
        <vt:i4>5</vt:i4>
      </vt:variant>
      <vt:variant>
        <vt:lpwstr>https://staff.acu.edu.au/our_university/service_excellence/service_excellence_framework</vt:lpwstr>
      </vt:variant>
      <vt:variant>
        <vt:lpwstr/>
      </vt:variant>
      <vt:variant>
        <vt:i4>3276908</vt:i4>
      </vt:variant>
      <vt:variant>
        <vt:i4>24</vt:i4>
      </vt:variant>
      <vt:variant>
        <vt:i4>0</vt:i4>
      </vt:variant>
      <vt:variant>
        <vt:i4>5</vt:i4>
      </vt:variant>
      <vt:variant>
        <vt:lpwstr>https://www.teqsa.gov.au/higher-education-standards-framework-2015</vt:lpwstr>
      </vt:variant>
      <vt:variant>
        <vt:lpwstr/>
      </vt:variant>
      <vt:variant>
        <vt:i4>7405601</vt:i4>
      </vt:variant>
      <vt:variant>
        <vt:i4>21</vt:i4>
      </vt:variant>
      <vt:variant>
        <vt:i4>0</vt:i4>
      </vt:variant>
      <vt:variant>
        <vt:i4>5</vt:i4>
      </vt:variant>
      <vt:variant>
        <vt:lpwstr>https://staff.acu.edu.au/tools_and_services/learning and development/capability development framework development guide</vt:lpwstr>
      </vt:variant>
      <vt:variant>
        <vt:lpwstr/>
      </vt:variant>
      <vt:variant>
        <vt:i4>4718660</vt:i4>
      </vt:variant>
      <vt:variant>
        <vt:i4>18</vt:i4>
      </vt:variant>
      <vt:variant>
        <vt:i4>0</vt:i4>
      </vt:variant>
      <vt:variant>
        <vt:i4>5</vt:i4>
      </vt:variant>
      <vt:variant>
        <vt:lpwstr>https://www.acu.edu.au/about-acu/mission-identity-and-values</vt:lpwstr>
      </vt:variant>
      <vt:variant>
        <vt:lpwstr/>
      </vt:variant>
      <vt:variant>
        <vt:i4>4194306</vt:i4>
      </vt:variant>
      <vt:variant>
        <vt:i4>15</vt:i4>
      </vt:variant>
      <vt:variant>
        <vt:i4>0</vt:i4>
      </vt:variant>
      <vt:variant>
        <vt:i4>5</vt:i4>
      </vt:variant>
      <vt:variant>
        <vt:lpwstr>https://www.acu.edu.au/about-acu/acu-2023</vt:lpwstr>
      </vt:variant>
      <vt:variant>
        <vt:lpwstr/>
      </vt:variant>
      <vt:variant>
        <vt:i4>5570580</vt:i4>
      </vt:variant>
      <vt:variant>
        <vt:i4>12</vt:i4>
      </vt:variant>
      <vt:variant>
        <vt:i4>0</vt:i4>
      </vt:variant>
      <vt:variant>
        <vt:i4>5</vt:i4>
      </vt:variant>
      <vt:variant>
        <vt:lpwstr>https://acu.service-now.com/service_central?id=service&amp;sys_id=9aca9c4ddbf0a3404f95cae43a961946</vt:lpwstr>
      </vt:variant>
      <vt:variant>
        <vt:lpwstr/>
      </vt:variant>
      <vt:variant>
        <vt:i4>5570580</vt:i4>
      </vt:variant>
      <vt:variant>
        <vt:i4>9</vt:i4>
      </vt:variant>
      <vt:variant>
        <vt:i4>0</vt:i4>
      </vt:variant>
      <vt:variant>
        <vt:i4>5</vt:i4>
      </vt:variant>
      <vt:variant>
        <vt:lpwstr>https://acu.service-now.com/service_central?id=service&amp;sys_id=9aca9c4ddbf0a3404f95cae43a961946</vt:lpwstr>
      </vt:variant>
      <vt:variant>
        <vt:lpwstr/>
      </vt:variant>
      <vt:variant>
        <vt:i4>7536740</vt:i4>
      </vt:variant>
      <vt:variant>
        <vt:i4>6</vt:i4>
      </vt:variant>
      <vt:variant>
        <vt:i4>0</vt:i4>
      </vt:variant>
      <vt:variant>
        <vt:i4>5</vt:i4>
      </vt:variant>
      <vt:variant>
        <vt:lpwstr>https://staff.acu.edu.au/human_resources/working here/enterprise_agreement__and__conditions</vt:lpwstr>
      </vt:variant>
      <vt:variant>
        <vt:lpwstr/>
      </vt:variant>
      <vt:variant>
        <vt:i4>2752633</vt:i4>
      </vt:variant>
      <vt:variant>
        <vt:i4>3</vt:i4>
      </vt:variant>
      <vt:variant>
        <vt:i4>0</vt:i4>
      </vt:variant>
      <vt:variant>
        <vt:i4>5</vt:i4>
      </vt:variant>
      <vt:variant>
        <vt:lpwstr>https://policies.acu.edu.au/hr/recruitment_and_selection/position_classification_for_professional_staff</vt:lpwstr>
      </vt:variant>
      <vt:variant>
        <vt:lpwstr/>
      </vt:variant>
      <vt:variant>
        <vt:i4>8126517</vt:i4>
      </vt:variant>
      <vt:variant>
        <vt:i4>0</vt:i4>
      </vt:variant>
      <vt:variant>
        <vt:i4>0</vt:i4>
      </vt:variant>
      <vt:variant>
        <vt:i4>5</vt:i4>
      </vt:variant>
      <vt:variant>
        <vt:lpwstr>https://sso.acu.edu.au/authenticationendpoint/login.do?SigAlg=http%3A%2F%2Fwww.w3.org%2F2001%2F04%2Fxmldsig-more%23rsa-sha256&amp;Signature=XzaC%2F%2BHsIoQzTsBo4a1Y%2FtQrhJtDGxp4vwQDz9nC8sIszgFYV%2FOb%2BWwWXVXa7Vh2ELFPknuXQWMJwL7tmoGZydjmP4Yzs4wEyun3bJNZMWfdy2eYAf%2Fatu%2BOiVG8NvQlJ2lkjEavbKP0hvILKOB7DhKqb4RFaPduXwb0nqpiDLv7nvy1kjsnvGddz9yeRjlfbMKY2DnrDAYl2zu6h5%2FfesEZ8E24WlXh0M%2Bl23xHtZg7K9xVd7vyfehtREu65bWP%2BGFuPYw2yXqkU1XvWAVDg2tppew0cZ1N%2BXSHSfff1R7XaLMgZLkk%2BRCw81FCPpPLtAP52QHuc0yb1VQqN4pXeQ%3D%3D&amp;commonAuthCallerPath=%2Fsamlsso&amp;forceAuth=false&amp;passiveAuth=false&amp;tenantDomain=carbon.super&amp;sessionDataKey=24d115f1-006f-441e-b547-e6dd103cf09d&amp;relyingParty=https%3A%2F%2Fselfservice.aurion.cloud%2Facu%2Fproduction&amp;type=samlsso&amp;sp=Aurion-Prod-AWS&amp;isSaaSApp=false&amp;authenticators=BasicAuthenticator:LO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Bernardine Lynch</cp:lastModifiedBy>
  <cp:revision>2</cp:revision>
  <cp:lastPrinted>2021-02-22T02:19:00Z</cp:lastPrinted>
  <dcterms:created xsi:type="dcterms:W3CDTF">2023-05-16T23:13:00Z</dcterms:created>
  <dcterms:modified xsi:type="dcterms:W3CDTF">2023-05-16T23:13:00Z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0x010100D1A7573F4C0BE940A444B72F84FA6E75</vt:lpwstr>
  </property>
</Properties>
</file>