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132" w14:textId="77777777" w:rsidR="00023643" w:rsidRDefault="00233E2F" w:rsidP="00233E2F">
      <w:pPr>
        <w:tabs>
          <w:tab w:val="left" w:pos="0"/>
        </w:tabs>
        <w:jc w:val="right"/>
        <w:rPr>
          <w:b/>
          <w:color w:val="5F497A" w:themeColor="accent4" w:themeShade="BF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365BB2" wp14:editId="5368901B">
                <wp:simplePos x="0" y="0"/>
                <wp:positionH relativeFrom="column">
                  <wp:posOffset>4826635</wp:posOffset>
                </wp:positionH>
                <wp:positionV relativeFrom="paragraph">
                  <wp:posOffset>1905</wp:posOffset>
                </wp:positionV>
                <wp:extent cx="19621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BB89" w14:textId="77777777" w:rsidR="00233E2F" w:rsidRDefault="00233E2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498428B" wp14:editId="103DD299">
                                  <wp:extent cx="1866900" cy="78232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CU 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217" cy="791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365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.15pt;width:154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hkDAIAAPc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" stroked="f">
                <v:textbox style="mso-fit-shape-to-text:t">
                  <w:txbxContent>
                    <w:p w14:paraId="27A1BB89" w14:textId="77777777" w:rsidR="00233E2F" w:rsidRDefault="00233E2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498428B" wp14:editId="103DD299">
                            <wp:extent cx="1866900" cy="78232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CU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217" cy="791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89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6D50D8" wp14:editId="15C36409">
                <wp:simplePos x="0" y="0"/>
                <wp:positionH relativeFrom="column">
                  <wp:posOffset>4569460</wp:posOffset>
                </wp:positionH>
                <wp:positionV relativeFrom="paragraph">
                  <wp:posOffset>0</wp:posOffset>
                </wp:positionV>
                <wp:extent cx="2143759" cy="930274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59" cy="93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33CD" w14:textId="77777777" w:rsidR="0002689D" w:rsidRDefault="00026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50D8" id="_x0000_s1027" type="#_x0000_t202" style="position:absolute;left:0;text-align:left;margin-left:359.8pt;margin-top:0;width:168.8pt;height:7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" stroked="f">
                <v:textbox>
                  <w:txbxContent>
                    <w:p w14:paraId="733133CD" w14:textId="77777777" w:rsidR="0002689D" w:rsidRDefault="0002689D"/>
                  </w:txbxContent>
                </v:textbox>
                <w10:wrap type="square"/>
              </v:shape>
            </w:pict>
          </mc:Fallback>
        </mc:AlternateContent>
      </w:r>
      <w:r w:rsidR="0096187F" w:rsidRPr="00F43368">
        <w:softHyphen/>
      </w:r>
      <w:r w:rsidR="0096187F" w:rsidRPr="00F43368">
        <w:softHyphen/>
      </w:r>
      <w:bookmarkStart w:id="0" w:name="_Toc489885642"/>
      <w:bookmarkStart w:id="1" w:name="_Toc489886769"/>
      <w:bookmarkStart w:id="2" w:name="_Toc489886908"/>
      <w:bookmarkStart w:id="3" w:name="_Toc489887220"/>
      <w:bookmarkStart w:id="4" w:name="_Toc489887548"/>
      <w:bookmarkStart w:id="5" w:name="_Toc489887831"/>
      <w:bookmarkStart w:id="6" w:name="_Toc497128230"/>
      <w:r w:rsidR="0002364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E16099" wp14:editId="78439150">
                <wp:simplePos x="0" y="0"/>
                <wp:positionH relativeFrom="column">
                  <wp:posOffset>-450215</wp:posOffset>
                </wp:positionH>
                <wp:positionV relativeFrom="paragraph">
                  <wp:posOffset>563880</wp:posOffset>
                </wp:positionV>
                <wp:extent cx="3067050" cy="7239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7A5A" w14:textId="77777777" w:rsidR="007F2BA9" w:rsidRDefault="007F2BA9" w:rsidP="007F2BA9">
                            <w:pPr>
                              <w:jc w:val="center"/>
                            </w:pPr>
                            <w:r w:rsidRPr="007F2BA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C4F40D" wp14:editId="54D3609A">
                                  <wp:extent cx="2628900" cy="2476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6099" id="_x0000_s1028" type="#_x0000_t202" style="position:absolute;left:0;text-align:left;margin-left:-35.45pt;margin-top:44.4pt;width:241.5pt;height:5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wOEg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" stroked="f">
                <v:textbox>
                  <w:txbxContent>
                    <w:p w14:paraId="45B27A5A" w14:textId="77777777" w:rsidR="007F2BA9" w:rsidRDefault="007F2BA9" w:rsidP="007F2BA9">
                      <w:pPr>
                        <w:jc w:val="center"/>
                      </w:pPr>
                      <w:r w:rsidRPr="007F2BA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C4F40D" wp14:editId="54D3609A">
                            <wp:extent cx="2628900" cy="2476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BA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2AB20E" wp14:editId="27FDB700">
                <wp:simplePos x="0" y="0"/>
                <wp:positionH relativeFrom="column">
                  <wp:posOffset>3618865</wp:posOffset>
                </wp:positionH>
                <wp:positionV relativeFrom="paragraph">
                  <wp:posOffset>535305</wp:posOffset>
                </wp:positionV>
                <wp:extent cx="2360930" cy="1404620"/>
                <wp:effectExtent l="0" t="0" r="63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4361" w14:textId="77777777" w:rsidR="007F2BA9" w:rsidRDefault="007F2BA9" w:rsidP="001A0180">
                            <w:pPr>
                              <w:ind w:firstLine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AB20E" id="_x0000_s1029" type="#_x0000_t202" style="position:absolute;left:0;text-align:left;margin-left:284.95pt;margin-top:42.1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08S3L4gAAAAoBAAAPAAAAAAAAAAAAAAAAAGwEAABkcnMvZG93bnJldi54bWxQSwUGAAAA&#10;AAQABADzAAAAewUAAAAA&#10;" stroked="f">
                <v:textbox style="mso-fit-shape-to-text:t">
                  <w:txbxContent>
                    <w:p w14:paraId="5F7F4361" w14:textId="77777777" w:rsidR="007F2BA9" w:rsidRDefault="007F2BA9" w:rsidP="001A0180">
                      <w:pPr>
                        <w:ind w:firstLine="141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155132" w:rsidRPr="00F43368">
        <w:t xml:space="preserve"> </w:t>
      </w:r>
      <w:r w:rsidR="00023643">
        <w:rPr>
          <w:b/>
          <w:color w:val="5F497A" w:themeColor="accent4" w:themeShade="BF"/>
          <w:sz w:val="32"/>
          <w:szCs w:val="32"/>
        </w:rPr>
        <w:t xml:space="preserve"> </w:t>
      </w:r>
    </w:p>
    <w:p w14:paraId="2ADF2082" w14:textId="77777777" w:rsidR="00023643" w:rsidRDefault="00023643" w:rsidP="00023643">
      <w:pPr>
        <w:ind w:firstLine="567"/>
        <w:rPr>
          <w:b/>
          <w:color w:val="5F497A" w:themeColor="accent4" w:themeShade="BF"/>
          <w:sz w:val="32"/>
          <w:szCs w:val="32"/>
        </w:rPr>
      </w:pPr>
    </w:p>
    <w:p w14:paraId="4CEEF0CB" w14:textId="77777777" w:rsidR="00023643" w:rsidRDefault="00023643" w:rsidP="00023643">
      <w:pPr>
        <w:ind w:firstLine="567"/>
        <w:rPr>
          <w:b/>
          <w:color w:val="5F497A" w:themeColor="accent4" w:themeShade="BF"/>
          <w:sz w:val="32"/>
          <w:szCs w:val="32"/>
        </w:rPr>
      </w:pPr>
    </w:p>
    <w:p w14:paraId="05988639" w14:textId="77777777" w:rsidR="0002689D" w:rsidRDefault="00233E2F" w:rsidP="0002689D">
      <w:pPr>
        <w:jc w:val="both"/>
        <w:rPr>
          <w:b/>
          <w:color w:val="5F497A" w:themeColor="accent4" w:themeShade="BF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54C4" wp14:editId="165AADE9">
                <wp:simplePos x="0" y="0"/>
                <wp:positionH relativeFrom="column">
                  <wp:posOffset>330835</wp:posOffset>
                </wp:positionH>
                <wp:positionV relativeFrom="paragraph">
                  <wp:posOffset>137795</wp:posOffset>
                </wp:positionV>
                <wp:extent cx="3503295" cy="417195"/>
                <wp:effectExtent l="0" t="0" r="1905" b="1905"/>
                <wp:wrapNone/>
                <wp:docPr id="32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417195"/>
                        </a:xfrm>
                        <a:custGeom>
                          <a:avLst/>
                          <a:gdLst>
                            <a:gd name="T0" fmla="*/ 6621 w 6621"/>
                            <a:gd name="T1" fmla="*/ 0 h 657"/>
                            <a:gd name="T2" fmla="*/ 0 w 6621"/>
                            <a:gd name="T3" fmla="*/ 0 h 657"/>
                            <a:gd name="T4" fmla="*/ 0 w 6621"/>
                            <a:gd name="T5" fmla="*/ 657 h 657"/>
                            <a:gd name="T6" fmla="*/ 5965 w 6621"/>
                            <a:gd name="T7" fmla="*/ 657 h 657"/>
                            <a:gd name="T8" fmla="*/ 6621 w 6621"/>
                            <a:gd name="T9" fmla="*/ 0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21" h="657">
                              <a:moveTo>
                                <a:pt x="6621" y="0"/>
                              </a:moveTo>
                              <a:lnTo>
                                <a:pt x="0" y="0"/>
                              </a:lnTo>
                              <a:lnTo>
                                <a:pt x="0" y="657"/>
                              </a:lnTo>
                              <a:lnTo>
                                <a:pt x="5965" y="657"/>
                              </a:lnTo>
                              <a:lnTo>
                                <a:pt x="6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0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CBB1A" w14:textId="77777777" w:rsidR="00023643" w:rsidRPr="00D72112" w:rsidRDefault="00023643" w:rsidP="00023643">
                            <w:pPr>
                              <w:rPr>
                                <w:b/>
                                <w:color w:val="5F497A" w:themeColor="accent4" w:themeShade="BF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2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254C4" id="Freeform 317" o:spid="_x0000_s1030" style="position:absolute;left:0;text-align:left;margin-left:26.05pt;margin-top:10.85pt;width:275.85pt;height:32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21,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" adj="-11796480,,5400" path="m6621,l,,,657r5965,l6621,xe" fillcolor="#f4f0ea" stroked="f">
                <v:stroke joinstyle="round"/>
                <v:formulas/>
                <v:path arrowok="t" o:connecttype="custom" o:connectlocs="3503295,0;0,0;0,417195;3156193,417195;3503295,0" o:connectangles="0,0,0,0,0" textboxrect="0,0,6621,657"/>
                <v:textbox>
                  <w:txbxContent>
                    <w:p w14:paraId="748CBB1A" w14:textId="77777777" w:rsidR="00023643" w:rsidRPr="00D72112" w:rsidRDefault="00023643" w:rsidP="00023643">
                      <w:pPr>
                        <w:rPr>
                          <w:b/>
                          <w:color w:val="5F497A" w:themeColor="accent4" w:themeShade="BF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24"/>
                          <w:lang w:val="en-US"/>
                        </w:rPr>
                        <w:t>Meeting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4761F074" w14:textId="77777777" w:rsidR="0002689D" w:rsidRDefault="0002689D" w:rsidP="0002689D">
      <w:pPr>
        <w:jc w:val="both"/>
        <w:rPr>
          <w:b/>
          <w:color w:val="5F497A" w:themeColor="accent4" w:themeShade="BF"/>
          <w:sz w:val="32"/>
          <w:szCs w:val="32"/>
        </w:rPr>
      </w:pPr>
    </w:p>
    <w:p w14:paraId="13527161" w14:textId="77777777" w:rsidR="0002689D" w:rsidRPr="00420A1C" w:rsidRDefault="0002689D" w:rsidP="0002689D">
      <w:pPr>
        <w:jc w:val="both"/>
        <w:rPr>
          <w:b/>
          <w:color w:val="5F497A" w:themeColor="accent4" w:themeShade="BF"/>
          <w:sz w:val="24"/>
          <w:szCs w:val="32"/>
        </w:rPr>
      </w:pPr>
    </w:p>
    <w:p w14:paraId="5CD4448B" w14:textId="77777777" w:rsidR="00420A1C" w:rsidRDefault="00420A1C" w:rsidP="0002689D">
      <w:pPr>
        <w:ind w:firstLine="567"/>
        <w:jc w:val="both"/>
        <w:rPr>
          <w:b/>
          <w:color w:val="5F497A" w:themeColor="accent4" w:themeShade="BF"/>
          <w:sz w:val="36"/>
          <w:szCs w:val="36"/>
        </w:rPr>
      </w:pPr>
    </w:p>
    <w:p w14:paraId="56566C13" w14:textId="77777777" w:rsidR="00B870F1" w:rsidRPr="00023643" w:rsidRDefault="00420A1C" w:rsidP="0002689D">
      <w:pPr>
        <w:ind w:firstLine="567"/>
        <w:jc w:val="both"/>
        <w:rPr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 xml:space="preserve">&lt;Campus Name&gt; </w:t>
      </w:r>
      <w:r w:rsidR="00233178" w:rsidRPr="00023643">
        <w:rPr>
          <w:b/>
          <w:color w:val="5F497A" w:themeColor="accent4" w:themeShade="BF"/>
          <w:sz w:val="36"/>
          <w:szCs w:val="36"/>
        </w:rPr>
        <w:t xml:space="preserve">WHS </w:t>
      </w:r>
      <w:r w:rsidR="00EC4260" w:rsidRPr="00023643">
        <w:rPr>
          <w:b/>
          <w:color w:val="5F497A" w:themeColor="accent4" w:themeShade="BF"/>
          <w:sz w:val="36"/>
          <w:szCs w:val="36"/>
        </w:rPr>
        <w:t>Committee</w:t>
      </w:r>
      <w:r w:rsidR="00B870F1" w:rsidRPr="00023643">
        <w:rPr>
          <w:b/>
          <w:color w:val="5F497A" w:themeColor="accent4" w:themeShade="BF"/>
          <w:sz w:val="36"/>
          <w:szCs w:val="36"/>
        </w:rPr>
        <w:t xml:space="preserve"> </w:t>
      </w:r>
      <w:r w:rsidR="001A16CF" w:rsidRPr="00023643">
        <w:rPr>
          <w:b/>
          <w:color w:val="5F497A" w:themeColor="accent4" w:themeShade="BF"/>
          <w:sz w:val="36"/>
          <w:szCs w:val="36"/>
        </w:rPr>
        <w:t xml:space="preserve">Minutes </w:t>
      </w:r>
    </w:p>
    <w:p w14:paraId="4C7CFE1A" w14:textId="77777777" w:rsidR="00B870F1" w:rsidRPr="00F43368" w:rsidRDefault="00B870F1" w:rsidP="001A692D">
      <w:pPr>
        <w:ind w:left="567"/>
        <w:jc w:val="both"/>
      </w:pPr>
    </w:p>
    <w:p w14:paraId="722D062E" w14:textId="77777777" w:rsidR="00B870F1" w:rsidRPr="00F43368" w:rsidRDefault="00E43FFA" w:rsidP="001A692D">
      <w:pPr>
        <w:spacing w:after="120"/>
        <w:ind w:left="567"/>
        <w:rPr>
          <w:szCs w:val="20"/>
        </w:rPr>
      </w:pPr>
      <w:r>
        <w:rPr>
          <w:szCs w:val="20"/>
        </w:rPr>
        <w:t xml:space="preserve">Date: </w:t>
      </w:r>
      <w:r>
        <w:rPr>
          <w:szCs w:val="20"/>
        </w:rPr>
        <w:tab/>
      </w:r>
      <w:r>
        <w:rPr>
          <w:szCs w:val="20"/>
        </w:rPr>
        <w:tab/>
        <w:t>&lt;insert date&gt;</w:t>
      </w:r>
    </w:p>
    <w:p w14:paraId="445311A4" w14:textId="77777777" w:rsidR="00B870F1" w:rsidRPr="00F43368" w:rsidRDefault="00E43FFA" w:rsidP="001A692D">
      <w:pPr>
        <w:spacing w:after="120"/>
        <w:ind w:left="567"/>
        <w:rPr>
          <w:szCs w:val="20"/>
        </w:rPr>
      </w:pPr>
      <w:r>
        <w:rPr>
          <w:szCs w:val="20"/>
        </w:rPr>
        <w:t xml:space="preserve">Location: </w:t>
      </w:r>
      <w:r>
        <w:rPr>
          <w:szCs w:val="20"/>
        </w:rPr>
        <w:tab/>
        <w:t>&lt;insert location&gt;</w:t>
      </w:r>
    </w:p>
    <w:p w14:paraId="41D88F07" w14:textId="77777777" w:rsidR="00B870F1" w:rsidRPr="00F43368" w:rsidRDefault="00B870F1" w:rsidP="001A692D">
      <w:pPr>
        <w:spacing w:after="120"/>
        <w:ind w:left="567"/>
        <w:rPr>
          <w:szCs w:val="20"/>
        </w:rPr>
      </w:pPr>
      <w:r w:rsidRPr="00F43368">
        <w:rPr>
          <w:szCs w:val="20"/>
        </w:rPr>
        <w:t>Attendees:</w:t>
      </w:r>
      <w:r w:rsidR="00E43FFA">
        <w:rPr>
          <w:szCs w:val="20"/>
        </w:rPr>
        <w:tab/>
        <w:t>&lt;insert list of attendees names and titles&gt;</w:t>
      </w:r>
    </w:p>
    <w:p w14:paraId="2BF3E034" w14:textId="77777777" w:rsidR="00B870F1" w:rsidRDefault="00B870F1" w:rsidP="001A692D">
      <w:pPr>
        <w:spacing w:after="120"/>
        <w:ind w:left="567"/>
        <w:rPr>
          <w:szCs w:val="20"/>
        </w:rPr>
      </w:pPr>
      <w:r w:rsidRPr="00F43368">
        <w:rPr>
          <w:szCs w:val="20"/>
        </w:rPr>
        <w:t xml:space="preserve">Apologies: </w:t>
      </w:r>
      <w:r w:rsidR="00E43FFA">
        <w:rPr>
          <w:szCs w:val="20"/>
        </w:rPr>
        <w:tab/>
        <w:t>&lt;insert list of apologies&gt;</w:t>
      </w:r>
    </w:p>
    <w:p w14:paraId="45ECEA81" w14:textId="77777777" w:rsidR="00420A1C" w:rsidRPr="00420A1C" w:rsidRDefault="00420A1C" w:rsidP="001A692D">
      <w:pPr>
        <w:spacing w:after="120"/>
        <w:ind w:left="567"/>
        <w:rPr>
          <w:sz w:val="14"/>
          <w:szCs w:val="20"/>
        </w:rPr>
      </w:pPr>
    </w:p>
    <w:p w14:paraId="2CED38DF" w14:textId="77777777" w:rsidR="00B870F1" w:rsidRPr="00DF2813" w:rsidRDefault="00B870F1" w:rsidP="00B870F1">
      <w:pPr>
        <w:jc w:val="both"/>
        <w:rPr>
          <w:sz w:val="10"/>
          <w:szCs w:val="10"/>
        </w:rPr>
      </w:pPr>
    </w:p>
    <w:tbl>
      <w:tblPr>
        <w:tblStyle w:val="TableGrid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02689D" w:rsidRPr="00F43368" w14:paraId="00B5F539" w14:textId="77777777" w:rsidTr="00233E2F">
        <w:trPr>
          <w:cantSplit/>
          <w:trHeight w:val="3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C00000"/>
          </w:tcPr>
          <w:p w14:paraId="23AB8CF8" w14:textId="77777777" w:rsidR="0002689D" w:rsidRPr="00F43368" w:rsidRDefault="0002689D" w:rsidP="00C33189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4BC44A" w14:textId="77777777" w:rsidR="0002689D" w:rsidRDefault="0002689D" w:rsidP="00C33189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Facilitator </w:t>
            </w:r>
          </w:p>
        </w:tc>
      </w:tr>
      <w:tr w:rsidR="0002689D" w:rsidRPr="00F43368" w14:paraId="60D12500" w14:textId="77777777" w:rsidTr="00233E2F">
        <w:trPr>
          <w:cantSplit/>
          <w:trHeight w:val="4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0DF" w14:textId="77777777" w:rsidR="0002689D" w:rsidRDefault="0002689D" w:rsidP="007E3EA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4698B873" w14:textId="77777777" w:rsidR="0002689D" w:rsidRPr="00233E2F" w:rsidRDefault="0002689D" w:rsidP="0002689D">
            <w:pPr>
              <w:spacing w:before="60" w:after="60"/>
              <w:rPr>
                <w:b/>
                <w:szCs w:val="20"/>
              </w:rPr>
            </w:pPr>
            <w:r w:rsidRPr="00233E2F">
              <w:rPr>
                <w:b/>
                <w:color w:val="C00000"/>
                <w:szCs w:val="20"/>
              </w:rPr>
              <w:t>&lt;included details such as whether a new</w:t>
            </w:r>
            <w:r w:rsidR="000423E8">
              <w:rPr>
                <w:b/>
                <w:color w:val="C00000"/>
                <w:szCs w:val="20"/>
              </w:rPr>
              <w:t xml:space="preserve"> </w:t>
            </w:r>
            <w:r w:rsidRPr="00233E2F">
              <w:rPr>
                <w:b/>
                <w:color w:val="C00000"/>
                <w:szCs w:val="20"/>
              </w:rPr>
              <w:t xml:space="preserve">staff or student representative attended the Committee for the first time&gt;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61F" w14:textId="77777777" w:rsidR="0002689D" w:rsidRPr="0002689D" w:rsidRDefault="0002689D" w:rsidP="007E3EA5">
            <w:pPr>
              <w:spacing w:before="60" w:after="60"/>
              <w:rPr>
                <w:szCs w:val="20"/>
              </w:rPr>
            </w:pPr>
            <w:r w:rsidRPr="0002689D">
              <w:rPr>
                <w:szCs w:val="20"/>
              </w:rPr>
              <w:t xml:space="preserve">Chair </w:t>
            </w:r>
          </w:p>
        </w:tc>
      </w:tr>
      <w:tr w:rsidR="0002689D" w:rsidRPr="00F43368" w14:paraId="308A760A" w14:textId="77777777" w:rsidTr="00233E2F">
        <w:trPr>
          <w:cantSplit/>
          <w:trHeight w:val="4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856703" w14:textId="77777777" w:rsidR="0002689D" w:rsidRPr="00F43368" w:rsidRDefault="0002689D" w:rsidP="007E3EA5">
            <w:pPr>
              <w:spacing w:before="60" w:after="60"/>
              <w:rPr>
                <w:b/>
                <w:szCs w:val="20"/>
              </w:rPr>
            </w:pPr>
            <w:r w:rsidRPr="00F43368">
              <w:rPr>
                <w:b/>
                <w:szCs w:val="20"/>
              </w:rPr>
              <w:t xml:space="preserve">Action Log </w:t>
            </w:r>
          </w:p>
          <w:p w14:paraId="62CDBB26" w14:textId="77777777" w:rsidR="0002689D" w:rsidRPr="00F43368" w:rsidRDefault="0002689D" w:rsidP="007E3EA5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See the Action Log for a progress update.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919193" w14:textId="77777777" w:rsidR="0002689D" w:rsidRPr="0002689D" w:rsidRDefault="0002689D" w:rsidP="007E3EA5">
            <w:pPr>
              <w:spacing w:before="60" w:after="60"/>
              <w:rPr>
                <w:szCs w:val="20"/>
              </w:rPr>
            </w:pPr>
            <w:r w:rsidRPr="0002689D">
              <w:rPr>
                <w:szCs w:val="20"/>
              </w:rPr>
              <w:t xml:space="preserve">&lt;insert name&gt;/Chair </w:t>
            </w:r>
          </w:p>
        </w:tc>
      </w:tr>
      <w:tr w:rsidR="0002689D" w:rsidRPr="00F43368" w14:paraId="5A7DA534" w14:textId="77777777" w:rsidTr="00233E2F">
        <w:trPr>
          <w:cantSplit/>
          <w:trHeight w:val="9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BF8" w14:textId="77777777" w:rsidR="0002689D" w:rsidRPr="00F43368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sz w:val="20"/>
                <w:szCs w:val="20"/>
              </w:rPr>
              <w:t>WHS Incident and Hazard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Summary Report and Actions</w:t>
            </w:r>
            <w:r w:rsidRPr="00F43368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710C66DE" w14:textId="77777777" w:rsidR="0002689D" w:rsidRPr="00F43368" w:rsidRDefault="0002689D" w:rsidP="00233E2F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F43368">
              <w:rPr>
                <w:rFonts w:ascii="Georgia" w:hAnsi="Georgia"/>
                <w:sz w:val="20"/>
                <w:szCs w:val="20"/>
              </w:rPr>
              <w:t xml:space="preserve">Summary of the </w:t>
            </w:r>
            <w:r w:rsidRPr="00540C4C">
              <w:rPr>
                <w:rFonts w:ascii="Georgia" w:hAnsi="Georgia"/>
                <w:color w:val="C00000"/>
                <w:sz w:val="20"/>
                <w:szCs w:val="20"/>
              </w:rPr>
              <w:t xml:space="preserve">&lt;insert no&gt; </w:t>
            </w:r>
            <w:r w:rsidRPr="00F43368">
              <w:rPr>
                <w:rFonts w:ascii="Georgia" w:hAnsi="Georgia"/>
                <w:sz w:val="20"/>
                <w:szCs w:val="20"/>
              </w:rPr>
              <w:t xml:space="preserve">WHS incidents and hazards that were tabled and the corrective actions that were initiated. </w:t>
            </w:r>
            <w:r w:rsidRPr="00DF2813">
              <w:rPr>
                <w:rFonts w:ascii="Georgia" w:hAnsi="Georgia"/>
                <w:color w:val="auto"/>
                <w:sz w:val="20"/>
                <w:szCs w:val="20"/>
              </w:rPr>
              <w:t xml:space="preserve">Further investigation of </w:t>
            </w:r>
            <w:r w:rsidRPr="00233E2F">
              <w:rPr>
                <w:rFonts w:ascii="Georgia" w:hAnsi="Georgia"/>
                <w:b/>
                <w:color w:val="C00000"/>
                <w:sz w:val="20"/>
                <w:szCs w:val="20"/>
              </w:rPr>
              <w:t>hazard</w:t>
            </w:r>
            <w:r w:rsidR="00233E2F" w:rsidRPr="00233E2F">
              <w:rPr>
                <w:rFonts w:ascii="Georgia" w:hAnsi="Georgia"/>
                <w:b/>
                <w:color w:val="C00000"/>
                <w:sz w:val="20"/>
                <w:szCs w:val="20"/>
              </w:rPr>
              <w:t>/incident</w:t>
            </w:r>
            <w:r w:rsidR="00233E2F" w:rsidRPr="00233E2F">
              <w:rPr>
                <w:rFonts w:ascii="Georgia" w:hAnsi="Georgia"/>
                <w:color w:val="C00000"/>
                <w:sz w:val="20"/>
                <w:szCs w:val="20"/>
              </w:rPr>
              <w:t xml:space="preserve"> </w:t>
            </w:r>
            <w:r w:rsidRPr="00DF2813">
              <w:rPr>
                <w:rFonts w:ascii="Georgia" w:hAnsi="Georgia"/>
                <w:color w:val="auto"/>
                <w:sz w:val="20"/>
                <w:szCs w:val="20"/>
              </w:rPr>
              <w:t>no</w:t>
            </w:r>
            <w:r w:rsidR="00233E2F">
              <w:rPr>
                <w:rFonts w:ascii="Georgia" w:hAnsi="Georgia"/>
                <w:color w:val="auto"/>
                <w:sz w:val="20"/>
                <w:szCs w:val="20"/>
              </w:rPr>
              <w:t xml:space="preserve">. &lt;insert number&gt;. </w:t>
            </w:r>
            <w:r w:rsidRPr="00DF2813">
              <w:rPr>
                <w:rFonts w:ascii="Georgia" w:hAnsi="Georgia"/>
                <w:b/>
                <w:color w:val="C00000"/>
                <w:sz w:val="20"/>
                <w:szCs w:val="20"/>
              </w:rPr>
              <w:t>&lt;insert a short description of the hazard&gt;</w:t>
            </w:r>
            <w:r w:rsidRPr="00DF2813">
              <w:rPr>
                <w:rFonts w:ascii="Georgia" w:hAnsi="Georgia"/>
                <w:color w:val="C00000"/>
                <w:sz w:val="20"/>
                <w:szCs w:val="20"/>
              </w:rPr>
              <w:t xml:space="preserve"> </w:t>
            </w:r>
            <w:r w:rsidRPr="00DF2813">
              <w:rPr>
                <w:rFonts w:ascii="Georgia" w:hAnsi="Georgia"/>
                <w:color w:val="auto"/>
                <w:sz w:val="20"/>
                <w:szCs w:val="20"/>
              </w:rPr>
              <w:t xml:space="preserve">will be undertaken by </w:t>
            </w:r>
            <w:r w:rsidR="00233E2F" w:rsidRPr="00233E2F">
              <w:rPr>
                <w:rFonts w:ascii="Georgia" w:hAnsi="Georgia"/>
                <w:b/>
                <w:color w:val="C00000"/>
                <w:sz w:val="20"/>
                <w:szCs w:val="20"/>
              </w:rPr>
              <w:t>&lt;insert detail of relevant position title and name&gt;</w:t>
            </w:r>
            <w:r w:rsidR="00233E2F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Pr="00DF2813">
              <w:rPr>
                <w:rFonts w:ascii="Georgia" w:hAnsi="Georgia"/>
                <w:color w:val="auto"/>
                <w:sz w:val="20"/>
                <w:szCs w:val="20"/>
              </w:rPr>
              <w:t>to ensure that this risk is managed.</w:t>
            </w:r>
            <w:r w:rsidRPr="00DF2813">
              <w:rPr>
                <w:rFonts w:ascii="Georgia" w:hAnsi="Georg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152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 xml:space="preserve">/Chair </w:t>
            </w:r>
          </w:p>
        </w:tc>
      </w:tr>
      <w:tr w:rsidR="0002689D" w:rsidRPr="00F43368" w14:paraId="1C2B703D" w14:textId="77777777" w:rsidTr="00233E2F">
        <w:trPr>
          <w:cantSplit/>
          <w:trHeight w:val="10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37A17F" w14:textId="77777777" w:rsid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sz w:val="20"/>
                <w:szCs w:val="20"/>
              </w:rPr>
              <w:t>WHS Management System</w:t>
            </w:r>
          </w:p>
          <w:p w14:paraId="6E3B444C" w14:textId="77777777" w:rsidR="0002689D" w:rsidRPr="00F43368" w:rsidRDefault="0002689D" w:rsidP="0002689D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8E6274">
              <w:rPr>
                <w:rFonts w:ascii="Georgia" w:hAnsi="Georgia"/>
                <w:sz w:val="20"/>
                <w:szCs w:val="20"/>
              </w:rPr>
              <w:t xml:space="preserve">Feedback on </w:t>
            </w: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>&lt;insert name of policy, procedure, guidelines&gt;</w:t>
            </w:r>
            <w:r w:rsidRPr="008E6274">
              <w:rPr>
                <w:rFonts w:ascii="Georgia" w:hAnsi="Georgia"/>
                <w:color w:val="C00000"/>
                <w:sz w:val="20"/>
                <w:szCs w:val="20"/>
              </w:rPr>
              <w:t xml:space="preserve"> </w:t>
            </w:r>
            <w:r w:rsidRPr="008E6274">
              <w:rPr>
                <w:rFonts w:ascii="Georgia" w:hAnsi="Georgia"/>
                <w:color w:val="auto"/>
                <w:sz w:val="20"/>
                <w:szCs w:val="20"/>
              </w:rPr>
              <w:t xml:space="preserve">was received from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Member</w:t>
            </w:r>
            <w:r w:rsidRPr="008E6274">
              <w:rPr>
                <w:rFonts w:ascii="Georgia" w:hAnsi="Georgia"/>
                <w:color w:val="auto"/>
                <w:sz w:val="20"/>
                <w:szCs w:val="20"/>
              </w:rPr>
              <w:t>s.</w:t>
            </w:r>
            <w:r w:rsidRPr="00DF2813">
              <w:rPr>
                <w:rFonts w:ascii="Georgia" w:hAnsi="Georgia"/>
                <w:color w:val="auto"/>
                <w:sz w:val="20"/>
                <w:szCs w:val="20"/>
              </w:rPr>
              <w:t xml:space="preserve">  The following feedback will be reviewed by Human Resources prior to the release of this document.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B81C88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245F36B1" w14:textId="77777777" w:rsidTr="00233E2F">
        <w:trPr>
          <w:cantSplit/>
          <w:trHeight w:val="6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D9E1D" w14:textId="77777777" w:rsid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WHS Inspection Report  </w:t>
            </w:r>
          </w:p>
          <w:p w14:paraId="7327A316" w14:textId="77777777" w:rsidR="0002689D" w:rsidRPr="0002689D" w:rsidRDefault="0002689D" w:rsidP="000355EA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>&lt;A high level summary of issues resolved and to be actioned&gt;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87A0D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38A67207" w14:textId="77777777" w:rsidTr="00454DDB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C1E257" w14:textId="77777777" w:rsidR="0002689D" w:rsidRDefault="0002689D" w:rsidP="0002689D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The Next WHS Inspection</w:t>
            </w:r>
          </w:p>
          <w:p w14:paraId="70150CBA" w14:textId="77777777" w:rsidR="0002689D" w:rsidRPr="0002689D" w:rsidRDefault="0002689D" w:rsidP="0002689D">
            <w:pPr>
              <w:pStyle w:val="Default"/>
              <w:spacing w:before="60" w:after="60"/>
              <w:rPr>
                <w:rFonts w:ascii="Georgia" w:hAnsi="Georgia"/>
                <w:b/>
                <w:sz w:val="6"/>
                <w:szCs w:val="6"/>
              </w:rPr>
            </w:pPr>
          </w:p>
          <w:p w14:paraId="729635C7" w14:textId="77777777" w:rsidR="0002689D" w:rsidRPr="00F43368" w:rsidRDefault="0002689D" w:rsidP="0002689D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3717FF">
              <w:rPr>
                <w:rFonts w:ascii="Georgia" w:hAnsi="Georgia"/>
                <w:sz w:val="20"/>
                <w:szCs w:val="20"/>
              </w:rPr>
              <w:t xml:space="preserve">The inspection will be conducted by </w:t>
            </w:r>
            <w:r w:rsidRPr="003717FF">
              <w:rPr>
                <w:rFonts w:ascii="Georgia" w:hAnsi="Georgia"/>
                <w:color w:val="C00000"/>
                <w:sz w:val="20"/>
                <w:szCs w:val="20"/>
              </w:rPr>
              <w:t>&lt;inspect names of two Members&gt;</w:t>
            </w:r>
            <w:r w:rsidRPr="003717FF">
              <w:rPr>
                <w:rFonts w:ascii="Georgia" w:hAnsi="Georgia"/>
                <w:sz w:val="20"/>
                <w:szCs w:val="20"/>
              </w:rPr>
              <w:t xml:space="preserve"> who will inspect </w:t>
            </w:r>
            <w:r w:rsidRPr="003717FF">
              <w:rPr>
                <w:rFonts w:ascii="Georgia" w:hAnsi="Georgia"/>
                <w:color w:val="C00000"/>
                <w:sz w:val="20"/>
                <w:szCs w:val="20"/>
              </w:rPr>
              <w:t>&lt;including</w:t>
            </w: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 location details&gt;</w:t>
            </w:r>
            <w:r>
              <w:rPr>
                <w:rFonts w:ascii="Georgia" w:hAnsi="Georgia"/>
                <w:b/>
                <w:color w:val="C00000"/>
                <w:sz w:val="20"/>
                <w:szCs w:val="20"/>
              </w:rPr>
              <w:t>.</w:t>
            </w: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99F707" w14:textId="77777777" w:rsidR="0002689D" w:rsidRPr="0002689D" w:rsidRDefault="0002689D" w:rsidP="007E3EA5">
            <w:pPr>
              <w:pStyle w:val="Default"/>
              <w:spacing w:before="60" w:after="60"/>
              <w:rPr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044A27DD" w14:textId="77777777" w:rsidTr="00454DDB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5001" w14:textId="77777777" w:rsidR="0002689D" w:rsidRPr="00F43368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sz w:val="20"/>
                <w:szCs w:val="20"/>
              </w:rPr>
              <w:t xml:space="preserve">Workplace changes: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WHS Management System Changes and </w:t>
            </w:r>
            <w:r w:rsidRPr="00F43368">
              <w:rPr>
                <w:rFonts w:ascii="Georgia" w:hAnsi="Georgia"/>
                <w:b/>
                <w:sz w:val="20"/>
                <w:szCs w:val="20"/>
              </w:rPr>
              <w:t>or Legislative Revisions:</w:t>
            </w:r>
          </w:p>
          <w:p w14:paraId="6A1731EB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&lt;summarise any relevant changes&gt; </w:t>
            </w:r>
          </w:p>
          <w:p w14:paraId="16E2F25E" w14:textId="77777777" w:rsidR="0002689D" w:rsidRPr="00F43368" w:rsidRDefault="0002689D" w:rsidP="003717FF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F43368">
              <w:rPr>
                <w:rFonts w:ascii="Georgia" w:hAnsi="Georgia"/>
                <w:color w:val="auto"/>
                <w:sz w:val="20"/>
                <w:szCs w:val="20"/>
              </w:rPr>
              <w:t xml:space="preserve">WHS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Committee</w:t>
            </w:r>
            <w:r w:rsidRPr="00F43368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Member</w:t>
            </w:r>
            <w:r w:rsidRPr="00F43368">
              <w:rPr>
                <w:rFonts w:ascii="Georgia" w:hAnsi="Georgia"/>
                <w:color w:val="auto"/>
                <w:sz w:val="20"/>
                <w:szCs w:val="20"/>
              </w:rPr>
              <w:t xml:space="preserve">s are encouraged to share information about these </w:t>
            </w:r>
            <w:r w:rsidR="003717FF">
              <w:rPr>
                <w:rFonts w:ascii="Georgia" w:hAnsi="Georgia"/>
                <w:color w:val="auto"/>
                <w:sz w:val="20"/>
                <w:szCs w:val="20"/>
              </w:rPr>
              <w:t xml:space="preserve">changes with other staff, students and contractors.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CC81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0B628525" w14:textId="77777777" w:rsidTr="00454DDB">
        <w:trPr>
          <w:cantSplit/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E80933" w14:textId="77777777" w:rsidR="0002689D" w:rsidRDefault="0002689D" w:rsidP="00E0369C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Training Opportunities </w:t>
            </w:r>
          </w:p>
          <w:p w14:paraId="7FB5C10A" w14:textId="77777777" w:rsidR="00233E2F" w:rsidRDefault="00233E2F" w:rsidP="00E0369C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233E2F">
              <w:rPr>
                <w:rFonts w:ascii="Georgia" w:hAnsi="Georgia"/>
                <w:b/>
                <w:color w:val="C00000"/>
                <w:sz w:val="20"/>
                <w:szCs w:val="20"/>
              </w:rPr>
              <w:t>&lt;Insert details of upcoming training courses</w:t>
            </w:r>
            <w:r w:rsidR="00784513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 and date of course</w:t>
            </w:r>
            <w:r w:rsidRPr="00233E2F">
              <w:rPr>
                <w:rFonts w:ascii="Georgia" w:hAnsi="Georgia"/>
                <w:b/>
                <w:color w:val="C00000"/>
                <w:sz w:val="20"/>
                <w:szCs w:val="20"/>
              </w:rPr>
              <w:t>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BBA2D3" w14:textId="77777777" w:rsidR="0002689D" w:rsidRPr="0002689D" w:rsidRDefault="0002689D" w:rsidP="00E0369C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5D8F5F35" w14:textId="77777777" w:rsidTr="00233E2F">
        <w:trPr>
          <w:cantSplit/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AA618" w14:textId="77777777" w:rsidR="0002689D" w:rsidRPr="0002689D" w:rsidRDefault="0002689D" w:rsidP="00E0369C">
            <w:pPr>
              <w:pStyle w:val="Default"/>
              <w:spacing w:before="60" w:after="60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Additional Agenda Item </w:t>
            </w: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>&lt;name of additional agenda item&gt;</w:t>
            </w:r>
          </w:p>
          <w:p w14:paraId="10E2D5C4" w14:textId="77777777" w:rsidR="0002689D" w:rsidRPr="00F43368" w:rsidRDefault="0002689D" w:rsidP="00E0369C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>&lt;Insert details of any additional agenda item that was discussed&gt;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7B05" w14:textId="77777777" w:rsidR="0002689D" w:rsidRPr="0002689D" w:rsidRDefault="0002689D" w:rsidP="00E0369C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1CA771ED" w14:textId="77777777" w:rsidTr="00233E2F">
        <w:trPr>
          <w:cantSplit/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445FC6" w14:textId="77777777" w:rsidR="0002689D" w:rsidRPr="00F43368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F43368">
              <w:rPr>
                <w:rFonts w:ascii="Georgia" w:hAnsi="Georgia"/>
                <w:b/>
                <w:sz w:val="20"/>
                <w:szCs w:val="20"/>
              </w:rPr>
              <w:t xml:space="preserve">General Business </w:t>
            </w:r>
          </w:p>
          <w:p w14:paraId="3A1B21DF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02689D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&lt;Insert details of any general business that was discussed&gt;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EF33EA" w14:textId="77777777" w:rsidR="0002689D" w:rsidRPr="0002689D" w:rsidRDefault="0002689D" w:rsidP="007E3EA5">
            <w:pPr>
              <w:pStyle w:val="Default"/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02689D">
              <w:rPr>
                <w:szCs w:val="20"/>
              </w:rPr>
              <w:t>&lt;insert name&gt;</w:t>
            </w:r>
            <w:r>
              <w:rPr>
                <w:szCs w:val="20"/>
              </w:rPr>
              <w:t>/Chair</w:t>
            </w:r>
          </w:p>
        </w:tc>
      </w:tr>
      <w:tr w:rsidR="0002689D" w:rsidRPr="00F43368" w14:paraId="3B8B4D0B" w14:textId="77777777" w:rsidTr="00233E2F">
        <w:trPr>
          <w:cantSplit/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435F" w14:textId="77777777" w:rsidR="0002689D" w:rsidRPr="00F43368" w:rsidRDefault="0002689D" w:rsidP="007E3EA5">
            <w:pPr>
              <w:spacing w:before="60" w:after="60"/>
              <w:rPr>
                <w:szCs w:val="20"/>
              </w:rPr>
            </w:pPr>
            <w:r w:rsidRPr="00DF2813">
              <w:rPr>
                <w:b/>
                <w:szCs w:val="20"/>
              </w:rPr>
              <w:t>Next Meeting:</w:t>
            </w:r>
            <w:r w:rsidRPr="00F43368">
              <w:rPr>
                <w:szCs w:val="20"/>
              </w:rPr>
              <w:t xml:space="preserve"> </w:t>
            </w:r>
            <w:r w:rsidRPr="00F43368">
              <w:rPr>
                <w:b/>
                <w:color w:val="C00000"/>
                <w:szCs w:val="20"/>
              </w:rPr>
              <w:t>&lt;Insert date of next meeting&gt;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78F26" w14:textId="77777777" w:rsidR="0002689D" w:rsidRPr="00DF2813" w:rsidRDefault="0002689D" w:rsidP="007E3EA5">
            <w:pPr>
              <w:spacing w:before="60" w:after="60"/>
              <w:rPr>
                <w:b/>
                <w:szCs w:val="20"/>
              </w:rPr>
            </w:pPr>
            <w:r w:rsidRPr="0002689D">
              <w:rPr>
                <w:szCs w:val="20"/>
              </w:rPr>
              <w:t>Chair</w:t>
            </w:r>
          </w:p>
        </w:tc>
      </w:tr>
    </w:tbl>
    <w:p w14:paraId="6A17673A" w14:textId="77777777" w:rsidR="00233E2F" w:rsidRPr="00420A1C" w:rsidRDefault="00233E2F" w:rsidP="0002689D">
      <w:pPr>
        <w:tabs>
          <w:tab w:val="left" w:pos="426"/>
        </w:tabs>
        <w:spacing w:before="60" w:after="60"/>
        <w:ind w:firstLine="567"/>
        <w:rPr>
          <w:b/>
          <w:sz w:val="14"/>
        </w:rPr>
      </w:pPr>
    </w:p>
    <w:p w14:paraId="1EDFF9CF" w14:textId="77777777" w:rsidR="0002689D" w:rsidRPr="00784513" w:rsidRDefault="0002689D" w:rsidP="0002689D">
      <w:pPr>
        <w:tabs>
          <w:tab w:val="left" w:pos="426"/>
        </w:tabs>
        <w:spacing w:before="60" w:after="60"/>
        <w:ind w:firstLine="567"/>
      </w:pPr>
      <w:proofErr w:type="gramStart"/>
      <w:r w:rsidRPr="00784513">
        <w:t>This meetings</w:t>
      </w:r>
      <w:proofErr w:type="gramEnd"/>
      <w:r w:rsidRPr="00784513">
        <w:t xml:space="preserve"> are placed on Campus Noticeboards and</w:t>
      </w:r>
      <w:r w:rsidR="00784513" w:rsidRPr="00784513">
        <w:t xml:space="preserve"> uploaded to the WHS SharePoint site:</w:t>
      </w:r>
    </w:p>
    <w:p w14:paraId="117F3698" w14:textId="77777777" w:rsidR="00784513" w:rsidRDefault="00654C8E" w:rsidP="0002689D">
      <w:pPr>
        <w:tabs>
          <w:tab w:val="left" w:pos="426"/>
        </w:tabs>
        <w:spacing w:before="60" w:after="60"/>
        <w:ind w:firstLine="567"/>
        <w:rPr>
          <w:b/>
        </w:rPr>
      </w:pPr>
      <w:hyperlink r:id="rId13" w:history="1">
        <w:r w:rsidR="00784513" w:rsidRPr="00C840EB">
          <w:rPr>
            <w:rStyle w:val="Hyperlink"/>
            <w:b/>
          </w:rPr>
          <w:t>http://staffspace.acu.edu.au/teams/hr/WHS/SitePages/Home.aspx</w:t>
        </w:r>
      </w:hyperlink>
    </w:p>
    <w:p w14:paraId="585E2821" w14:textId="77777777" w:rsidR="00784513" w:rsidRDefault="00784513" w:rsidP="0002689D">
      <w:pPr>
        <w:tabs>
          <w:tab w:val="left" w:pos="426"/>
        </w:tabs>
        <w:spacing w:before="60" w:after="60"/>
        <w:ind w:firstLine="567"/>
        <w:rPr>
          <w:b/>
        </w:rPr>
      </w:pPr>
    </w:p>
    <w:sectPr w:rsidR="00784513" w:rsidSect="00784513">
      <w:footerReference w:type="first" r:id="rId14"/>
      <w:pgSz w:w="11900" w:h="16840"/>
      <w:pgMar w:top="142" w:right="843" w:bottom="851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4116" w14:textId="77777777" w:rsidR="00996D71" w:rsidRDefault="00996D71" w:rsidP="006B00D8">
      <w:r>
        <w:separator/>
      </w:r>
    </w:p>
  </w:endnote>
  <w:endnote w:type="continuationSeparator" w:id="0">
    <w:p w14:paraId="3DD9A1D7" w14:textId="77777777" w:rsidR="00996D71" w:rsidRDefault="00996D71" w:rsidP="006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ekendInParis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25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A92C2" w14:textId="77777777" w:rsidR="00EC4260" w:rsidRDefault="00784513" w:rsidP="00FC2B12">
        <w:pPr>
          <w:tabs>
            <w:tab w:val="left" w:pos="3930"/>
          </w:tabs>
          <w:ind w:firstLine="567"/>
        </w:pPr>
        <w:r>
          <w:t xml:space="preserve">WHS Committee Minutes Template </w:t>
        </w:r>
        <w:r>
          <w:tab/>
        </w:r>
        <w:r>
          <w:tab/>
        </w:r>
        <w:r>
          <w:tab/>
        </w:r>
        <w:r>
          <w:tab/>
        </w:r>
        <w:r>
          <w:tab/>
        </w:r>
      </w:p>
      <w:p w14:paraId="32DCDDE4" w14:textId="77777777" w:rsidR="00EC4260" w:rsidRDefault="00EC4260" w:rsidP="006D2FB3">
        <w:pPr>
          <w:pStyle w:val="Footer"/>
          <w:tabs>
            <w:tab w:val="left" w:pos="7980"/>
            <w:tab w:val="right" w:pos="9923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5E393D42" w14:textId="77777777" w:rsidR="00EC4260" w:rsidRDefault="00EC4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7ACB" w14:textId="77777777" w:rsidR="00996D71" w:rsidRDefault="00996D71" w:rsidP="006B00D8">
      <w:r>
        <w:separator/>
      </w:r>
    </w:p>
  </w:footnote>
  <w:footnote w:type="continuationSeparator" w:id="0">
    <w:p w14:paraId="637D3BDB" w14:textId="77777777" w:rsidR="00996D71" w:rsidRDefault="00996D71" w:rsidP="006B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30"/>
    <w:multiLevelType w:val="hybridMultilevel"/>
    <w:tmpl w:val="936E7B44"/>
    <w:lvl w:ilvl="0" w:tplc="7AF444F4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B527DF"/>
    <w:multiLevelType w:val="hybridMultilevel"/>
    <w:tmpl w:val="7C124D4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E676EC"/>
    <w:multiLevelType w:val="hybridMultilevel"/>
    <w:tmpl w:val="028ACA8A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1DA4603A"/>
    <w:multiLevelType w:val="hybridMultilevel"/>
    <w:tmpl w:val="8A7886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681B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35E33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4684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72CC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41C04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9E8A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09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1F4D4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13066"/>
    <w:multiLevelType w:val="hybridMultilevel"/>
    <w:tmpl w:val="F300E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D72DE"/>
    <w:multiLevelType w:val="hybridMultilevel"/>
    <w:tmpl w:val="043CF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0773D"/>
    <w:multiLevelType w:val="hybridMultilevel"/>
    <w:tmpl w:val="3FFE4654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2F261230"/>
    <w:multiLevelType w:val="multilevel"/>
    <w:tmpl w:val="E1ECCB5A"/>
    <w:lvl w:ilvl="0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8" w:hanging="1440"/>
      </w:pPr>
      <w:rPr>
        <w:rFonts w:hint="default"/>
      </w:rPr>
    </w:lvl>
  </w:abstractNum>
  <w:abstractNum w:abstractNumId="8" w15:restartNumberingAfterBreak="0">
    <w:nsid w:val="30125B61"/>
    <w:multiLevelType w:val="hybridMultilevel"/>
    <w:tmpl w:val="E074493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295475"/>
    <w:multiLevelType w:val="hybridMultilevel"/>
    <w:tmpl w:val="D4A07886"/>
    <w:lvl w:ilvl="0" w:tplc="29F4FD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17F2"/>
    <w:multiLevelType w:val="hybridMultilevel"/>
    <w:tmpl w:val="C596A1F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A644B0"/>
    <w:multiLevelType w:val="hybridMultilevel"/>
    <w:tmpl w:val="58BC789C"/>
    <w:lvl w:ilvl="0" w:tplc="DC402F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7056"/>
    <w:multiLevelType w:val="hybridMultilevel"/>
    <w:tmpl w:val="CD6C266A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3F7958DD"/>
    <w:multiLevelType w:val="hybridMultilevel"/>
    <w:tmpl w:val="A5AA09E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EA71F4"/>
    <w:multiLevelType w:val="hybridMultilevel"/>
    <w:tmpl w:val="09BEF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C37D8A"/>
    <w:multiLevelType w:val="multilevel"/>
    <w:tmpl w:val="CCBE4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327091"/>
    <w:multiLevelType w:val="hybridMultilevel"/>
    <w:tmpl w:val="8D28B780"/>
    <w:lvl w:ilvl="0" w:tplc="58785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C5F8C"/>
    <w:multiLevelType w:val="hybridMultilevel"/>
    <w:tmpl w:val="6EF8C016"/>
    <w:lvl w:ilvl="0" w:tplc="C156AF26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2" w:hanging="360"/>
      </w:pPr>
    </w:lvl>
    <w:lvl w:ilvl="2" w:tplc="0C09001B" w:tentative="1">
      <w:start w:val="1"/>
      <w:numFmt w:val="lowerRoman"/>
      <w:lvlText w:val="%3."/>
      <w:lvlJc w:val="right"/>
      <w:pPr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8" w15:restartNumberingAfterBreak="0">
    <w:nsid w:val="500B0B5E"/>
    <w:multiLevelType w:val="hybridMultilevel"/>
    <w:tmpl w:val="9D986FE2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9" w15:restartNumberingAfterBreak="0">
    <w:nsid w:val="52345C4E"/>
    <w:multiLevelType w:val="hybridMultilevel"/>
    <w:tmpl w:val="ED86BA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0515E"/>
    <w:multiLevelType w:val="hybridMultilevel"/>
    <w:tmpl w:val="8D207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6424A"/>
    <w:multiLevelType w:val="hybridMultilevel"/>
    <w:tmpl w:val="8AF0AAE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E2551E"/>
    <w:multiLevelType w:val="hybridMultilevel"/>
    <w:tmpl w:val="EB7A3D1A"/>
    <w:lvl w:ilvl="0" w:tplc="80A482F4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B607CE"/>
    <w:multiLevelType w:val="hybridMultilevel"/>
    <w:tmpl w:val="DD8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04D65"/>
    <w:multiLevelType w:val="hybridMultilevel"/>
    <w:tmpl w:val="8E56EE2A"/>
    <w:lvl w:ilvl="0" w:tplc="647A19C2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34D3C"/>
    <w:multiLevelType w:val="hybridMultilevel"/>
    <w:tmpl w:val="17602C4C"/>
    <w:lvl w:ilvl="0" w:tplc="A1467D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0845"/>
    <w:multiLevelType w:val="hybridMultilevel"/>
    <w:tmpl w:val="BFDE5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444091">
    <w:abstractNumId w:val="5"/>
  </w:num>
  <w:num w:numId="2" w16cid:durableId="1086655801">
    <w:abstractNumId w:val="19"/>
  </w:num>
  <w:num w:numId="3" w16cid:durableId="1359741848">
    <w:abstractNumId w:val="3"/>
  </w:num>
  <w:num w:numId="4" w16cid:durableId="1998877127">
    <w:abstractNumId w:val="4"/>
  </w:num>
  <w:num w:numId="5" w16cid:durableId="518545927">
    <w:abstractNumId w:val="15"/>
  </w:num>
  <w:num w:numId="6" w16cid:durableId="1579824748">
    <w:abstractNumId w:val="14"/>
  </w:num>
  <w:num w:numId="7" w16cid:durableId="2062168675">
    <w:abstractNumId w:val="23"/>
  </w:num>
  <w:num w:numId="8" w16cid:durableId="1410538572">
    <w:abstractNumId w:val="7"/>
  </w:num>
  <w:num w:numId="9" w16cid:durableId="468131671">
    <w:abstractNumId w:val="22"/>
  </w:num>
  <w:num w:numId="10" w16cid:durableId="1926765368">
    <w:abstractNumId w:val="21"/>
  </w:num>
  <w:num w:numId="11" w16cid:durableId="292560527">
    <w:abstractNumId w:val="13"/>
  </w:num>
  <w:num w:numId="12" w16cid:durableId="8720310">
    <w:abstractNumId w:val="8"/>
  </w:num>
  <w:num w:numId="13" w16cid:durableId="1886671120">
    <w:abstractNumId w:val="16"/>
  </w:num>
  <w:num w:numId="14" w16cid:durableId="811408496">
    <w:abstractNumId w:val="16"/>
    <w:lvlOverride w:ilvl="0">
      <w:startOverride w:val="3"/>
    </w:lvlOverride>
  </w:num>
  <w:num w:numId="15" w16cid:durableId="113714599">
    <w:abstractNumId w:val="16"/>
    <w:lvlOverride w:ilvl="0">
      <w:startOverride w:val="1"/>
    </w:lvlOverride>
  </w:num>
  <w:num w:numId="16" w16cid:durableId="1685285411">
    <w:abstractNumId w:val="17"/>
  </w:num>
  <w:num w:numId="17" w16cid:durableId="1300962549">
    <w:abstractNumId w:val="0"/>
  </w:num>
  <w:num w:numId="18" w16cid:durableId="1328896896">
    <w:abstractNumId w:val="24"/>
  </w:num>
  <w:num w:numId="19" w16cid:durableId="1755202507">
    <w:abstractNumId w:val="11"/>
  </w:num>
  <w:num w:numId="20" w16cid:durableId="505948757">
    <w:abstractNumId w:val="1"/>
  </w:num>
  <w:num w:numId="21" w16cid:durableId="2100903949">
    <w:abstractNumId w:val="24"/>
    <w:lvlOverride w:ilvl="0">
      <w:startOverride w:val="7"/>
    </w:lvlOverride>
  </w:num>
  <w:num w:numId="22" w16cid:durableId="1953974632">
    <w:abstractNumId w:val="26"/>
  </w:num>
  <w:num w:numId="23" w16cid:durableId="1169521466">
    <w:abstractNumId w:val="10"/>
  </w:num>
  <w:num w:numId="24" w16cid:durableId="1271358362">
    <w:abstractNumId w:val="25"/>
  </w:num>
  <w:num w:numId="25" w16cid:durableId="557984672">
    <w:abstractNumId w:val="20"/>
  </w:num>
  <w:num w:numId="26" w16cid:durableId="347759550">
    <w:abstractNumId w:val="9"/>
  </w:num>
  <w:num w:numId="27" w16cid:durableId="862330723">
    <w:abstractNumId w:val="6"/>
  </w:num>
  <w:num w:numId="28" w16cid:durableId="141123914">
    <w:abstractNumId w:val="12"/>
  </w:num>
  <w:num w:numId="29" w16cid:durableId="1476099559">
    <w:abstractNumId w:val="18"/>
  </w:num>
  <w:num w:numId="30" w16cid:durableId="1505783255">
    <w:abstractNumId w:val="2"/>
  </w:num>
  <w:num w:numId="31" w16cid:durableId="911350562">
    <w:abstractNumId w:val="24"/>
    <w:lvlOverride w:ilvl="0">
      <w:startOverride w:val="1"/>
    </w:lvlOverride>
  </w:num>
  <w:num w:numId="32" w16cid:durableId="20245495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>
      <o:colormru v:ext="edit" colors="#0053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D"/>
    <w:rsid w:val="00000652"/>
    <w:rsid w:val="000044C1"/>
    <w:rsid w:val="00005892"/>
    <w:rsid w:val="00006EA5"/>
    <w:rsid w:val="000124FC"/>
    <w:rsid w:val="000216ED"/>
    <w:rsid w:val="00022A39"/>
    <w:rsid w:val="00023643"/>
    <w:rsid w:val="0002689D"/>
    <w:rsid w:val="000271C8"/>
    <w:rsid w:val="00033F32"/>
    <w:rsid w:val="000355EA"/>
    <w:rsid w:val="000416B5"/>
    <w:rsid w:val="00041BA3"/>
    <w:rsid w:val="000423E8"/>
    <w:rsid w:val="00042753"/>
    <w:rsid w:val="00042756"/>
    <w:rsid w:val="00066375"/>
    <w:rsid w:val="00066B7B"/>
    <w:rsid w:val="0007110C"/>
    <w:rsid w:val="00072342"/>
    <w:rsid w:val="00096FB3"/>
    <w:rsid w:val="000A31A7"/>
    <w:rsid w:val="000B098E"/>
    <w:rsid w:val="000B0D8C"/>
    <w:rsid w:val="000B31CB"/>
    <w:rsid w:val="000C20F1"/>
    <w:rsid w:val="000C3A97"/>
    <w:rsid w:val="000D022B"/>
    <w:rsid w:val="000D3AF0"/>
    <w:rsid w:val="000E3762"/>
    <w:rsid w:val="000E4FE0"/>
    <w:rsid w:val="000F742C"/>
    <w:rsid w:val="001013E4"/>
    <w:rsid w:val="001055E0"/>
    <w:rsid w:val="00107DE5"/>
    <w:rsid w:val="00111C39"/>
    <w:rsid w:val="001155DC"/>
    <w:rsid w:val="00115C3E"/>
    <w:rsid w:val="0012336E"/>
    <w:rsid w:val="001278A9"/>
    <w:rsid w:val="001319A2"/>
    <w:rsid w:val="00131CDB"/>
    <w:rsid w:val="0013343B"/>
    <w:rsid w:val="0013509B"/>
    <w:rsid w:val="00141829"/>
    <w:rsid w:val="00142B7D"/>
    <w:rsid w:val="00153EB3"/>
    <w:rsid w:val="00155132"/>
    <w:rsid w:val="0016182E"/>
    <w:rsid w:val="001628D2"/>
    <w:rsid w:val="00164098"/>
    <w:rsid w:val="001645A3"/>
    <w:rsid w:val="001653CD"/>
    <w:rsid w:val="00177515"/>
    <w:rsid w:val="00177C7A"/>
    <w:rsid w:val="00184258"/>
    <w:rsid w:val="00192721"/>
    <w:rsid w:val="001A0180"/>
    <w:rsid w:val="001A16CF"/>
    <w:rsid w:val="001A6517"/>
    <w:rsid w:val="001A692D"/>
    <w:rsid w:val="001A7222"/>
    <w:rsid w:val="001A7C0C"/>
    <w:rsid w:val="001B50B2"/>
    <w:rsid w:val="001C1AA9"/>
    <w:rsid w:val="001C7429"/>
    <w:rsid w:val="001D219E"/>
    <w:rsid w:val="001D67CE"/>
    <w:rsid w:val="001E1669"/>
    <w:rsid w:val="001E7794"/>
    <w:rsid w:val="001F321A"/>
    <w:rsid w:val="001F55EB"/>
    <w:rsid w:val="0020429A"/>
    <w:rsid w:val="00206335"/>
    <w:rsid w:val="002068D9"/>
    <w:rsid w:val="00212AF8"/>
    <w:rsid w:val="00213760"/>
    <w:rsid w:val="002212C7"/>
    <w:rsid w:val="0022131C"/>
    <w:rsid w:val="00231886"/>
    <w:rsid w:val="002320BB"/>
    <w:rsid w:val="00233178"/>
    <w:rsid w:val="00233E2F"/>
    <w:rsid w:val="00237540"/>
    <w:rsid w:val="00241BD6"/>
    <w:rsid w:val="00257C81"/>
    <w:rsid w:val="00262740"/>
    <w:rsid w:val="00266A64"/>
    <w:rsid w:val="002735DE"/>
    <w:rsid w:val="002738E1"/>
    <w:rsid w:val="00273D32"/>
    <w:rsid w:val="002757A1"/>
    <w:rsid w:val="00275EB3"/>
    <w:rsid w:val="00285180"/>
    <w:rsid w:val="00286D04"/>
    <w:rsid w:val="00292543"/>
    <w:rsid w:val="002A14C6"/>
    <w:rsid w:val="002A390C"/>
    <w:rsid w:val="002A4889"/>
    <w:rsid w:val="002B4B59"/>
    <w:rsid w:val="002B6173"/>
    <w:rsid w:val="002C795A"/>
    <w:rsid w:val="002D2B70"/>
    <w:rsid w:val="002E5A57"/>
    <w:rsid w:val="002E664B"/>
    <w:rsid w:val="002F64FF"/>
    <w:rsid w:val="00311BEA"/>
    <w:rsid w:val="00313545"/>
    <w:rsid w:val="00317952"/>
    <w:rsid w:val="00326CA6"/>
    <w:rsid w:val="003672E2"/>
    <w:rsid w:val="003717FF"/>
    <w:rsid w:val="003760D8"/>
    <w:rsid w:val="00376886"/>
    <w:rsid w:val="00385A19"/>
    <w:rsid w:val="003864DC"/>
    <w:rsid w:val="00391590"/>
    <w:rsid w:val="00393A44"/>
    <w:rsid w:val="00396649"/>
    <w:rsid w:val="003A064F"/>
    <w:rsid w:val="003A0EBB"/>
    <w:rsid w:val="003A363E"/>
    <w:rsid w:val="003A5C8C"/>
    <w:rsid w:val="003A5E89"/>
    <w:rsid w:val="003B36C3"/>
    <w:rsid w:val="003B76C5"/>
    <w:rsid w:val="003C2FBA"/>
    <w:rsid w:val="003C5737"/>
    <w:rsid w:val="003D22ED"/>
    <w:rsid w:val="003E637E"/>
    <w:rsid w:val="003F0F3D"/>
    <w:rsid w:val="003F1A1D"/>
    <w:rsid w:val="003F3920"/>
    <w:rsid w:val="003F72AA"/>
    <w:rsid w:val="004120FC"/>
    <w:rsid w:val="004149DC"/>
    <w:rsid w:val="00420A1C"/>
    <w:rsid w:val="004448B4"/>
    <w:rsid w:val="004452D9"/>
    <w:rsid w:val="0044605A"/>
    <w:rsid w:val="00454DDB"/>
    <w:rsid w:val="0046274A"/>
    <w:rsid w:val="0046631F"/>
    <w:rsid w:val="0048602A"/>
    <w:rsid w:val="004866F0"/>
    <w:rsid w:val="00486ABA"/>
    <w:rsid w:val="00490711"/>
    <w:rsid w:val="00493A43"/>
    <w:rsid w:val="004A086B"/>
    <w:rsid w:val="004A7071"/>
    <w:rsid w:val="004B1DF4"/>
    <w:rsid w:val="004B7A9A"/>
    <w:rsid w:val="004D4DED"/>
    <w:rsid w:val="004D7BE3"/>
    <w:rsid w:val="004E1DE7"/>
    <w:rsid w:val="004E3601"/>
    <w:rsid w:val="004E404B"/>
    <w:rsid w:val="00502DB8"/>
    <w:rsid w:val="0051268E"/>
    <w:rsid w:val="00513256"/>
    <w:rsid w:val="00517E25"/>
    <w:rsid w:val="00533B85"/>
    <w:rsid w:val="0053402C"/>
    <w:rsid w:val="00540C4C"/>
    <w:rsid w:val="00541F4C"/>
    <w:rsid w:val="0056465D"/>
    <w:rsid w:val="00570E22"/>
    <w:rsid w:val="00587D76"/>
    <w:rsid w:val="00597D65"/>
    <w:rsid w:val="005A0955"/>
    <w:rsid w:val="005A0E0A"/>
    <w:rsid w:val="005A2AA2"/>
    <w:rsid w:val="005A5956"/>
    <w:rsid w:val="005A7181"/>
    <w:rsid w:val="005B070A"/>
    <w:rsid w:val="005B55DC"/>
    <w:rsid w:val="005C36D5"/>
    <w:rsid w:val="005D163C"/>
    <w:rsid w:val="005E522A"/>
    <w:rsid w:val="005F3711"/>
    <w:rsid w:val="005F6847"/>
    <w:rsid w:val="005F6971"/>
    <w:rsid w:val="00601214"/>
    <w:rsid w:val="0060487E"/>
    <w:rsid w:val="006066E6"/>
    <w:rsid w:val="00611A02"/>
    <w:rsid w:val="00612722"/>
    <w:rsid w:val="00617864"/>
    <w:rsid w:val="00620C51"/>
    <w:rsid w:val="0062419A"/>
    <w:rsid w:val="0062487B"/>
    <w:rsid w:val="0062673F"/>
    <w:rsid w:val="00634D4B"/>
    <w:rsid w:val="00634E2B"/>
    <w:rsid w:val="006441B7"/>
    <w:rsid w:val="00644347"/>
    <w:rsid w:val="0064551C"/>
    <w:rsid w:val="00654C8E"/>
    <w:rsid w:val="0066344F"/>
    <w:rsid w:val="00681377"/>
    <w:rsid w:val="00683451"/>
    <w:rsid w:val="00687FB4"/>
    <w:rsid w:val="006A6943"/>
    <w:rsid w:val="006B00D8"/>
    <w:rsid w:val="006B15AD"/>
    <w:rsid w:val="006D2FB3"/>
    <w:rsid w:val="006E5CDD"/>
    <w:rsid w:val="006E6342"/>
    <w:rsid w:val="0070040F"/>
    <w:rsid w:val="00706445"/>
    <w:rsid w:val="00713768"/>
    <w:rsid w:val="007166A7"/>
    <w:rsid w:val="00716D4E"/>
    <w:rsid w:val="00721C1E"/>
    <w:rsid w:val="00730870"/>
    <w:rsid w:val="0074348A"/>
    <w:rsid w:val="00744D46"/>
    <w:rsid w:val="007462F1"/>
    <w:rsid w:val="00760384"/>
    <w:rsid w:val="0076158D"/>
    <w:rsid w:val="00761D0E"/>
    <w:rsid w:val="007642A5"/>
    <w:rsid w:val="007654CE"/>
    <w:rsid w:val="00767F79"/>
    <w:rsid w:val="00770E47"/>
    <w:rsid w:val="00770EDD"/>
    <w:rsid w:val="007802D4"/>
    <w:rsid w:val="00784513"/>
    <w:rsid w:val="00790835"/>
    <w:rsid w:val="007926AE"/>
    <w:rsid w:val="007958F6"/>
    <w:rsid w:val="007A73AD"/>
    <w:rsid w:val="007B05BD"/>
    <w:rsid w:val="007B3F61"/>
    <w:rsid w:val="007B6DC2"/>
    <w:rsid w:val="007C218F"/>
    <w:rsid w:val="007D1D71"/>
    <w:rsid w:val="007D625B"/>
    <w:rsid w:val="007E3EA5"/>
    <w:rsid w:val="007E449E"/>
    <w:rsid w:val="007E5439"/>
    <w:rsid w:val="007E64DC"/>
    <w:rsid w:val="007F2BA9"/>
    <w:rsid w:val="007F5407"/>
    <w:rsid w:val="0080332A"/>
    <w:rsid w:val="0082110A"/>
    <w:rsid w:val="00832457"/>
    <w:rsid w:val="0083422C"/>
    <w:rsid w:val="00852370"/>
    <w:rsid w:val="008555E6"/>
    <w:rsid w:val="00862BBB"/>
    <w:rsid w:val="008708C8"/>
    <w:rsid w:val="00882214"/>
    <w:rsid w:val="00895A52"/>
    <w:rsid w:val="008A61C2"/>
    <w:rsid w:val="008B10B2"/>
    <w:rsid w:val="008B1910"/>
    <w:rsid w:val="008C2236"/>
    <w:rsid w:val="008D39C0"/>
    <w:rsid w:val="008D721F"/>
    <w:rsid w:val="008E1CE2"/>
    <w:rsid w:val="008E2CB8"/>
    <w:rsid w:val="008E5F04"/>
    <w:rsid w:val="008E6274"/>
    <w:rsid w:val="008F1748"/>
    <w:rsid w:val="008F2169"/>
    <w:rsid w:val="008F2D8E"/>
    <w:rsid w:val="008F4268"/>
    <w:rsid w:val="00900633"/>
    <w:rsid w:val="00901F26"/>
    <w:rsid w:val="00902DD7"/>
    <w:rsid w:val="00914242"/>
    <w:rsid w:val="0092154C"/>
    <w:rsid w:val="0093574D"/>
    <w:rsid w:val="0093610B"/>
    <w:rsid w:val="00944F9A"/>
    <w:rsid w:val="009525ED"/>
    <w:rsid w:val="00954A01"/>
    <w:rsid w:val="0096187F"/>
    <w:rsid w:val="00963254"/>
    <w:rsid w:val="0096743F"/>
    <w:rsid w:val="009708F9"/>
    <w:rsid w:val="00971EF5"/>
    <w:rsid w:val="00973DC9"/>
    <w:rsid w:val="0098118B"/>
    <w:rsid w:val="00996D71"/>
    <w:rsid w:val="00997A54"/>
    <w:rsid w:val="00997D96"/>
    <w:rsid w:val="009A6215"/>
    <w:rsid w:val="009B4C3E"/>
    <w:rsid w:val="009B5380"/>
    <w:rsid w:val="009B7BD0"/>
    <w:rsid w:val="009B7CC9"/>
    <w:rsid w:val="009E0612"/>
    <w:rsid w:val="009F0C38"/>
    <w:rsid w:val="009F3A47"/>
    <w:rsid w:val="00A00133"/>
    <w:rsid w:val="00A02FD2"/>
    <w:rsid w:val="00A13F1F"/>
    <w:rsid w:val="00A157F5"/>
    <w:rsid w:val="00A27D2C"/>
    <w:rsid w:val="00A40AE9"/>
    <w:rsid w:val="00A40F06"/>
    <w:rsid w:val="00A42296"/>
    <w:rsid w:val="00A4657A"/>
    <w:rsid w:val="00A534FA"/>
    <w:rsid w:val="00A53A7A"/>
    <w:rsid w:val="00A61926"/>
    <w:rsid w:val="00A73616"/>
    <w:rsid w:val="00A748BD"/>
    <w:rsid w:val="00A80555"/>
    <w:rsid w:val="00A84783"/>
    <w:rsid w:val="00A90F33"/>
    <w:rsid w:val="00AA0767"/>
    <w:rsid w:val="00AB5F6E"/>
    <w:rsid w:val="00AB7B20"/>
    <w:rsid w:val="00AF737A"/>
    <w:rsid w:val="00B107A8"/>
    <w:rsid w:val="00B1408F"/>
    <w:rsid w:val="00B163B4"/>
    <w:rsid w:val="00B22A2A"/>
    <w:rsid w:val="00B25EC7"/>
    <w:rsid w:val="00B275AA"/>
    <w:rsid w:val="00B30BE6"/>
    <w:rsid w:val="00B3390E"/>
    <w:rsid w:val="00B55A8A"/>
    <w:rsid w:val="00B55C1E"/>
    <w:rsid w:val="00B66454"/>
    <w:rsid w:val="00B70297"/>
    <w:rsid w:val="00B70DE4"/>
    <w:rsid w:val="00B73542"/>
    <w:rsid w:val="00B8036B"/>
    <w:rsid w:val="00B83F4A"/>
    <w:rsid w:val="00B84292"/>
    <w:rsid w:val="00B84D27"/>
    <w:rsid w:val="00B870F1"/>
    <w:rsid w:val="00B9407F"/>
    <w:rsid w:val="00BA14F8"/>
    <w:rsid w:val="00BA6776"/>
    <w:rsid w:val="00BB2167"/>
    <w:rsid w:val="00BB2F13"/>
    <w:rsid w:val="00BB56C1"/>
    <w:rsid w:val="00BE45EA"/>
    <w:rsid w:val="00BE4720"/>
    <w:rsid w:val="00BF4F4C"/>
    <w:rsid w:val="00BF7782"/>
    <w:rsid w:val="00C05604"/>
    <w:rsid w:val="00C13B2F"/>
    <w:rsid w:val="00C1712C"/>
    <w:rsid w:val="00C1781E"/>
    <w:rsid w:val="00C222BD"/>
    <w:rsid w:val="00C278EA"/>
    <w:rsid w:val="00C33189"/>
    <w:rsid w:val="00C431F9"/>
    <w:rsid w:val="00C474BC"/>
    <w:rsid w:val="00C47647"/>
    <w:rsid w:val="00C47A0B"/>
    <w:rsid w:val="00C53B0D"/>
    <w:rsid w:val="00C613B8"/>
    <w:rsid w:val="00C71067"/>
    <w:rsid w:val="00C75994"/>
    <w:rsid w:val="00C80324"/>
    <w:rsid w:val="00CA0763"/>
    <w:rsid w:val="00CA374C"/>
    <w:rsid w:val="00CA68D5"/>
    <w:rsid w:val="00CB004E"/>
    <w:rsid w:val="00CC5122"/>
    <w:rsid w:val="00CD0273"/>
    <w:rsid w:val="00CD31BD"/>
    <w:rsid w:val="00CD46DF"/>
    <w:rsid w:val="00CE0CDE"/>
    <w:rsid w:val="00CF4EF9"/>
    <w:rsid w:val="00D118F6"/>
    <w:rsid w:val="00D25AAD"/>
    <w:rsid w:val="00D332C9"/>
    <w:rsid w:val="00D35AA4"/>
    <w:rsid w:val="00D4180F"/>
    <w:rsid w:val="00D443DB"/>
    <w:rsid w:val="00D44542"/>
    <w:rsid w:val="00D52D3A"/>
    <w:rsid w:val="00D546EC"/>
    <w:rsid w:val="00D56839"/>
    <w:rsid w:val="00D57E70"/>
    <w:rsid w:val="00D6350E"/>
    <w:rsid w:val="00D7132B"/>
    <w:rsid w:val="00D72112"/>
    <w:rsid w:val="00D83D62"/>
    <w:rsid w:val="00D857B6"/>
    <w:rsid w:val="00D94F61"/>
    <w:rsid w:val="00D95853"/>
    <w:rsid w:val="00DA1D5D"/>
    <w:rsid w:val="00DA4A4A"/>
    <w:rsid w:val="00DC1F06"/>
    <w:rsid w:val="00DD4624"/>
    <w:rsid w:val="00DE6AF5"/>
    <w:rsid w:val="00DF2813"/>
    <w:rsid w:val="00DF2F65"/>
    <w:rsid w:val="00DF3248"/>
    <w:rsid w:val="00DF33CC"/>
    <w:rsid w:val="00DF6D62"/>
    <w:rsid w:val="00E00495"/>
    <w:rsid w:val="00E004CB"/>
    <w:rsid w:val="00E0369C"/>
    <w:rsid w:val="00E1625E"/>
    <w:rsid w:val="00E24C2A"/>
    <w:rsid w:val="00E4156A"/>
    <w:rsid w:val="00E415D7"/>
    <w:rsid w:val="00E43FFA"/>
    <w:rsid w:val="00E53DAC"/>
    <w:rsid w:val="00E565CC"/>
    <w:rsid w:val="00E62CD2"/>
    <w:rsid w:val="00E71843"/>
    <w:rsid w:val="00E7316D"/>
    <w:rsid w:val="00E741E8"/>
    <w:rsid w:val="00E81BC0"/>
    <w:rsid w:val="00E914FB"/>
    <w:rsid w:val="00E958F1"/>
    <w:rsid w:val="00E97C74"/>
    <w:rsid w:val="00EA6DFE"/>
    <w:rsid w:val="00EB0880"/>
    <w:rsid w:val="00EB6E7C"/>
    <w:rsid w:val="00EB7BCC"/>
    <w:rsid w:val="00EC4260"/>
    <w:rsid w:val="00EC58D1"/>
    <w:rsid w:val="00ED1C0D"/>
    <w:rsid w:val="00ED42A9"/>
    <w:rsid w:val="00ED5E32"/>
    <w:rsid w:val="00EE012D"/>
    <w:rsid w:val="00EE11E7"/>
    <w:rsid w:val="00EE3569"/>
    <w:rsid w:val="00EE7F75"/>
    <w:rsid w:val="00EF6EAB"/>
    <w:rsid w:val="00F00160"/>
    <w:rsid w:val="00F262DD"/>
    <w:rsid w:val="00F3210C"/>
    <w:rsid w:val="00F33554"/>
    <w:rsid w:val="00F36CAD"/>
    <w:rsid w:val="00F37387"/>
    <w:rsid w:val="00F43368"/>
    <w:rsid w:val="00F45607"/>
    <w:rsid w:val="00F52FC3"/>
    <w:rsid w:val="00F53293"/>
    <w:rsid w:val="00F55A45"/>
    <w:rsid w:val="00F65BF7"/>
    <w:rsid w:val="00F67621"/>
    <w:rsid w:val="00F732CC"/>
    <w:rsid w:val="00FA1857"/>
    <w:rsid w:val="00FA39EF"/>
    <w:rsid w:val="00FA5372"/>
    <w:rsid w:val="00FA6EA2"/>
    <w:rsid w:val="00FB5E28"/>
    <w:rsid w:val="00FB6A55"/>
    <w:rsid w:val="00FC2B12"/>
    <w:rsid w:val="00FD17F1"/>
    <w:rsid w:val="00FD2544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00539f"/>
    </o:shapedefaults>
    <o:shapelayout v:ext="edit">
      <o:idmap v:ext="edit" data="1"/>
    </o:shapelayout>
  </w:shapeDefaults>
  <w:decimalSymbol w:val="."/>
  <w:listSeparator w:val=","/>
  <w14:docId w14:val="14CC233A"/>
  <w15:docId w15:val="{72F76CE2-CFCE-4ADA-9FE8-A33746F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55"/>
    <w:rPr>
      <w:rFonts w:ascii="Georgia" w:hAnsi="Georgia"/>
      <w:sz w:val="20"/>
    </w:rPr>
  </w:style>
  <w:style w:type="paragraph" w:styleId="Heading1">
    <w:name w:val="heading 1"/>
    <w:aliases w:val="Heading Brett 1"/>
    <w:basedOn w:val="Normal"/>
    <w:next w:val="Normal"/>
    <w:link w:val="Heading1Char"/>
    <w:qFormat/>
    <w:rsid w:val="002A14C6"/>
    <w:pPr>
      <w:keepNext/>
      <w:keepLines/>
      <w:numPr>
        <w:numId w:val="18"/>
      </w:numPr>
      <w:tabs>
        <w:tab w:val="left" w:pos="567"/>
        <w:tab w:val="left" w:pos="851"/>
        <w:tab w:val="left" w:leader="dot" w:pos="1701"/>
      </w:tabs>
      <w:spacing w:before="480"/>
      <w:outlineLvl w:val="0"/>
    </w:pPr>
    <w:rPr>
      <w:rFonts w:eastAsiaTheme="majorEastAsia" w:cstheme="majorBidi"/>
      <w:b/>
      <w:bCs/>
      <w:color w:val="C0000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D5E32"/>
    <w:pPr>
      <w:keepNext/>
      <w:spacing w:after="120" w:line="280" w:lineRule="exact"/>
      <w:ind w:left="567" w:hanging="567"/>
      <w:outlineLvl w:val="1"/>
    </w:pPr>
    <w:rPr>
      <w:rFonts w:eastAsia="Times New Roman"/>
      <w:b/>
      <w:bCs/>
      <w:iCs/>
      <w:color w:val="C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AB5F6E"/>
    <w:pPr>
      <w:keepNext/>
      <w:numPr>
        <w:numId w:val="9"/>
      </w:numPr>
      <w:autoSpaceDE w:val="0"/>
      <w:autoSpaceDN w:val="0"/>
      <w:spacing w:before="240" w:after="60"/>
      <w:jc w:val="both"/>
      <w:outlineLvl w:val="2"/>
    </w:pPr>
    <w:rPr>
      <w:rFonts w:ascii="Frutiger 45 Light" w:eastAsia="Times New Roman" w:hAnsi="Frutiger 45 Light"/>
      <w:b/>
      <w:bCs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rsid w:val="00A27D2C"/>
    <w:pPr>
      <w:keepNext/>
      <w:outlineLvl w:val="4"/>
    </w:pPr>
    <w:rPr>
      <w:rFonts w:ascii="Frutiger 45 Light" w:eastAsia="Times New Roman" w:hAnsi="Frutiger 45 Light" w:cs="Tahom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Brett 1 Char"/>
    <w:basedOn w:val="DefaultParagraphFont"/>
    <w:link w:val="Heading1"/>
    <w:rsid w:val="002A14C6"/>
    <w:rPr>
      <w:rFonts w:ascii="Georgia" w:eastAsiaTheme="majorEastAsia" w:hAnsi="Georgia" w:cstheme="majorBidi"/>
      <w:b/>
      <w:bCs/>
      <w:color w:val="C0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D5E32"/>
    <w:rPr>
      <w:rFonts w:ascii="Georgia" w:eastAsia="Times New Roman" w:hAnsi="Georgia"/>
      <w:b/>
      <w:bCs/>
      <w:iCs/>
      <w:color w:val="C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B5F6E"/>
    <w:rPr>
      <w:rFonts w:ascii="Frutiger 45 Light" w:eastAsia="Times New Roman" w:hAnsi="Frutiger 45 Light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A27D2C"/>
    <w:rPr>
      <w:rFonts w:ascii="Frutiger 45 Light" w:eastAsia="Times New Roman" w:hAnsi="Frutiger 45 Light" w:cs="Tahoma"/>
      <w:b/>
      <w:bCs/>
      <w:i/>
    </w:rPr>
  </w:style>
  <w:style w:type="paragraph" w:styleId="BalloonText">
    <w:name w:val="Balloon Text"/>
    <w:basedOn w:val="Normal"/>
    <w:link w:val="BalloonTextChar"/>
    <w:semiHidden/>
    <w:unhideWhenUsed/>
    <w:rsid w:val="009618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6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0D8"/>
  </w:style>
  <w:style w:type="paragraph" w:styleId="Footer">
    <w:name w:val="footer"/>
    <w:basedOn w:val="Normal"/>
    <w:link w:val="Foot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0D8"/>
  </w:style>
  <w:style w:type="paragraph" w:styleId="TOCHeading">
    <w:name w:val="TOC Heading"/>
    <w:basedOn w:val="Heading1"/>
    <w:next w:val="Normal"/>
    <w:uiPriority w:val="39"/>
    <w:unhideWhenUsed/>
    <w:qFormat/>
    <w:rsid w:val="003F1A1D"/>
    <w:pPr>
      <w:spacing w:line="276" w:lineRule="auto"/>
      <w:outlineLvl w:val="9"/>
    </w:pPr>
    <w:rPr>
      <w:color w:val="365F91" w:themeColor="accent1" w:themeShade="BF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D5E32"/>
    <w:pPr>
      <w:tabs>
        <w:tab w:val="right" w:leader="underscore" w:pos="9346"/>
      </w:tabs>
      <w:jc w:val="both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5E32"/>
    <w:pPr>
      <w:tabs>
        <w:tab w:val="left" w:pos="0"/>
        <w:tab w:val="left" w:pos="142"/>
      </w:tabs>
      <w:spacing w:before="120"/>
    </w:pPr>
    <w:rPr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1A1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3F1A1D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semiHidden/>
    <w:unhideWhenUsed/>
    <w:rsid w:val="003F1A1D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semiHidden/>
    <w:unhideWhenUsed/>
    <w:rsid w:val="003F1A1D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semiHidden/>
    <w:unhideWhenUsed/>
    <w:rsid w:val="003F1A1D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semiHidden/>
    <w:unhideWhenUsed/>
    <w:rsid w:val="003F1A1D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semiHidden/>
    <w:unhideWhenUsed/>
    <w:rsid w:val="003F1A1D"/>
    <w:pPr>
      <w:ind w:left="1920"/>
    </w:pPr>
    <w:rPr>
      <w:szCs w:val="20"/>
    </w:rPr>
  </w:style>
  <w:style w:type="paragraph" w:customStyle="1" w:styleId="Default">
    <w:name w:val="Default"/>
    <w:rsid w:val="00E741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BodyTextBoldSmallcapsLeft025">
    <w:name w:val="Style Body Text + Bold Small caps Left:  0.25&quot;"/>
    <w:basedOn w:val="Caption"/>
    <w:rsid w:val="00A27D2C"/>
    <w:pPr>
      <w:spacing w:before="120" w:after="120"/>
      <w:ind w:left="360"/>
    </w:pPr>
    <w:rPr>
      <w:rFonts w:ascii="Frutiger 45 Light" w:eastAsia="Times New Roman" w:hAnsi="Frutiger 45 Light" w:cs="Times New Roman"/>
      <w:b w:val="0"/>
      <w:bCs w:val="0"/>
      <w:smallCaps/>
      <w:color w:val="auto"/>
      <w:sz w:val="20"/>
      <w:szCs w:val="20"/>
      <w:lang w:val="en-US"/>
    </w:rPr>
  </w:style>
  <w:style w:type="paragraph" w:styleId="Caption">
    <w:name w:val="caption"/>
    <w:basedOn w:val="Normal"/>
    <w:next w:val="Normal"/>
    <w:unhideWhenUsed/>
    <w:qFormat/>
    <w:rsid w:val="00A27D2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D2C"/>
    <w:pPr>
      <w:ind w:left="720"/>
    </w:pPr>
    <w:rPr>
      <w:rFonts w:ascii="Frutiger 45 Light" w:eastAsia="Times New Roman" w:hAnsi="Frutiger 45 Light" w:cs="Times New Roman"/>
      <w:lang w:val="en-US"/>
    </w:rPr>
  </w:style>
  <w:style w:type="paragraph" w:styleId="BodyText">
    <w:name w:val="Body Text"/>
    <w:basedOn w:val="Normal"/>
    <w:link w:val="BodyTextChar"/>
    <w:rsid w:val="00A27D2C"/>
    <w:rPr>
      <w:rFonts w:ascii="Frutiger 45 Light" w:eastAsia="Times New Roman" w:hAnsi="Frutiger 45 Light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27D2C"/>
    <w:rPr>
      <w:rFonts w:ascii="Frutiger 45 Light" w:eastAsia="Times New Roman" w:hAnsi="Frutiger 45 Light" w:cs="Times New Roman"/>
      <w:lang w:val="en-US"/>
    </w:rPr>
  </w:style>
  <w:style w:type="paragraph" w:styleId="Title">
    <w:name w:val="Title"/>
    <w:basedOn w:val="Normal"/>
    <w:link w:val="TitleChar"/>
    <w:qFormat/>
    <w:rsid w:val="00A27D2C"/>
    <w:pPr>
      <w:jc w:val="center"/>
    </w:pPr>
    <w:rPr>
      <w:rFonts w:ascii="Frutiger 45 Light" w:eastAsia="Times New Roman" w:hAnsi="Frutiger 45 Light" w:cs="Times New Roman"/>
      <w:b/>
      <w:bCs/>
      <w:smallCaps/>
      <w:lang w:val="en-US"/>
    </w:rPr>
  </w:style>
  <w:style w:type="character" w:customStyle="1" w:styleId="TitleChar">
    <w:name w:val="Title Char"/>
    <w:basedOn w:val="DefaultParagraphFont"/>
    <w:link w:val="Title"/>
    <w:rsid w:val="00A27D2C"/>
    <w:rPr>
      <w:rFonts w:ascii="Frutiger 45 Light" w:eastAsia="Times New Roman" w:hAnsi="Frutiger 45 Light" w:cs="Times New Roman"/>
      <w:b/>
      <w:bCs/>
      <w:smallCaps/>
      <w:lang w:val="en-US"/>
    </w:rPr>
  </w:style>
  <w:style w:type="paragraph" w:customStyle="1" w:styleId="Style1">
    <w:name w:val="Style1"/>
    <w:basedOn w:val="Normal"/>
    <w:autoRedefine/>
    <w:rsid w:val="00A27D2C"/>
    <w:rPr>
      <w:rFonts w:ascii="Frutiger 45 Light" w:eastAsia="Times New Roman" w:hAnsi="Frutiger 45 Light"/>
      <w:szCs w:val="20"/>
      <w:lang w:val="en-US"/>
    </w:rPr>
  </w:style>
  <w:style w:type="paragraph" w:customStyle="1" w:styleId="BrettHeading1">
    <w:name w:val="Brett Heading 1"/>
    <w:basedOn w:val="Heading1"/>
    <w:rsid w:val="00A27D2C"/>
    <w:pPr>
      <w:keepLines w:val="0"/>
      <w:spacing w:before="0"/>
      <w:ind w:left="360"/>
      <w:jc w:val="center"/>
    </w:pPr>
    <w:rPr>
      <w:rFonts w:ascii="WeekendInParis" w:eastAsia="Times New Roman" w:hAnsi="WeekendInParis" w:cs="Arial"/>
      <w:smallCaps/>
      <w:color w:val="auto"/>
      <w:kern w:val="32"/>
      <w:sz w:val="20"/>
      <w:szCs w:val="20"/>
      <w:lang w:val="en-US"/>
    </w:rPr>
  </w:style>
  <w:style w:type="paragraph" w:customStyle="1" w:styleId="BrettHeading2">
    <w:name w:val="Brett Heading 2"/>
    <w:basedOn w:val="Normal"/>
    <w:rsid w:val="00A27D2C"/>
    <w:rPr>
      <w:rFonts w:ascii="WeekendInParis" w:eastAsia="Times New Roman" w:hAnsi="WeekendInParis" w:cs="Times New Roman"/>
      <w:smallCaps/>
      <w:sz w:val="32"/>
      <w:szCs w:val="32"/>
      <w:lang w:val="en-US"/>
    </w:rPr>
  </w:style>
  <w:style w:type="paragraph" w:customStyle="1" w:styleId="BrettNormal">
    <w:name w:val="Brett Normal"/>
    <w:basedOn w:val="Normal"/>
    <w:rsid w:val="00A27D2C"/>
    <w:pPr>
      <w:jc w:val="both"/>
    </w:pPr>
    <w:rPr>
      <w:rFonts w:ascii="Garamond" w:eastAsia="Times New Roman" w:hAnsi="Garamond" w:cs="Times New Roman"/>
      <w:lang w:val="en-US"/>
    </w:rPr>
  </w:style>
  <w:style w:type="paragraph" w:customStyle="1" w:styleId="HeadingBrett">
    <w:name w:val="Heading Brett"/>
    <w:basedOn w:val="Normal"/>
    <w:autoRedefine/>
    <w:rsid w:val="00A27D2C"/>
    <w:pPr>
      <w:autoSpaceDE w:val="0"/>
      <w:autoSpaceDN w:val="0"/>
    </w:pPr>
    <w:rPr>
      <w:rFonts w:ascii="Frutiger Linotype" w:eastAsia="Times New Roman" w:hAnsi="Frutiger Linotype" w:cs="Courier New"/>
      <w:b/>
      <w:bCs/>
    </w:rPr>
  </w:style>
  <w:style w:type="paragraph" w:styleId="BodyText2">
    <w:name w:val="Body Text 2"/>
    <w:basedOn w:val="Normal"/>
    <w:link w:val="BodyText2Char"/>
    <w:rsid w:val="00A27D2C"/>
    <w:rPr>
      <w:rFonts w:ascii="Frutiger 45 Light" w:eastAsia="Times New Roman" w:hAnsi="Frutiger 45 Light" w:cs="Times New Roma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A27D2C"/>
    <w:rPr>
      <w:rFonts w:ascii="Frutiger 45 Light" w:eastAsia="Times New Roman" w:hAnsi="Frutiger 45 Light" w:cs="Times New Roman"/>
      <w:sz w:val="22"/>
      <w:lang w:val="en-US"/>
    </w:rPr>
  </w:style>
  <w:style w:type="paragraph" w:customStyle="1" w:styleId="StyleHeading2NotAllcaps">
    <w:name w:val="Style Heading 2 + Not All caps"/>
    <w:basedOn w:val="Heading2"/>
    <w:autoRedefine/>
    <w:rsid w:val="00A27D2C"/>
    <w:pPr>
      <w:spacing w:after="0"/>
      <w:jc w:val="both"/>
    </w:pPr>
    <w:rPr>
      <w:rFonts w:ascii="Arial" w:hAnsi="Arial"/>
      <w:i/>
      <w:smallCaps/>
      <w:sz w:val="20"/>
      <w:szCs w:val="20"/>
    </w:rPr>
  </w:style>
  <w:style w:type="character" w:styleId="Hyperlink">
    <w:name w:val="Hyperlink"/>
    <w:basedOn w:val="DefaultParagraphFont"/>
    <w:uiPriority w:val="99"/>
    <w:rsid w:val="00A27D2C"/>
    <w:rPr>
      <w:color w:val="0000FF"/>
      <w:u w:val="single"/>
    </w:rPr>
  </w:style>
  <w:style w:type="character" w:customStyle="1" w:styleId="StyleHeading2NotAllcapsChar">
    <w:name w:val="Style Heading 2 + Not All caps Char"/>
    <w:basedOn w:val="Heading2Char"/>
    <w:rsid w:val="00A27D2C"/>
    <w:rPr>
      <w:rFonts w:ascii="Frutiger 45 Light" w:eastAsia="Times New Roman" w:hAnsi="Frutiger 45 Light" w:cs="Arial"/>
      <w:b/>
      <w:bCs/>
      <w:i w:val="0"/>
      <w:iCs/>
      <w:smallCaps w:val="0"/>
      <w:color w:val="C0C0C0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A27D2C"/>
  </w:style>
  <w:style w:type="table" w:customStyle="1" w:styleId="LightList1">
    <w:name w:val="Light List1"/>
    <w:basedOn w:val="TableNormal"/>
    <w:uiPriority w:val="61"/>
    <w:rsid w:val="00A27D2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27D2C"/>
    <w:pPr>
      <w:spacing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A27D2C"/>
    <w:pPr>
      <w:spacing w:line="221" w:lineRule="atLeast"/>
    </w:pPr>
    <w:rPr>
      <w:rFonts w:ascii="Myriad Pro" w:eastAsiaTheme="minorHAnsi" w:hAnsi="Myriad Pr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27D2C"/>
    <w:pPr>
      <w:spacing w:line="221" w:lineRule="atLeast"/>
    </w:pPr>
    <w:rPr>
      <w:rFonts w:ascii="Myriad Pro" w:eastAsiaTheme="minorHAnsi" w:hAnsi="Myriad Pro" w:cstheme="minorBidi"/>
      <w:color w:val="auto"/>
    </w:rPr>
  </w:style>
  <w:style w:type="character" w:customStyle="1" w:styleId="A3">
    <w:name w:val="A3"/>
    <w:uiPriority w:val="99"/>
    <w:rsid w:val="00A27D2C"/>
    <w:rPr>
      <w:rFonts w:cs="Myriad Pro"/>
      <w:color w:val="5E5F61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27D2C"/>
    <w:pPr>
      <w:spacing w:line="201" w:lineRule="atLeast"/>
    </w:pPr>
    <w:rPr>
      <w:rFonts w:ascii="Myriad Pro" w:eastAsiaTheme="minorHAnsi" w:hAnsi="Myriad Pro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27D2C"/>
    <w:pPr>
      <w:spacing w:line="201" w:lineRule="atLeast"/>
    </w:pPr>
    <w:rPr>
      <w:rFonts w:ascii="Myriad Pro" w:eastAsiaTheme="minorHAnsi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27D2C"/>
    <w:pPr>
      <w:spacing w:line="201" w:lineRule="atLeast"/>
    </w:pPr>
    <w:rPr>
      <w:rFonts w:ascii="Myriad Pro" w:eastAsiaTheme="minorHAnsi" w:hAnsi="Myriad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27D2C"/>
    <w:pPr>
      <w:spacing w:line="281" w:lineRule="atLeast"/>
    </w:pPr>
    <w:rPr>
      <w:rFonts w:ascii="Myriad Pro" w:eastAsiaTheme="minorHAnsi" w:hAnsi="Myriad Pro" w:cstheme="minorBidi"/>
      <w:color w:val="auto"/>
    </w:rPr>
  </w:style>
  <w:style w:type="table" w:customStyle="1" w:styleId="LightGrid1">
    <w:name w:val="Light Grid1"/>
    <w:basedOn w:val="TableNormal"/>
    <w:uiPriority w:val="62"/>
    <w:rsid w:val="00A27D2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olorfulGrid1">
    <w:name w:val="Colorful Grid1"/>
    <w:basedOn w:val="TableNormal"/>
    <w:uiPriority w:val="73"/>
    <w:rsid w:val="00A27D2C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List-Accent11">
    <w:name w:val="Light List - Accent 11"/>
    <w:basedOn w:val="TableNormal"/>
    <w:uiPriority w:val="61"/>
    <w:rsid w:val="00A27D2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A27D2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Shading-Accent11">
    <w:name w:val="Light Shading - Accent 11"/>
    <w:basedOn w:val="TableNormal"/>
    <w:uiPriority w:val="60"/>
    <w:rsid w:val="00A27D2C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2">
    <w:name w:val="Light List - Accent 12"/>
    <w:basedOn w:val="TableNormal"/>
    <w:uiPriority w:val="61"/>
    <w:rsid w:val="00A27D2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odySectionSub">
    <w:name w:val="Body Section (Sub)"/>
    <w:next w:val="Normal"/>
    <w:link w:val="BodySectionSubChar"/>
    <w:rsid w:val="00A27D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A27D2C"/>
    <w:rPr>
      <w:rFonts w:ascii="Times New Roman" w:eastAsia="Times New Roman" w:hAnsi="Times New Roman" w:cs="Times New Roman"/>
      <w:szCs w:val="20"/>
    </w:rPr>
  </w:style>
  <w:style w:type="table" w:styleId="MediumGrid2-Accent1">
    <w:name w:val="Medium Grid 2 Accent 1"/>
    <w:basedOn w:val="TableNormal"/>
    <w:uiPriority w:val="68"/>
    <w:rsid w:val="00A27D2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Pa0">
    <w:name w:val="Pa0"/>
    <w:basedOn w:val="Default"/>
    <w:next w:val="Default"/>
    <w:uiPriority w:val="99"/>
    <w:rsid w:val="00A27D2C"/>
    <w:pPr>
      <w:spacing w:line="201" w:lineRule="atLeast"/>
    </w:pPr>
    <w:rPr>
      <w:rFonts w:ascii="TradeGothic" w:eastAsiaTheme="minorHAnsi" w:hAnsi="TradeGothic" w:cstheme="minorBidi"/>
      <w:color w:val="auto"/>
    </w:rPr>
  </w:style>
  <w:style w:type="character" w:customStyle="1" w:styleId="A1">
    <w:name w:val="A1"/>
    <w:uiPriority w:val="99"/>
    <w:rsid w:val="00A27D2C"/>
    <w:rPr>
      <w:rFonts w:cs="TradeGothic"/>
      <w:color w:val="221E1F"/>
      <w:sz w:val="20"/>
      <w:szCs w:val="20"/>
    </w:rPr>
  </w:style>
  <w:style w:type="character" w:customStyle="1" w:styleId="t8">
    <w:name w:val="t8"/>
    <w:basedOn w:val="DefaultParagraphFont"/>
    <w:rsid w:val="00A27D2C"/>
  </w:style>
  <w:style w:type="table" w:customStyle="1" w:styleId="LightGrid-Accent11">
    <w:name w:val="Light Grid - Accent 11"/>
    <w:basedOn w:val="TableNormal"/>
    <w:uiPriority w:val="62"/>
    <w:rsid w:val="004E4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22A3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A692D"/>
    <w:rPr>
      <w:rFonts w:ascii="Georgia" w:hAnsi="Georgia"/>
      <w:b w:val="0"/>
      <w:i w:val="0"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F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F7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CD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CDD"/>
    <w:rPr>
      <w:vertAlign w:val="superscript"/>
    </w:rPr>
  </w:style>
  <w:style w:type="paragraph" w:styleId="Revision">
    <w:name w:val="Revision"/>
    <w:hidden/>
    <w:uiPriority w:val="99"/>
    <w:semiHidden/>
    <w:rsid w:val="00DC1F06"/>
  </w:style>
  <w:style w:type="character" w:styleId="Strong">
    <w:name w:val="Strong"/>
    <w:basedOn w:val="DefaultParagraphFont"/>
    <w:uiPriority w:val="22"/>
    <w:qFormat/>
    <w:rsid w:val="0079083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97A54"/>
    <w:pPr>
      <w:widowControl w:val="0"/>
      <w:tabs>
        <w:tab w:val="left" w:pos="567"/>
      </w:tabs>
    </w:pPr>
    <w:rPr>
      <w:rFonts w:eastAsia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0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4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affspace.acu.edu.au/teams/hr/WHS/Site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lynch\Download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288AADD940648B4C943072EDC31D8" ma:contentTypeVersion="0" ma:contentTypeDescription="Create a new document." ma:contentTypeScope="" ma:versionID="a80fc55842903e8ebfe30b88955f52d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71D01-A820-45CE-9D42-5081DB88634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3B23E8-7EA6-4336-9E77-9F5331252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08259E-B3BB-44B3-B9BA-EE6D8B114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BCC80-A21A-416B-9737-2AEA3550C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tempACU</vt:lpstr>
    </vt:vector>
  </TitlesOfParts>
  <Company>Australian Catholic University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tempACU</dc:title>
  <dc:creator>ACU</dc:creator>
  <cp:lastModifiedBy>Bernardine Lynch</cp:lastModifiedBy>
  <cp:revision>2</cp:revision>
  <cp:lastPrinted>2018-03-05T05:50:00Z</cp:lastPrinted>
  <dcterms:created xsi:type="dcterms:W3CDTF">2023-05-29T05:15:00Z</dcterms:created>
  <dcterms:modified xsi:type="dcterms:W3CDTF">2023-05-29T05:15:00Z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0x010100536288AADD940648B4C943072EDC31D8</vt:lpwstr>
  </property>
</Properties>
</file>